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351D" w14:textId="39F6F28D" w:rsidR="003458F9" w:rsidRPr="003D0D1C" w:rsidRDefault="003458F9" w:rsidP="00242358">
      <w:pPr>
        <w:pStyle w:val="Heading1"/>
        <w:rPr>
          <w:color w:val="33006F"/>
        </w:rPr>
      </w:pPr>
      <w:r w:rsidRPr="2082C199">
        <w:rPr>
          <w:color w:val="33006F"/>
        </w:rPr>
        <w:t>Philosophy Curriculum Forecast 202</w:t>
      </w:r>
      <w:r w:rsidR="00645302">
        <w:rPr>
          <w:color w:val="33006F"/>
        </w:rPr>
        <w:t>5</w:t>
      </w:r>
      <w:r w:rsidRPr="2082C199">
        <w:rPr>
          <w:color w:val="33006F"/>
        </w:rPr>
        <w:t>-202</w:t>
      </w:r>
      <w:r w:rsidR="00645302">
        <w:rPr>
          <w:color w:val="33006F"/>
        </w:rPr>
        <w:t>6</w:t>
      </w:r>
    </w:p>
    <w:p w14:paraId="68508015" w14:textId="77DE65B2" w:rsidR="003458F9" w:rsidRPr="003458F9" w:rsidRDefault="003458F9" w:rsidP="00242358">
      <w:pPr>
        <w:pStyle w:val="Heading2"/>
      </w:pPr>
      <w:r w:rsidRPr="003458F9">
        <w:t>Philosophy (PHIL)</w:t>
      </w:r>
    </w:p>
    <w:tbl>
      <w:tblPr>
        <w:tblW w:w="1314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Caption w:val="Philosophy (PHIL) Courses 2020-2021"/>
        <w:tblDescription w:val="List of all PHIL courses organized numerically by course number. If offered in Autumn, Winter, or Spring quarter, the name of the professor appears in the corresponding cell in that quarter's column."/>
      </w:tblPr>
      <w:tblGrid>
        <w:gridCol w:w="990"/>
        <w:gridCol w:w="4320"/>
        <w:gridCol w:w="645"/>
        <w:gridCol w:w="2325"/>
        <w:gridCol w:w="2487"/>
        <w:gridCol w:w="2373"/>
      </w:tblGrid>
      <w:tr w:rsidR="003458F9" w:rsidRPr="00B112D1" w14:paraId="6BFB74A6" w14:textId="77777777" w:rsidTr="004C477C">
        <w:trPr>
          <w:trHeight w:val="285"/>
          <w:tblHeader/>
        </w:trPr>
        <w:tc>
          <w:tcPr>
            <w:tcW w:w="990" w:type="dxa"/>
            <w:shd w:val="clear" w:color="auto" w:fill="4B2E84"/>
          </w:tcPr>
          <w:p w14:paraId="4474D2DA" w14:textId="77777777" w:rsidR="003458F9" w:rsidRPr="003458F9" w:rsidRDefault="003458F9" w:rsidP="003D0D1C">
            <w:pPr>
              <w:jc w:val="center"/>
              <w:rPr>
                <w:rFonts w:ascii="Open Sans" w:hAnsi="Open Sans" w:cs="Open Sans"/>
                <w:b/>
                <w:bCs/>
                <w:caps/>
                <w:color w:val="FFFFFF" w:themeColor="background1"/>
              </w:rPr>
            </w:pPr>
            <w:r w:rsidRPr="003458F9">
              <w:rPr>
                <w:rFonts w:ascii="Open Sans" w:hAnsi="Open Sans" w:cs="Open Sans"/>
                <w:b/>
                <w:bCs/>
                <w:caps/>
                <w:color w:val="FFFFFF" w:themeColor="background1"/>
              </w:rPr>
              <w:t>No.</w:t>
            </w:r>
          </w:p>
        </w:tc>
        <w:tc>
          <w:tcPr>
            <w:tcW w:w="4320" w:type="dxa"/>
            <w:shd w:val="clear" w:color="auto" w:fill="4B2E84"/>
          </w:tcPr>
          <w:p w14:paraId="50C9CEA9" w14:textId="77777777" w:rsidR="003458F9" w:rsidRPr="003458F9" w:rsidRDefault="003458F9" w:rsidP="003458F9">
            <w:pPr>
              <w:rPr>
                <w:rFonts w:ascii="Open Sans" w:hAnsi="Open Sans" w:cs="Open Sans"/>
                <w:b/>
                <w:bCs/>
                <w:caps/>
                <w:color w:val="FFFFFF" w:themeColor="background1"/>
              </w:rPr>
            </w:pPr>
            <w:r w:rsidRPr="003458F9">
              <w:rPr>
                <w:rFonts w:ascii="Open Sans" w:hAnsi="Open Sans" w:cs="Open Sans"/>
                <w:b/>
                <w:bCs/>
                <w:caps/>
                <w:color w:val="FFFFFF" w:themeColor="background1"/>
              </w:rPr>
              <w:t>Course Title</w:t>
            </w:r>
          </w:p>
        </w:tc>
        <w:tc>
          <w:tcPr>
            <w:tcW w:w="645" w:type="dxa"/>
            <w:shd w:val="clear" w:color="auto" w:fill="4B2E84"/>
          </w:tcPr>
          <w:p w14:paraId="690A0CF9" w14:textId="77777777" w:rsidR="003458F9" w:rsidRPr="003458F9" w:rsidRDefault="003458F9" w:rsidP="003D0D1C">
            <w:pPr>
              <w:jc w:val="center"/>
              <w:rPr>
                <w:rFonts w:ascii="Open Sans" w:hAnsi="Open Sans" w:cs="Open Sans"/>
                <w:b/>
                <w:bCs/>
                <w:caps/>
                <w:color w:val="FFFFFF" w:themeColor="background1"/>
              </w:rPr>
            </w:pPr>
            <w:r w:rsidRPr="003458F9">
              <w:rPr>
                <w:rFonts w:ascii="Open Sans" w:hAnsi="Open Sans" w:cs="Open Sans"/>
                <w:b/>
                <w:bCs/>
                <w:caps/>
                <w:color w:val="FFFFFF" w:themeColor="background1"/>
              </w:rPr>
              <w:t>Cr</w:t>
            </w:r>
          </w:p>
        </w:tc>
        <w:tc>
          <w:tcPr>
            <w:tcW w:w="2325" w:type="dxa"/>
            <w:shd w:val="clear" w:color="auto" w:fill="4B2E84"/>
          </w:tcPr>
          <w:p w14:paraId="41A095A8" w14:textId="77777777" w:rsidR="003458F9" w:rsidRPr="003458F9" w:rsidRDefault="003458F9" w:rsidP="00242358">
            <w:pPr>
              <w:jc w:val="center"/>
              <w:rPr>
                <w:rFonts w:ascii="Open Sans" w:hAnsi="Open Sans" w:cs="Open Sans"/>
                <w:b/>
                <w:bCs/>
                <w:caps/>
                <w:color w:val="FFFFFF" w:themeColor="background1"/>
              </w:rPr>
            </w:pPr>
            <w:r w:rsidRPr="003458F9">
              <w:rPr>
                <w:rFonts w:ascii="Open Sans" w:hAnsi="Open Sans" w:cs="Open Sans"/>
                <w:b/>
                <w:bCs/>
                <w:caps/>
                <w:color w:val="FFFFFF" w:themeColor="background1"/>
              </w:rPr>
              <w:t>AUTUMN</w:t>
            </w:r>
          </w:p>
        </w:tc>
        <w:tc>
          <w:tcPr>
            <w:tcW w:w="2487" w:type="dxa"/>
            <w:shd w:val="clear" w:color="auto" w:fill="4B2E84"/>
          </w:tcPr>
          <w:p w14:paraId="489A28C5" w14:textId="77777777" w:rsidR="003458F9" w:rsidRPr="003458F9" w:rsidRDefault="003458F9" w:rsidP="00242358">
            <w:pPr>
              <w:jc w:val="center"/>
              <w:rPr>
                <w:rFonts w:ascii="Open Sans" w:hAnsi="Open Sans" w:cs="Open Sans"/>
                <w:b/>
                <w:bCs/>
                <w:caps/>
                <w:color w:val="FFFFFF" w:themeColor="background1"/>
              </w:rPr>
            </w:pPr>
            <w:r w:rsidRPr="003458F9">
              <w:rPr>
                <w:rFonts w:ascii="Open Sans" w:hAnsi="Open Sans" w:cs="Open Sans"/>
                <w:b/>
                <w:bCs/>
                <w:caps/>
                <w:color w:val="FFFFFF" w:themeColor="background1"/>
              </w:rPr>
              <w:t>WINTER</w:t>
            </w:r>
          </w:p>
        </w:tc>
        <w:tc>
          <w:tcPr>
            <w:tcW w:w="2373" w:type="dxa"/>
            <w:shd w:val="clear" w:color="auto" w:fill="4B2E84"/>
          </w:tcPr>
          <w:p w14:paraId="5D1AE621" w14:textId="77777777" w:rsidR="003458F9" w:rsidRPr="003458F9" w:rsidRDefault="003458F9" w:rsidP="00242358">
            <w:pPr>
              <w:jc w:val="center"/>
              <w:rPr>
                <w:rFonts w:ascii="Open Sans" w:hAnsi="Open Sans" w:cs="Open Sans"/>
                <w:b/>
                <w:bCs/>
                <w:caps/>
                <w:color w:val="FFFFFF" w:themeColor="background1"/>
              </w:rPr>
            </w:pPr>
            <w:r w:rsidRPr="003458F9">
              <w:rPr>
                <w:rFonts w:ascii="Open Sans" w:hAnsi="Open Sans" w:cs="Open Sans"/>
                <w:b/>
                <w:bCs/>
                <w:caps/>
                <w:color w:val="FFFFFF" w:themeColor="background1"/>
              </w:rPr>
              <w:t>SPRING</w:t>
            </w:r>
          </w:p>
        </w:tc>
      </w:tr>
      <w:tr w:rsidR="003458F9" w:rsidRPr="00FE18BC" w14:paraId="1C32CA45" w14:textId="77777777" w:rsidTr="004C477C">
        <w:trPr>
          <w:trHeight w:val="255"/>
        </w:trPr>
        <w:tc>
          <w:tcPr>
            <w:tcW w:w="990" w:type="dxa"/>
          </w:tcPr>
          <w:p w14:paraId="28B6FD64" w14:textId="77777777" w:rsidR="003458F9" w:rsidRPr="00FE18BC" w:rsidRDefault="003458F9" w:rsidP="003D0D1C">
            <w:pPr>
              <w:jc w:val="center"/>
            </w:pPr>
            <w:r w:rsidRPr="00FE18BC">
              <w:t>100</w:t>
            </w:r>
          </w:p>
        </w:tc>
        <w:tc>
          <w:tcPr>
            <w:tcW w:w="4320" w:type="dxa"/>
          </w:tcPr>
          <w:p w14:paraId="0F23AD30" w14:textId="77777777" w:rsidR="003458F9" w:rsidRPr="00FE18BC" w:rsidRDefault="003458F9" w:rsidP="003458F9">
            <w:r w:rsidRPr="00FE18BC">
              <w:t xml:space="preserve">Intro </w:t>
            </w:r>
            <w:r>
              <w:t>t</w:t>
            </w:r>
            <w:r w:rsidRPr="00FE18BC">
              <w:t>o Philosophy</w:t>
            </w:r>
          </w:p>
        </w:tc>
        <w:tc>
          <w:tcPr>
            <w:tcW w:w="645" w:type="dxa"/>
          </w:tcPr>
          <w:p w14:paraId="66B7C554" w14:textId="77777777" w:rsidR="003458F9" w:rsidRPr="00FE18BC" w:rsidRDefault="003458F9" w:rsidP="003D0D1C">
            <w:pPr>
              <w:jc w:val="center"/>
            </w:pPr>
            <w:r w:rsidRPr="00FE18BC">
              <w:t>5</w:t>
            </w:r>
          </w:p>
        </w:tc>
        <w:tc>
          <w:tcPr>
            <w:tcW w:w="2325" w:type="dxa"/>
          </w:tcPr>
          <w:p w14:paraId="331A1EE1" w14:textId="60DC35E5" w:rsidR="00D56AC7" w:rsidRPr="00FE18BC" w:rsidRDefault="00645302" w:rsidP="00D56AC7">
            <w:pPr>
              <w:jc w:val="center"/>
            </w:pPr>
            <w:r>
              <w:t>Franco</w:t>
            </w:r>
          </w:p>
        </w:tc>
        <w:tc>
          <w:tcPr>
            <w:tcW w:w="2487" w:type="dxa"/>
          </w:tcPr>
          <w:p w14:paraId="0C1F5EC8" w14:textId="5435237F" w:rsidR="008D33EB" w:rsidRPr="00FE18BC" w:rsidRDefault="002261D1" w:rsidP="004A42D2">
            <w:pPr>
              <w:jc w:val="center"/>
            </w:pPr>
            <w:r>
              <w:t>Novick</w:t>
            </w:r>
          </w:p>
        </w:tc>
        <w:tc>
          <w:tcPr>
            <w:tcW w:w="2373" w:type="dxa"/>
          </w:tcPr>
          <w:p w14:paraId="2A83C53F" w14:textId="0FF16F31" w:rsidR="003458F9" w:rsidRPr="00FE18BC" w:rsidRDefault="00613965" w:rsidP="005C5941">
            <w:pPr>
              <w:jc w:val="center"/>
            </w:pPr>
            <w:r>
              <w:t>Eisenthal</w:t>
            </w:r>
          </w:p>
        </w:tc>
      </w:tr>
      <w:tr w:rsidR="003458F9" w:rsidRPr="00FE18BC" w14:paraId="0E330A84" w14:textId="77777777" w:rsidTr="004C477C">
        <w:trPr>
          <w:trHeight w:val="273"/>
        </w:trPr>
        <w:tc>
          <w:tcPr>
            <w:tcW w:w="990" w:type="dxa"/>
          </w:tcPr>
          <w:p w14:paraId="63867E60" w14:textId="77777777" w:rsidR="003458F9" w:rsidRPr="00FE18BC" w:rsidRDefault="003458F9" w:rsidP="003D0D1C">
            <w:pPr>
              <w:jc w:val="center"/>
            </w:pPr>
            <w:r w:rsidRPr="00FE18BC">
              <w:t>102</w:t>
            </w:r>
          </w:p>
        </w:tc>
        <w:tc>
          <w:tcPr>
            <w:tcW w:w="4320" w:type="dxa"/>
          </w:tcPr>
          <w:p w14:paraId="39AB0364" w14:textId="77777777" w:rsidR="003458F9" w:rsidRPr="003458F9" w:rsidRDefault="003458F9" w:rsidP="003458F9">
            <w:r w:rsidRPr="003458F9">
              <w:t xml:space="preserve">Moral Problems </w:t>
            </w:r>
          </w:p>
        </w:tc>
        <w:tc>
          <w:tcPr>
            <w:tcW w:w="645" w:type="dxa"/>
          </w:tcPr>
          <w:p w14:paraId="70ADD6FC" w14:textId="77777777" w:rsidR="003458F9" w:rsidRPr="00FE18BC" w:rsidRDefault="003458F9" w:rsidP="003D0D1C">
            <w:pPr>
              <w:jc w:val="center"/>
            </w:pPr>
            <w:r w:rsidRPr="00FE18BC">
              <w:t>5</w:t>
            </w:r>
          </w:p>
        </w:tc>
        <w:tc>
          <w:tcPr>
            <w:tcW w:w="2325" w:type="dxa"/>
          </w:tcPr>
          <w:p w14:paraId="581D8292" w14:textId="613DBB03" w:rsidR="003458F9" w:rsidRPr="00FE18BC" w:rsidRDefault="00645302" w:rsidP="00D56AC7">
            <w:pPr>
              <w:jc w:val="center"/>
              <w:rPr>
                <w:rFonts w:eastAsia="SimSun"/>
              </w:rPr>
            </w:pPr>
            <w:r>
              <w:rPr>
                <w:rFonts w:eastAsia="SimSun"/>
              </w:rPr>
              <w:t>Blake</w:t>
            </w:r>
          </w:p>
        </w:tc>
        <w:tc>
          <w:tcPr>
            <w:tcW w:w="2487" w:type="dxa"/>
          </w:tcPr>
          <w:p w14:paraId="7F271325" w14:textId="11C983A6" w:rsidR="003458F9" w:rsidRPr="00FE18BC" w:rsidRDefault="003458F9" w:rsidP="00242358">
            <w:pPr>
              <w:jc w:val="center"/>
            </w:pPr>
          </w:p>
        </w:tc>
        <w:tc>
          <w:tcPr>
            <w:tcW w:w="2373" w:type="dxa"/>
          </w:tcPr>
          <w:p w14:paraId="1916792A" w14:textId="4FBB9EF4" w:rsidR="003458F9" w:rsidRPr="00FE18BC" w:rsidRDefault="003458F9" w:rsidP="00242358">
            <w:pPr>
              <w:jc w:val="center"/>
            </w:pPr>
          </w:p>
        </w:tc>
      </w:tr>
      <w:tr w:rsidR="003458F9" w:rsidRPr="00FE18BC" w14:paraId="59F28873" w14:textId="77777777" w:rsidTr="004C477C">
        <w:tc>
          <w:tcPr>
            <w:tcW w:w="990" w:type="dxa"/>
          </w:tcPr>
          <w:p w14:paraId="57271DA7" w14:textId="77777777" w:rsidR="003458F9" w:rsidRPr="00FE18BC" w:rsidRDefault="003458F9" w:rsidP="003D0D1C">
            <w:pPr>
              <w:jc w:val="center"/>
            </w:pPr>
            <w:r>
              <w:t>110</w:t>
            </w:r>
          </w:p>
        </w:tc>
        <w:tc>
          <w:tcPr>
            <w:tcW w:w="4320" w:type="dxa"/>
          </w:tcPr>
          <w:p w14:paraId="12A9763F" w14:textId="77777777" w:rsidR="003458F9" w:rsidRPr="00FE18BC" w:rsidRDefault="003458F9" w:rsidP="003458F9">
            <w:r>
              <w:t>Intro Social &amp; Political Philosophy</w:t>
            </w:r>
          </w:p>
        </w:tc>
        <w:tc>
          <w:tcPr>
            <w:tcW w:w="645" w:type="dxa"/>
          </w:tcPr>
          <w:p w14:paraId="0A2A1BEB" w14:textId="77777777" w:rsidR="003458F9" w:rsidRPr="00FE18BC" w:rsidRDefault="003458F9" w:rsidP="003D0D1C">
            <w:pPr>
              <w:jc w:val="center"/>
            </w:pPr>
            <w:r>
              <w:t>5</w:t>
            </w:r>
          </w:p>
        </w:tc>
        <w:tc>
          <w:tcPr>
            <w:tcW w:w="2325" w:type="dxa"/>
          </w:tcPr>
          <w:p w14:paraId="0C7DAF5C" w14:textId="77777777" w:rsidR="003458F9" w:rsidRPr="00FE18BC" w:rsidRDefault="003458F9" w:rsidP="00242358">
            <w:pPr>
              <w:jc w:val="center"/>
            </w:pPr>
          </w:p>
        </w:tc>
        <w:tc>
          <w:tcPr>
            <w:tcW w:w="2487" w:type="dxa"/>
          </w:tcPr>
          <w:p w14:paraId="4CBD1D9C" w14:textId="77777777" w:rsidR="003458F9" w:rsidRPr="00FE18BC" w:rsidRDefault="003458F9" w:rsidP="00242358">
            <w:pPr>
              <w:jc w:val="center"/>
            </w:pPr>
          </w:p>
        </w:tc>
        <w:tc>
          <w:tcPr>
            <w:tcW w:w="2373" w:type="dxa"/>
          </w:tcPr>
          <w:p w14:paraId="0E25C490" w14:textId="77777777" w:rsidR="003458F9" w:rsidRPr="00FE18BC" w:rsidRDefault="003458F9" w:rsidP="00242358">
            <w:pPr>
              <w:jc w:val="center"/>
            </w:pPr>
          </w:p>
        </w:tc>
      </w:tr>
      <w:tr w:rsidR="003458F9" w:rsidRPr="00FE18BC" w14:paraId="5B60D321" w14:textId="77777777" w:rsidTr="004C477C">
        <w:tc>
          <w:tcPr>
            <w:tcW w:w="990" w:type="dxa"/>
          </w:tcPr>
          <w:p w14:paraId="48699033" w14:textId="77777777" w:rsidR="003458F9" w:rsidRPr="00FE18BC" w:rsidRDefault="003458F9" w:rsidP="003D0D1C">
            <w:pPr>
              <w:jc w:val="center"/>
            </w:pPr>
            <w:r w:rsidRPr="00FE18BC">
              <w:t>114</w:t>
            </w:r>
          </w:p>
        </w:tc>
        <w:tc>
          <w:tcPr>
            <w:tcW w:w="4320" w:type="dxa"/>
          </w:tcPr>
          <w:p w14:paraId="14CDC800" w14:textId="77777777" w:rsidR="003458F9" w:rsidRPr="00FE18BC" w:rsidRDefault="003458F9" w:rsidP="003458F9">
            <w:r w:rsidRPr="00FE18BC">
              <w:t xml:space="preserve">Phil Issues </w:t>
            </w:r>
            <w:r>
              <w:t>i</w:t>
            </w:r>
            <w:r w:rsidRPr="00FE18BC">
              <w:t>n Law</w:t>
            </w:r>
          </w:p>
        </w:tc>
        <w:tc>
          <w:tcPr>
            <w:tcW w:w="645" w:type="dxa"/>
          </w:tcPr>
          <w:p w14:paraId="357E68D0" w14:textId="77777777" w:rsidR="003458F9" w:rsidRPr="00FE18BC" w:rsidRDefault="003458F9" w:rsidP="003D0D1C">
            <w:pPr>
              <w:jc w:val="center"/>
            </w:pPr>
            <w:r w:rsidRPr="00FE18BC">
              <w:t>5</w:t>
            </w:r>
          </w:p>
        </w:tc>
        <w:tc>
          <w:tcPr>
            <w:tcW w:w="2325" w:type="dxa"/>
          </w:tcPr>
          <w:p w14:paraId="4D87D1F9" w14:textId="2D1699D3" w:rsidR="003458F9" w:rsidRPr="00FE18BC" w:rsidRDefault="00645302" w:rsidP="00242358">
            <w:pPr>
              <w:jc w:val="center"/>
            </w:pPr>
            <w:r>
              <w:t>Wirts</w:t>
            </w:r>
          </w:p>
        </w:tc>
        <w:tc>
          <w:tcPr>
            <w:tcW w:w="2487" w:type="dxa"/>
          </w:tcPr>
          <w:p w14:paraId="6E8F1233" w14:textId="061FECBB" w:rsidR="003458F9" w:rsidRPr="00FE18BC" w:rsidRDefault="003458F9" w:rsidP="00242358">
            <w:pPr>
              <w:jc w:val="center"/>
            </w:pPr>
          </w:p>
        </w:tc>
        <w:tc>
          <w:tcPr>
            <w:tcW w:w="2373" w:type="dxa"/>
          </w:tcPr>
          <w:p w14:paraId="01BA1914" w14:textId="7B777EF1" w:rsidR="003458F9" w:rsidRPr="00FE18BC" w:rsidRDefault="003458F9" w:rsidP="00E50336"/>
        </w:tc>
      </w:tr>
      <w:tr w:rsidR="003458F9" w:rsidRPr="00FE18BC" w14:paraId="6777FA86" w14:textId="77777777" w:rsidTr="004C477C">
        <w:trPr>
          <w:trHeight w:val="255"/>
        </w:trPr>
        <w:tc>
          <w:tcPr>
            <w:tcW w:w="990" w:type="dxa"/>
          </w:tcPr>
          <w:p w14:paraId="2C90820B" w14:textId="77777777" w:rsidR="003458F9" w:rsidRPr="00FE18BC" w:rsidRDefault="003458F9" w:rsidP="003D0D1C">
            <w:pPr>
              <w:jc w:val="center"/>
            </w:pPr>
            <w:r w:rsidRPr="00FE18BC">
              <w:t>115</w:t>
            </w:r>
          </w:p>
        </w:tc>
        <w:tc>
          <w:tcPr>
            <w:tcW w:w="4320" w:type="dxa"/>
          </w:tcPr>
          <w:p w14:paraId="3ED99D70" w14:textId="77777777" w:rsidR="003458F9" w:rsidRPr="00FE18BC" w:rsidRDefault="003458F9" w:rsidP="003458F9">
            <w:r w:rsidRPr="00FE18BC">
              <w:t>Practical Reasoning</w:t>
            </w:r>
          </w:p>
        </w:tc>
        <w:tc>
          <w:tcPr>
            <w:tcW w:w="645" w:type="dxa"/>
          </w:tcPr>
          <w:p w14:paraId="3D79A96E" w14:textId="77777777" w:rsidR="003458F9" w:rsidRPr="00FE18BC" w:rsidRDefault="003458F9" w:rsidP="003D0D1C">
            <w:pPr>
              <w:jc w:val="center"/>
            </w:pPr>
            <w:r w:rsidRPr="00FE18BC">
              <w:t>5</w:t>
            </w:r>
          </w:p>
        </w:tc>
        <w:tc>
          <w:tcPr>
            <w:tcW w:w="2325" w:type="dxa"/>
          </w:tcPr>
          <w:p w14:paraId="7F65AF55" w14:textId="55407F4C" w:rsidR="003458F9" w:rsidRPr="00FE18BC" w:rsidRDefault="003458F9" w:rsidP="00242358">
            <w:pPr>
              <w:jc w:val="center"/>
            </w:pPr>
          </w:p>
        </w:tc>
        <w:tc>
          <w:tcPr>
            <w:tcW w:w="2487" w:type="dxa"/>
          </w:tcPr>
          <w:p w14:paraId="7B044FEE" w14:textId="1D435A9A" w:rsidR="003458F9" w:rsidRPr="00FE18BC" w:rsidRDefault="003458F9" w:rsidP="00242358">
            <w:pPr>
              <w:jc w:val="center"/>
            </w:pPr>
          </w:p>
        </w:tc>
        <w:tc>
          <w:tcPr>
            <w:tcW w:w="2373" w:type="dxa"/>
            <w:shd w:val="clear" w:color="auto" w:fill="FFFFFF" w:themeFill="background1"/>
          </w:tcPr>
          <w:p w14:paraId="6F7B47A2" w14:textId="3FAD2EB5" w:rsidR="003458F9" w:rsidRPr="009A0164" w:rsidRDefault="003458F9" w:rsidP="00242358">
            <w:pPr>
              <w:jc w:val="center"/>
            </w:pPr>
          </w:p>
        </w:tc>
      </w:tr>
      <w:tr w:rsidR="003458F9" w:rsidRPr="00FE18BC" w14:paraId="4D7A27EA" w14:textId="77777777" w:rsidTr="004C477C">
        <w:trPr>
          <w:trHeight w:val="255"/>
        </w:trPr>
        <w:tc>
          <w:tcPr>
            <w:tcW w:w="990" w:type="dxa"/>
          </w:tcPr>
          <w:p w14:paraId="00D2DD72" w14:textId="77777777" w:rsidR="003458F9" w:rsidRPr="00FE18BC" w:rsidRDefault="003458F9" w:rsidP="003D0D1C">
            <w:pPr>
              <w:jc w:val="center"/>
            </w:pPr>
            <w:r>
              <w:t>118</w:t>
            </w:r>
          </w:p>
        </w:tc>
        <w:tc>
          <w:tcPr>
            <w:tcW w:w="4320" w:type="dxa"/>
          </w:tcPr>
          <w:p w14:paraId="34860E12" w14:textId="08CFD39D" w:rsidR="003458F9" w:rsidRPr="00FE18BC" w:rsidRDefault="00EA1DC1" w:rsidP="003458F9">
            <w:r w:rsidRPr="00EA1DC1">
              <w:t>The Ethics and Psychology of Persuasion</w:t>
            </w:r>
          </w:p>
        </w:tc>
        <w:tc>
          <w:tcPr>
            <w:tcW w:w="645" w:type="dxa"/>
          </w:tcPr>
          <w:p w14:paraId="15D6901A" w14:textId="77777777" w:rsidR="003458F9" w:rsidRPr="00FE18BC" w:rsidRDefault="003458F9" w:rsidP="003D0D1C">
            <w:pPr>
              <w:jc w:val="center"/>
            </w:pPr>
            <w:r>
              <w:t>5</w:t>
            </w:r>
          </w:p>
        </w:tc>
        <w:tc>
          <w:tcPr>
            <w:tcW w:w="2325" w:type="dxa"/>
          </w:tcPr>
          <w:p w14:paraId="6362DFF7" w14:textId="1500FB36" w:rsidR="003458F9" w:rsidRPr="00FE18BC" w:rsidRDefault="003458F9" w:rsidP="00242358">
            <w:pPr>
              <w:jc w:val="center"/>
            </w:pPr>
          </w:p>
        </w:tc>
        <w:tc>
          <w:tcPr>
            <w:tcW w:w="2487" w:type="dxa"/>
          </w:tcPr>
          <w:p w14:paraId="6336F6DC" w14:textId="23EE5A60" w:rsidR="003458F9" w:rsidRDefault="002261D1" w:rsidP="00242358">
            <w:pPr>
              <w:jc w:val="center"/>
            </w:pPr>
            <w:r>
              <w:t>Marshall</w:t>
            </w:r>
          </w:p>
        </w:tc>
        <w:tc>
          <w:tcPr>
            <w:tcW w:w="2373" w:type="dxa"/>
            <w:shd w:val="clear" w:color="auto" w:fill="FFFFFF" w:themeFill="background1"/>
          </w:tcPr>
          <w:p w14:paraId="4EA93C46" w14:textId="37051541" w:rsidR="003458F9" w:rsidRPr="009A0164" w:rsidRDefault="003458F9" w:rsidP="00242358">
            <w:pPr>
              <w:jc w:val="center"/>
            </w:pPr>
          </w:p>
        </w:tc>
      </w:tr>
      <w:tr w:rsidR="003458F9" w:rsidRPr="00FE18BC" w14:paraId="43233E4C" w14:textId="77777777" w:rsidTr="004C477C">
        <w:tc>
          <w:tcPr>
            <w:tcW w:w="990" w:type="dxa"/>
          </w:tcPr>
          <w:p w14:paraId="625A17B8" w14:textId="77777777" w:rsidR="003458F9" w:rsidRPr="00FE18BC" w:rsidRDefault="003458F9" w:rsidP="003D0D1C">
            <w:pPr>
              <w:jc w:val="center"/>
            </w:pPr>
            <w:r w:rsidRPr="00FE18BC">
              <w:t>120</w:t>
            </w:r>
          </w:p>
        </w:tc>
        <w:tc>
          <w:tcPr>
            <w:tcW w:w="4320" w:type="dxa"/>
          </w:tcPr>
          <w:p w14:paraId="354CD446" w14:textId="77777777" w:rsidR="003458F9" w:rsidRPr="00FE18BC" w:rsidRDefault="003458F9" w:rsidP="003458F9">
            <w:r w:rsidRPr="00FE18BC">
              <w:t xml:space="preserve">Intro </w:t>
            </w:r>
            <w:r>
              <w:t>t</w:t>
            </w:r>
            <w:r w:rsidRPr="00FE18BC">
              <w:t>o Logic</w:t>
            </w:r>
          </w:p>
        </w:tc>
        <w:tc>
          <w:tcPr>
            <w:tcW w:w="645" w:type="dxa"/>
          </w:tcPr>
          <w:p w14:paraId="5F784085" w14:textId="77777777" w:rsidR="003458F9" w:rsidRPr="00FE18BC" w:rsidRDefault="003458F9" w:rsidP="003D0D1C">
            <w:pPr>
              <w:jc w:val="center"/>
            </w:pPr>
            <w:r w:rsidRPr="00FE18BC">
              <w:t>5</w:t>
            </w:r>
          </w:p>
        </w:tc>
        <w:tc>
          <w:tcPr>
            <w:tcW w:w="2325" w:type="dxa"/>
          </w:tcPr>
          <w:p w14:paraId="235005E9" w14:textId="3F9E3219" w:rsidR="003458F9" w:rsidRPr="00FE18BC" w:rsidRDefault="00645302" w:rsidP="00242358">
            <w:pPr>
              <w:jc w:val="center"/>
            </w:pPr>
            <w:r>
              <w:t>Mayo-Wilson</w:t>
            </w:r>
          </w:p>
        </w:tc>
        <w:tc>
          <w:tcPr>
            <w:tcW w:w="2487" w:type="dxa"/>
          </w:tcPr>
          <w:p w14:paraId="4FFF7C15" w14:textId="58C22088" w:rsidR="003458F9" w:rsidRPr="00FE18BC" w:rsidRDefault="002261D1" w:rsidP="00242358">
            <w:pPr>
              <w:jc w:val="center"/>
            </w:pPr>
            <w:r>
              <w:t>Schnee</w:t>
            </w:r>
          </w:p>
        </w:tc>
        <w:tc>
          <w:tcPr>
            <w:tcW w:w="2373" w:type="dxa"/>
          </w:tcPr>
          <w:p w14:paraId="17481390" w14:textId="00A4E7B1" w:rsidR="003458F9" w:rsidRPr="00FE18BC" w:rsidRDefault="00A15A9C" w:rsidP="00B608B9">
            <w:pPr>
              <w:jc w:val="center"/>
            </w:pPr>
            <w:r>
              <w:t>Mendoza</w:t>
            </w:r>
          </w:p>
        </w:tc>
      </w:tr>
      <w:tr w:rsidR="003458F9" w:rsidRPr="00FE18BC" w14:paraId="27F02D0F" w14:textId="77777777" w:rsidTr="004C477C">
        <w:trPr>
          <w:trHeight w:val="273"/>
        </w:trPr>
        <w:tc>
          <w:tcPr>
            <w:tcW w:w="990" w:type="dxa"/>
          </w:tcPr>
          <w:p w14:paraId="3A19D249" w14:textId="77777777" w:rsidR="003458F9" w:rsidRPr="00FE18BC" w:rsidRDefault="003458F9" w:rsidP="003D0D1C">
            <w:pPr>
              <w:jc w:val="center"/>
            </w:pPr>
            <w:r>
              <w:t>149</w:t>
            </w:r>
          </w:p>
        </w:tc>
        <w:tc>
          <w:tcPr>
            <w:tcW w:w="4320" w:type="dxa"/>
          </w:tcPr>
          <w:p w14:paraId="0BA50AD9" w14:textId="77777777" w:rsidR="003458F9" w:rsidRPr="00FE18BC" w:rsidRDefault="003458F9" w:rsidP="003458F9">
            <w:r>
              <w:t>Existentialism and Film</w:t>
            </w:r>
          </w:p>
        </w:tc>
        <w:tc>
          <w:tcPr>
            <w:tcW w:w="645" w:type="dxa"/>
          </w:tcPr>
          <w:p w14:paraId="559DCF84" w14:textId="77777777" w:rsidR="003458F9" w:rsidRPr="00FE18BC" w:rsidRDefault="003458F9" w:rsidP="003D0D1C">
            <w:pPr>
              <w:jc w:val="center"/>
            </w:pPr>
            <w:r>
              <w:t>5</w:t>
            </w:r>
          </w:p>
        </w:tc>
        <w:tc>
          <w:tcPr>
            <w:tcW w:w="2325" w:type="dxa"/>
          </w:tcPr>
          <w:p w14:paraId="222EECFF" w14:textId="213E6F88" w:rsidR="003458F9" w:rsidRPr="00FE18BC" w:rsidRDefault="003458F9" w:rsidP="00242358">
            <w:pPr>
              <w:jc w:val="center"/>
              <w:rPr>
                <w:rFonts w:eastAsia="SimSun"/>
              </w:rPr>
            </w:pPr>
          </w:p>
        </w:tc>
        <w:tc>
          <w:tcPr>
            <w:tcW w:w="2487" w:type="dxa"/>
          </w:tcPr>
          <w:p w14:paraId="7D46B7A4" w14:textId="46A3E72F" w:rsidR="003458F9" w:rsidRPr="00FE18BC" w:rsidRDefault="003458F9" w:rsidP="00242358">
            <w:pPr>
              <w:jc w:val="center"/>
            </w:pPr>
          </w:p>
        </w:tc>
        <w:tc>
          <w:tcPr>
            <w:tcW w:w="2373" w:type="dxa"/>
          </w:tcPr>
          <w:p w14:paraId="1D0019F2" w14:textId="2EA5F275" w:rsidR="003458F9" w:rsidRPr="00FE18BC" w:rsidRDefault="00A15A9C" w:rsidP="00242358">
            <w:pPr>
              <w:jc w:val="center"/>
            </w:pPr>
            <w:r>
              <w:t>Schnee</w:t>
            </w:r>
          </w:p>
        </w:tc>
      </w:tr>
      <w:tr w:rsidR="003458F9" w:rsidRPr="00FE18BC" w14:paraId="41269015" w14:textId="77777777" w:rsidTr="004C477C">
        <w:tc>
          <w:tcPr>
            <w:tcW w:w="990" w:type="dxa"/>
          </w:tcPr>
          <w:p w14:paraId="43FD719D" w14:textId="77777777" w:rsidR="003458F9" w:rsidRPr="00FE18BC" w:rsidRDefault="003458F9" w:rsidP="003D0D1C">
            <w:pPr>
              <w:jc w:val="center"/>
            </w:pPr>
            <w:r w:rsidRPr="00FE18BC">
              <w:t>160</w:t>
            </w:r>
          </w:p>
        </w:tc>
        <w:tc>
          <w:tcPr>
            <w:tcW w:w="4320" w:type="dxa"/>
          </w:tcPr>
          <w:p w14:paraId="6CFC73B7" w14:textId="77777777" w:rsidR="003458F9" w:rsidRPr="00F36C2B" w:rsidRDefault="003458F9" w:rsidP="003458F9">
            <w:r w:rsidRPr="00F36C2B">
              <w:t>Why Do We Believe in Quarks, Evolution, etc.?</w:t>
            </w:r>
          </w:p>
        </w:tc>
        <w:tc>
          <w:tcPr>
            <w:tcW w:w="645" w:type="dxa"/>
          </w:tcPr>
          <w:p w14:paraId="2BF031F6" w14:textId="77777777" w:rsidR="003458F9" w:rsidRPr="00FE18BC" w:rsidRDefault="003458F9" w:rsidP="003D0D1C">
            <w:pPr>
              <w:jc w:val="center"/>
            </w:pPr>
            <w:r w:rsidRPr="00FE18BC">
              <w:t>5</w:t>
            </w:r>
          </w:p>
        </w:tc>
        <w:tc>
          <w:tcPr>
            <w:tcW w:w="2325" w:type="dxa"/>
          </w:tcPr>
          <w:p w14:paraId="38B97539" w14:textId="6E8C8311" w:rsidR="003458F9" w:rsidRPr="00FE18BC" w:rsidRDefault="005D5A18" w:rsidP="00242358">
            <w:pPr>
              <w:jc w:val="center"/>
            </w:pPr>
            <w:r>
              <w:t xml:space="preserve">Staff (TBA) </w:t>
            </w:r>
          </w:p>
        </w:tc>
        <w:tc>
          <w:tcPr>
            <w:tcW w:w="2487" w:type="dxa"/>
          </w:tcPr>
          <w:p w14:paraId="3DD2D0CB" w14:textId="604AEA61" w:rsidR="003458F9" w:rsidRPr="00FE18BC" w:rsidRDefault="003458F9" w:rsidP="00242358">
            <w:pPr>
              <w:jc w:val="center"/>
            </w:pPr>
          </w:p>
        </w:tc>
        <w:tc>
          <w:tcPr>
            <w:tcW w:w="2373" w:type="dxa"/>
          </w:tcPr>
          <w:p w14:paraId="5BA0C15A" w14:textId="0B4666A0" w:rsidR="003458F9" w:rsidRPr="00FE18BC" w:rsidRDefault="002261D1" w:rsidP="00242358">
            <w:pPr>
              <w:jc w:val="center"/>
            </w:pPr>
            <w:r>
              <w:t>Feintzeig</w:t>
            </w:r>
          </w:p>
        </w:tc>
      </w:tr>
      <w:tr w:rsidR="003458F9" w:rsidRPr="00EB57C1" w14:paraId="08D4F917" w14:textId="77777777" w:rsidTr="004C477C">
        <w:tc>
          <w:tcPr>
            <w:tcW w:w="990" w:type="dxa"/>
          </w:tcPr>
          <w:p w14:paraId="7F724F2A" w14:textId="77777777" w:rsidR="003458F9" w:rsidRPr="00375D5D" w:rsidRDefault="003458F9" w:rsidP="003D0D1C">
            <w:pPr>
              <w:jc w:val="center"/>
            </w:pPr>
            <w:r w:rsidRPr="00375D5D">
              <w:t>200</w:t>
            </w:r>
          </w:p>
        </w:tc>
        <w:tc>
          <w:tcPr>
            <w:tcW w:w="4320" w:type="dxa"/>
          </w:tcPr>
          <w:p w14:paraId="5F5400C8" w14:textId="77777777" w:rsidR="003458F9" w:rsidRPr="00375D5D" w:rsidRDefault="003458F9" w:rsidP="003458F9">
            <w:r w:rsidRPr="00375D5D">
              <w:t xml:space="preserve">Topics </w:t>
            </w:r>
            <w:r>
              <w:t>i</w:t>
            </w:r>
            <w:r w:rsidRPr="00375D5D">
              <w:t>n Philosophy</w:t>
            </w:r>
          </w:p>
        </w:tc>
        <w:tc>
          <w:tcPr>
            <w:tcW w:w="645" w:type="dxa"/>
          </w:tcPr>
          <w:p w14:paraId="34AEE2AE" w14:textId="77777777" w:rsidR="003458F9" w:rsidRPr="00375D5D" w:rsidRDefault="003458F9" w:rsidP="003D0D1C">
            <w:pPr>
              <w:jc w:val="center"/>
            </w:pPr>
            <w:r w:rsidRPr="00375D5D">
              <w:t>3-5</w:t>
            </w:r>
          </w:p>
        </w:tc>
        <w:tc>
          <w:tcPr>
            <w:tcW w:w="2325" w:type="dxa"/>
          </w:tcPr>
          <w:p w14:paraId="343B07E0" w14:textId="77777777" w:rsidR="003458F9" w:rsidRPr="00375D5D" w:rsidRDefault="003458F9" w:rsidP="00242358">
            <w:pPr>
              <w:jc w:val="center"/>
            </w:pPr>
          </w:p>
        </w:tc>
        <w:tc>
          <w:tcPr>
            <w:tcW w:w="2487" w:type="dxa"/>
          </w:tcPr>
          <w:p w14:paraId="57A9EDF9" w14:textId="064312C0" w:rsidR="003458F9" w:rsidRPr="00375D5D" w:rsidRDefault="003458F9" w:rsidP="00242358">
            <w:pPr>
              <w:jc w:val="center"/>
            </w:pPr>
          </w:p>
        </w:tc>
        <w:tc>
          <w:tcPr>
            <w:tcW w:w="2373" w:type="dxa"/>
          </w:tcPr>
          <w:p w14:paraId="2D1B3BE1" w14:textId="77777777" w:rsidR="003458F9" w:rsidRPr="00375D5D" w:rsidRDefault="003458F9" w:rsidP="00242358">
            <w:pPr>
              <w:jc w:val="center"/>
            </w:pPr>
          </w:p>
        </w:tc>
      </w:tr>
      <w:tr w:rsidR="003458F9" w:rsidRPr="00FE18BC" w14:paraId="0118309C" w14:textId="77777777" w:rsidTr="004C477C">
        <w:tc>
          <w:tcPr>
            <w:tcW w:w="990" w:type="dxa"/>
          </w:tcPr>
          <w:p w14:paraId="6D648C5E" w14:textId="77777777" w:rsidR="003458F9" w:rsidRPr="00FE18BC" w:rsidRDefault="003458F9" w:rsidP="003D0D1C">
            <w:pPr>
              <w:jc w:val="center"/>
            </w:pPr>
            <w:r w:rsidRPr="00FE18BC">
              <w:t>205</w:t>
            </w:r>
          </w:p>
        </w:tc>
        <w:tc>
          <w:tcPr>
            <w:tcW w:w="4320" w:type="dxa"/>
          </w:tcPr>
          <w:p w14:paraId="4569E803" w14:textId="77777777" w:rsidR="003458F9" w:rsidRPr="00FE18BC" w:rsidRDefault="003458F9" w:rsidP="003458F9">
            <w:r w:rsidRPr="00FE18BC">
              <w:t>Philosophy for Children</w:t>
            </w:r>
          </w:p>
        </w:tc>
        <w:tc>
          <w:tcPr>
            <w:tcW w:w="645" w:type="dxa"/>
          </w:tcPr>
          <w:p w14:paraId="0AF68A4B" w14:textId="77777777" w:rsidR="003458F9" w:rsidRPr="00FE18BC" w:rsidRDefault="003458F9" w:rsidP="003D0D1C">
            <w:pPr>
              <w:jc w:val="center"/>
            </w:pPr>
            <w:r w:rsidRPr="00FE18BC">
              <w:t>5</w:t>
            </w:r>
          </w:p>
        </w:tc>
        <w:tc>
          <w:tcPr>
            <w:tcW w:w="2325" w:type="dxa"/>
          </w:tcPr>
          <w:p w14:paraId="2F241280" w14:textId="1165DEF7" w:rsidR="003458F9" w:rsidRPr="00FE18BC" w:rsidRDefault="003458F9" w:rsidP="00262C13">
            <w:pPr>
              <w:jc w:val="center"/>
            </w:pPr>
          </w:p>
        </w:tc>
        <w:tc>
          <w:tcPr>
            <w:tcW w:w="2487" w:type="dxa"/>
          </w:tcPr>
          <w:p w14:paraId="15E67545" w14:textId="77777777" w:rsidR="003458F9" w:rsidRPr="00FE18BC" w:rsidRDefault="003458F9" w:rsidP="00242358">
            <w:pPr>
              <w:jc w:val="center"/>
            </w:pPr>
          </w:p>
        </w:tc>
        <w:tc>
          <w:tcPr>
            <w:tcW w:w="2373" w:type="dxa"/>
          </w:tcPr>
          <w:p w14:paraId="452D9775" w14:textId="77777777" w:rsidR="003458F9" w:rsidRPr="00FE18BC" w:rsidRDefault="003458F9" w:rsidP="00242358">
            <w:pPr>
              <w:jc w:val="center"/>
            </w:pPr>
          </w:p>
        </w:tc>
      </w:tr>
      <w:tr w:rsidR="003458F9" w:rsidRPr="00FE18BC" w14:paraId="0F40639C" w14:textId="77777777" w:rsidTr="004C477C">
        <w:tc>
          <w:tcPr>
            <w:tcW w:w="990" w:type="dxa"/>
          </w:tcPr>
          <w:p w14:paraId="180D80A1" w14:textId="77777777" w:rsidR="003458F9" w:rsidRPr="00FE18BC" w:rsidRDefault="003458F9" w:rsidP="003D0D1C">
            <w:pPr>
              <w:jc w:val="center"/>
            </w:pPr>
            <w:r w:rsidRPr="00FE18BC">
              <w:t>206</w:t>
            </w:r>
          </w:p>
        </w:tc>
        <w:tc>
          <w:tcPr>
            <w:tcW w:w="4320" w:type="dxa"/>
          </w:tcPr>
          <w:p w14:paraId="590C5D8E" w14:textId="77777777" w:rsidR="003458F9" w:rsidRPr="00F36C2B" w:rsidRDefault="003458F9" w:rsidP="003458F9">
            <w:r w:rsidRPr="00F36C2B">
              <w:t>Philosophy of Feminism (POL 212/GWSS 206)</w:t>
            </w:r>
          </w:p>
        </w:tc>
        <w:tc>
          <w:tcPr>
            <w:tcW w:w="645" w:type="dxa"/>
          </w:tcPr>
          <w:p w14:paraId="4A6DF75A" w14:textId="77777777" w:rsidR="003458F9" w:rsidRPr="00FE18BC" w:rsidRDefault="003458F9" w:rsidP="003D0D1C">
            <w:pPr>
              <w:jc w:val="center"/>
            </w:pPr>
            <w:r w:rsidRPr="00FE18BC">
              <w:t>5</w:t>
            </w:r>
          </w:p>
        </w:tc>
        <w:tc>
          <w:tcPr>
            <w:tcW w:w="2325" w:type="dxa"/>
          </w:tcPr>
          <w:p w14:paraId="77B702EC" w14:textId="5FFA36E0" w:rsidR="003458F9" w:rsidRPr="00FE18BC" w:rsidRDefault="003458F9" w:rsidP="00242358">
            <w:pPr>
              <w:jc w:val="center"/>
            </w:pPr>
          </w:p>
        </w:tc>
        <w:tc>
          <w:tcPr>
            <w:tcW w:w="2487" w:type="dxa"/>
          </w:tcPr>
          <w:p w14:paraId="42F7FFA9" w14:textId="77777777" w:rsidR="003458F9" w:rsidRPr="00FE18BC" w:rsidRDefault="003458F9" w:rsidP="00242358">
            <w:pPr>
              <w:jc w:val="center"/>
            </w:pPr>
          </w:p>
        </w:tc>
        <w:tc>
          <w:tcPr>
            <w:tcW w:w="2373" w:type="dxa"/>
          </w:tcPr>
          <w:p w14:paraId="3F17CDD6" w14:textId="77777777" w:rsidR="003458F9" w:rsidRPr="00FE18BC" w:rsidRDefault="003458F9" w:rsidP="00242358">
            <w:pPr>
              <w:jc w:val="center"/>
            </w:pPr>
          </w:p>
        </w:tc>
      </w:tr>
      <w:tr w:rsidR="003458F9" w:rsidRPr="00FE18BC" w14:paraId="50F98080" w14:textId="77777777" w:rsidTr="004C477C">
        <w:trPr>
          <w:trHeight w:val="237"/>
        </w:trPr>
        <w:tc>
          <w:tcPr>
            <w:tcW w:w="990" w:type="dxa"/>
          </w:tcPr>
          <w:p w14:paraId="343A1B7C" w14:textId="77777777" w:rsidR="003458F9" w:rsidRPr="00FE18BC" w:rsidRDefault="003458F9" w:rsidP="003D0D1C">
            <w:pPr>
              <w:jc w:val="center"/>
            </w:pPr>
            <w:r w:rsidRPr="00FE18BC">
              <w:t>207</w:t>
            </w:r>
          </w:p>
        </w:tc>
        <w:tc>
          <w:tcPr>
            <w:tcW w:w="4320" w:type="dxa"/>
          </w:tcPr>
          <w:p w14:paraId="343D2649" w14:textId="77777777" w:rsidR="003458F9" w:rsidRPr="00F36C2B" w:rsidRDefault="003458F9" w:rsidP="003458F9">
            <w:r>
              <w:t>Issues of Global Justice (ETHICS 207/POL S 21</w:t>
            </w:r>
            <w:r w:rsidRPr="00F36C2B">
              <w:t>7)</w:t>
            </w:r>
          </w:p>
        </w:tc>
        <w:tc>
          <w:tcPr>
            <w:tcW w:w="645" w:type="dxa"/>
          </w:tcPr>
          <w:p w14:paraId="28F287E0" w14:textId="77777777" w:rsidR="003458F9" w:rsidRPr="00FE18BC" w:rsidRDefault="003458F9" w:rsidP="003D0D1C">
            <w:pPr>
              <w:jc w:val="center"/>
            </w:pPr>
            <w:r w:rsidRPr="00FE18BC">
              <w:t>5</w:t>
            </w:r>
          </w:p>
        </w:tc>
        <w:tc>
          <w:tcPr>
            <w:tcW w:w="2325" w:type="dxa"/>
          </w:tcPr>
          <w:p w14:paraId="7B536F8B" w14:textId="03D60CFD" w:rsidR="003458F9" w:rsidRPr="00FE18BC" w:rsidRDefault="003458F9" w:rsidP="00242358">
            <w:pPr>
              <w:jc w:val="center"/>
            </w:pPr>
          </w:p>
        </w:tc>
        <w:tc>
          <w:tcPr>
            <w:tcW w:w="2487" w:type="dxa"/>
          </w:tcPr>
          <w:p w14:paraId="4AEB1929" w14:textId="77777777" w:rsidR="003458F9" w:rsidRPr="00FE18BC" w:rsidRDefault="003458F9" w:rsidP="00242358">
            <w:pPr>
              <w:jc w:val="center"/>
              <w:rPr>
                <w:rFonts w:eastAsia="SimSun"/>
              </w:rPr>
            </w:pPr>
          </w:p>
        </w:tc>
        <w:tc>
          <w:tcPr>
            <w:tcW w:w="2373" w:type="dxa"/>
          </w:tcPr>
          <w:p w14:paraId="383128DD" w14:textId="2F11FCE0" w:rsidR="003458F9" w:rsidRPr="00FE18BC" w:rsidRDefault="003458F9" w:rsidP="00242358">
            <w:pPr>
              <w:jc w:val="center"/>
            </w:pPr>
          </w:p>
        </w:tc>
      </w:tr>
      <w:tr w:rsidR="003458F9" w:rsidRPr="00FE18BC" w14:paraId="2AFEB926" w14:textId="77777777" w:rsidTr="004C477C">
        <w:trPr>
          <w:trHeight w:val="237"/>
        </w:trPr>
        <w:tc>
          <w:tcPr>
            <w:tcW w:w="990" w:type="dxa"/>
          </w:tcPr>
          <w:p w14:paraId="0EC37CA7" w14:textId="77777777" w:rsidR="003458F9" w:rsidRPr="00FE18BC" w:rsidRDefault="003458F9" w:rsidP="003D0D1C">
            <w:pPr>
              <w:jc w:val="center"/>
            </w:pPr>
            <w:r w:rsidRPr="00FE18BC">
              <w:t>240</w:t>
            </w:r>
          </w:p>
        </w:tc>
        <w:tc>
          <w:tcPr>
            <w:tcW w:w="4320" w:type="dxa"/>
          </w:tcPr>
          <w:p w14:paraId="7C91D773" w14:textId="77777777" w:rsidR="003458F9" w:rsidRPr="00FE18BC" w:rsidRDefault="003458F9" w:rsidP="003458F9">
            <w:r w:rsidRPr="00FE18BC">
              <w:t xml:space="preserve">Intro </w:t>
            </w:r>
            <w:r>
              <w:t>t</w:t>
            </w:r>
            <w:r w:rsidRPr="00FE18BC">
              <w:t>o Ethics</w:t>
            </w:r>
          </w:p>
        </w:tc>
        <w:tc>
          <w:tcPr>
            <w:tcW w:w="645" w:type="dxa"/>
          </w:tcPr>
          <w:p w14:paraId="02034D3E" w14:textId="77777777" w:rsidR="003458F9" w:rsidRPr="00FE18BC" w:rsidRDefault="003458F9" w:rsidP="003D0D1C">
            <w:pPr>
              <w:jc w:val="center"/>
            </w:pPr>
            <w:r w:rsidRPr="00FE18BC">
              <w:t>5</w:t>
            </w:r>
          </w:p>
        </w:tc>
        <w:tc>
          <w:tcPr>
            <w:tcW w:w="2325" w:type="dxa"/>
          </w:tcPr>
          <w:p w14:paraId="53B6FDBE" w14:textId="7A3779F7" w:rsidR="003458F9" w:rsidRPr="00FE18BC" w:rsidRDefault="00645302" w:rsidP="00242358">
            <w:pPr>
              <w:jc w:val="center"/>
            </w:pPr>
            <w:r>
              <w:t>Wang</w:t>
            </w:r>
          </w:p>
        </w:tc>
        <w:tc>
          <w:tcPr>
            <w:tcW w:w="2487" w:type="dxa"/>
          </w:tcPr>
          <w:p w14:paraId="2E314109" w14:textId="71E850E2" w:rsidR="003458F9" w:rsidRPr="00FE18BC" w:rsidRDefault="003458F9" w:rsidP="00242358">
            <w:pPr>
              <w:jc w:val="center"/>
              <w:rPr>
                <w:rFonts w:eastAsia="SimSun"/>
              </w:rPr>
            </w:pPr>
          </w:p>
        </w:tc>
        <w:tc>
          <w:tcPr>
            <w:tcW w:w="2373" w:type="dxa"/>
          </w:tcPr>
          <w:p w14:paraId="3298CD0A" w14:textId="1BF947A5" w:rsidR="003458F9" w:rsidRPr="00FE18BC" w:rsidRDefault="002261D1" w:rsidP="00242358">
            <w:pPr>
              <w:jc w:val="center"/>
            </w:pPr>
            <w:r>
              <w:t>Franco</w:t>
            </w:r>
          </w:p>
        </w:tc>
      </w:tr>
      <w:tr w:rsidR="003458F9" w:rsidRPr="00FE18BC" w14:paraId="06987867" w14:textId="77777777" w:rsidTr="004C477C">
        <w:tc>
          <w:tcPr>
            <w:tcW w:w="990" w:type="dxa"/>
          </w:tcPr>
          <w:p w14:paraId="0911A958" w14:textId="77777777" w:rsidR="003458F9" w:rsidRPr="00FE18BC" w:rsidRDefault="003458F9" w:rsidP="003D0D1C">
            <w:pPr>
              <w:jc w:val="center"/>
            </w:pPr>
            <w:r w:rsidRPr="00FE18BC">
              <w:t>241</w:t>
            </w:r>
          </w:p>
        </w:tc>
        <w:tc>
          <w:tcPr>
            <w:tcW w:w="4320" w:type="dxa"/>
          </w:tcPr>
          <w:p w14:paraId="059A53D6" w14:textId="77777777" w:rsidR="003458F9" w:rsidRPr="00FE18BC" w:rsidRDefault="003458F9" w:rsidP="003458F9">
            <w:r w:rsidRPr="00FE18BC">
              <w:t xml:space="preserve">Topics </w:t>
            </w:r>
            <w:r>
              <w:t>i</w:t>
            </w:r>
            <w:r w:rsidRPr="00FE18BC">
              <w:t>n Ethics</w:t>
            </w:r>
          </w:p>
        </w:tc>
        <w:tc>
          <w:tcPr>
            <w:tcW w:w="645" w:type="dxa"/>
          </w:tcPr>
          <w:p w14:paraId="0C8EFB6F" w14:textId="77777777" w:rsidR="003458F9" w:rsidRPr="00FE18BC" w:rsidRDefault="003458F9" w:rsidP="003D0D1C">
            <w:pPr>
              <w:jc w:val="center"/>
            </w:pPr>
            <w:r w:rsidRPr="00FE18BC">
              <w:t>5</w:t>
            </w:r>
          </w:p>
        </w:tc>
        <w:tc>
          <w:tcPr>
            <w:tcW w:w="2325" w:type="dxa"/>
          </w:tcPr>
          <w:p w14:paraId="645077C3" w14:textId="77777777" w:rsidR="003458F9" w:rsidRPr="00FE18BC" w:rsidRDefault="003458F9" w:rsidP="00242358">
            <w:pPr>
              <w:jc w:val="center"/>
            </w:pPr>
          </w:p>
        </w:tc>
        <w:tc>
          <w:tcPr>
            <w:tcW w:w="2487" w:type="dxa"/>
          </w:tcPr>
          <w:p w14:paraId="7E0F54A5" w14:textId="77777777" w:rsidR="003458F9" w:rsidRPr="00FE18BC" w:rsidRDefault="003458F9" w:rsidP="00242358">
            <w:pPr>
              <w:jc w:val="center"/>
            </w:pPr>
          </w:p>
        </w:tc>
        <w:tc>
          <w:tcPr>
            <w:tcW w:w="2373" w:type="dxa"/>
          </w:tcPr>
          <w:p w14:paraId="2D2F31DB" w14:textId="77777777" w:rsidR="003458F9" w:rsidRPr="00FE18BC" w:rsidRDefault="003458F9" w:rsidP="00242358">
            <w:pPr>
              <w:pStyle w:val="Header"/>
              <w:jc w:val="center"/>
            </w:pPr>
          </w:p>
        </w:tc>
      </w:tr>
      <w:tr w:rsidR="003458F9" w:rsidRPr="00FE18BC" w14:paraId="7A9987C5" w14:textId="77777777" w:rsidTr="004C477C">
        <w:tc>
          <w:tcPr>
            <w:tcW w:w="990" w:type="dxa"/>
          </w:tcPr>
          <w:p w14:paraId="224FB2BB" w14:textId="77777777" w:rsidR="003458F9" w:rsidRPr="00FE18BC" w:rsidRDefault="003458F9" w:rsidP="003D0D1C">
            <w:pPr>
              <w:jc w:val="center"/>
            </w:pPr>
            <w:r w:rsidRPr="00FE18BC">
              <w:t>242</w:t>
            </w:r>
          </w:p>
        </w:tc>
        <w:tc>
          <w:tcPr>
            <w:tcW w:w="4320" w:type="dxa"/>
          </w:tcPr>
          <w:p w14:paraId="668862F5" w14:textId="77777777" w:rsidR="003458F9" w:rsidRPr="00FE18BC" w:rsidRDefault="003458F9" w:rsidP="003458F9">
            <w:r w:rsidRPr="00FE18BC">
              <w:t>Medical Ethics</w:t>
            </w:r>
          </w:p>
        </w:tc>
        <w:tc>
          <w:tcPr>
            <w:tcW w:w="645" w:type="dxa"/>
          </w:tcPr>
          <w:p w14:paraId="19494598" w14:textId="77777777" w:rsidR="003458F9" w:rsidRPr="00FE18BC" w:rsidRDefault="003458F9" w:rsidP="003D0D1C">
            <w:pPr>
              <w:jc w:val="center"/>
            </w:pPr>
            <w:r w:rsidRPr="00FE18BC">
              <w:t>5</w:t>
            </w:r>
          </w:p>
        </w:tc>
        <w:tc>
          <w:tcPr>
            <w:tcW w:w="2325" w:type="dxa"/>
          </w:tcPr>
          <w:p w14:paraId="2AFFA3F9" w14:textId="5B0BF271" w:rsidR="003458F9" w:rsidRPr="00FE18BC" w:rsidRDefault="00A72818" w:rsidP="00242358">
            <w:pPr>
              <w:jc w:val="center"/>
            </w:pPr>
            <w:r>
              <w:t>TBA</w:t>
            </w:r>
          </w:p>
        </w:tc>
        <w:tc>
          <w:tcPr>
            <w:tcW w:w="2487" w:type="dxa"/>
          </w:tcPr>
          <w:p w14:paraId="2C425370" w14:textId="59F95D36" w:rsidR="003458F9" w:rsidRPr="00FE18BC" w:rsidRDefault="00645302" w:rsidP="00242358">
            <w:pPr>
              <w:jc w:val="center"/>
            </w:pPr>
            <w:r>
              <w:t>Fourie</w:t>
            </w:r>
          </w:p>
        </w:tc>
        <w:tc>
          <w:tcPr>
            <w:tcW w:w="2373" w:type="dxa"/>
          </w:tcPr>
          <w:p w14:paraId="0787AA36" w14:textId="1017C421" w:rsidR="003458F9" w:rsidRPr="00FE18BC" w:rsidRDefault="003458F9" w:rsidP="00681FC3">
            <w:pPr>
              <w:pStyle w:val="Header"/>
              <w:jc w:val="center"/>
            </w:pPr>
          </w:p>
        </w:tc>
      </w:tr>
      <w:tr w:rsidR="003458F9" w:rsidRPr="00FE18BC" w14:paraId="2CC14D1C" w14:textId="77777777" w:rsidTr="004C477C">
        <w:tc>
          <w:tcPr>
            <w:tcW w:w="990" w:type="dxa"/>
          </w:tcPr>
          <w:p w14:paraId="6EFA8C92" w14:textId="77777777" w:rsidR="003458F9" w:rsidRPr="00FE18BC" w:rsidRDefault="003458F9" w:rsidP="003D0D1C">
            <w:pPr>
              <w:jc w:val="center"/>
            </w:pPr>
            <w:r w:rsidRPr="00FE18BC">
              <w:t>243</w:t>
            </w:r>
          </w:p>
        </w:tc>
        <w:tc>
          <w:tcPr>
            <w:tcW w:w="4320" w:type="dxa"/>
          </w:tcPr>
          <w:p w14:paraId="1CEFAE8F" w14:textId="55862AC0" w:rsidR="003458F9" w:rsidRPr="00FE18BC" w:rsidRDefault="003458F9" w:rsidP="003458F9">
            <w:r w:rsidRPr="00FE18BC">
              <w:t>Environmental Ethics (ENVIR 243)</w:t>
            </w:r>
          </w:p>
        </w:tc>
        <w:tc>
          <w:tcPr>
            <w:tcW w:w="645" w:type="dxa"/>
          </w:tcPr>
          <w:p w14:paraId="32085E9F" w14:textId="77777777" w:rsidR="003458F9" w:rsidRPr="00FE18BC" w:rsidRDefault="003458F9" w:rsidP="003D0D1C">
            <w:pPr>
              <w:jc w:val="center"/>
            </w:pPr>
            <w:r w:rsidRPr="00FE18BC">
              <w:t>5</w:t>
            </w:r>
          </w:p>
        </w:tc>
        <w:tc>
          <w:tcPr>
            <w:tcW w:w="2325" w:type="dxa"/>
          </w:tcPr>
          <w:p w14:paraId="0622B5DC" w14:textId="77777777" w:rsidR="003458F9" w:rsidRPr="00FE18BC" w:rsidRDefault="003458F9" w:rsidP="00242358">
            <w:pPr>
              <w:jc w:val="center"/>
            </w:pPr>
          </w:p>
        </w:tc>
        <w:tc>
          <w:tcPr>
            <w:tcW w:w="2487" w:type="dxa"/>
          </w:tcPr>
          <w:p w14:paraId="7CA75FF5" w14:textId="4B4F36DA" w:rsidR="003458F9" w:rsidRPr="00FE18BC" w:rsidRDefault="00645302" w:rsidP="00242358">
            <w:pPr>
              <w:jc w:val="center"/>
            </w:pPr>
            <w:r>
              <w:t>Gardiner</w:t>
            </w:r>
            <w:r w:rsidR="005C5941">
              <w:t xml:space="preserve"> (or </w:t>
            </w:r>
            <w:r w:rsidR="0041697C">
              <w:t>343)</w:t>
            </w:r>
          </w:p>
        </w:tc>
        <w:tc>
          <w:tcPr>
            <w:tcW w:w="2373" w:type="dxa"/>
          </w:tcPr>
          <w:p w14:paraId="3C192C32" w14:textId="77777777" w:rsidR="003458F9" w:rsidRPr="00FE18BC" w:rsidRDefault="003458F9" w:rsidP="00242358">
            <w:pPr>
              <w:pStyle w:val="Header"/>
              <w:jc w:val="center"/>
            </w:pPr>
          </w:p>
        </w:tc>
      </w:tr>
      <w:tr w:rsidR="003458F9" w:rsidRPr="00FE18BC" w14:paraId="5E963B90" w14:textId="77777777" w:rsidTr="004C477C">
        <w:tc>
          <w:tcPr>
            <w:tcW w:w="990" w:type="dxa"/>
          </w:tcPr>
          <w:p w14:paraId="0EB807F0" w14:textId="77777777" w:rsidR="003458F9" w:rsidRPr="00FE18BC" w:rsidRDefault="003458F9" w:rsidP="003D0D1C">
            <w:pPr>
              <w:jc w:val="center"/>
            </w:pPr>
            <w:r>
              <w:t>267</w:t>
            </w:r>
          </w:p>
        </w:tc>
        <w:tc>
          <w:tcPr>
            <w:tcW w:w="4320" w:type="dxa"/>
          </w:tcPr>
          <w:p w14:paraId="451530B8" w14:textId="77777777" w:rsidR="003458F9" w:rsidRPr="00FE18BC" w:rsidRDefault="003458F9" w:rsidP="003458F9">
            <w:r>
              <w:t>Intro to Philosophy of Religion</w:t>
            </w:r>
          </w:p>
        </w:tc>
        <w:tc>
          <w:tcPr>
            <w:tcW w:w="645" w:type="dxa"/>
          </w:tcPr>
          <w:p w14:paraId="58FAD4F7" w14:textId="77777777" w:rsidR="003458F9" w:rsidRPr="00FE18BC" w:rsidRDefault="003458F9" w:rsidP="003D0D1C">
            <w:pPr>
              <w:jc w:val="center"/>
            </w:pPr>
            <w:r>
              <w:t>5</w:t>
            </w:r>
          </w:p>
        </w:tc>
        <w:tc>
          <w:tcPr>
            <w:tcW w:w="2325" w:type="dxa"/>
          </w:tcPr>
          <w:p w14:paraId="29C8E491" w14:textId="77777777" w:rsidR="003458F9" w:rsidRPr="00FE18BC" w:rsidRDefault="003458F9" w:rsidP="00242358">
            <w:pPr>
              <w:jc w:val="center"/>
            </w:pPr>
          </w:p>
        </w:tc>
        <w:tc>
          <w:tcPr>
            <w:tcW w:w="2487" w:type="dxa"/>
          </w:tcPr>
          <w:p w14:paraId="1AF56A8A" w14:textId="77777777" w:rsidR="003458F9" w:rsidRPr="00FE18BC" w:rsidRDefault="003458F9" w:rsidP="00242358">
            <w:pPr>
              <w:jc w:val="center"/>
            </w:pPr>
          </w:p>
        </w:tc>
        <w:tc>
          <w:tcPr>
            <w:tcW w:w="2373" w:type="dxa"/>
          </w:tcPr>
          <w:p w14:paraId="5404FE22" w14:textId="77777777" w:rsidR="003458F9" w:rsidRPr="00FE18BC" w:rsidRDefault="003458F9" w:rsidP="00242358">
            <w:pPr>
              <w:jc w:val="center"/>
            </w:pPr>
          </w:p>
        </w:tc>
      </w:tr>
      <w:tr w:rsidR="003458F9" w:rsidRPr="00FE18BC" w14:paraId="1ADB4DF8" w14:textId="77777777" w:rsidTr="004C477C">
        <w:tc>
          <w:tcPr>
            <w:tcW w:w="990" w:type="dxa"/>
          </w:tcPr>
          <w:p w14:paraId="4477DBA7" w14:textId="77777777" w:rsidR="003458F9" w:rsidRPr="00FE18BC" w:rsidRDefault="003458F9" w:rsidP="003D0D1C">
            <w:pPr>
              <w:jc w:val="center"/>
            </w:pPr>
            <w:r>
              <w:t>291</w:t>
            </w:r>
          </w:p>
        </w:tc>
        <w:tc>
          <w:tcPr>
            <w:tcW w:w="4320" w:type="dxa"/>
          </w:tcPr>
          <w:p w14:paraId="4532756D" w14:textId="77777777" w:rsidR="003458F9" w:rsidRPr="00FE18BC" w:rsidRDefault="003458F9" w:rsidP="003458F9">
            <w:r>
              <w:t>Ethics in Science (ETHICS 291)</w:t>
            </w:r>
          </w:p>
        </w:tc>
        <w:tc>
          <w:tcPr>
            <w:tcW w:w="645" w:type="dxa"/>
          </w:tcPr>
          <w:p w14:paraId="3BCFB5AF" w14:textId="77777777" w:rsidR="003458F9" w:rsidRPr="00FE18BC" w:rsidRDefault="003458F9" w:rsidP="003D0D1C">
            <w:pPr>
              <w:jc w:val="center"/>
            </w:pPr>
            <w:r>
              <w:t>5</w:t>
            </w:r>
          </w:p>
        </w:tc>
        <w:tc>
          <w:tcPr>
            <w:tcW w:w="2325" w:type="dxa"/>
          </w:tcPr>
          <w:p w14:paraId="2A79C14F" w14:textId="77777777" w:rsidR="003458F9" w:rsidRPr="00FE18BC" w:rsidRDefault="003458F9" w:rsidP="00242358">
            <w:pPr>
              <w:jc w:val="center"/>
            </w:pPr>
          </w:p>
        </w:tc>
        <w:tc>
          <w:tcPr>
            <w:tcW w:w="2487" w:type="dxa"/>
          </w:tcPr>
          <w:p w14:paraId="1BF9B929" w14:textId="77777777" w:rsidR="003458F9" w:rsidRPr="00FE18BC" w:rsidRDefault="003458F9" w:rsidP="00242358">
            <w:pPr>
              <w:jc w:val="center"/>
            </w:pPr>
          </w:p>
        </w:tc>
        <w:tc>
          <w:tcPr>
            <w:tcW w:w="2373" w:type="dxa"/>
            <w:tcBorders>
              <w:bottom w:val="single" w:sz="4" w:space="0" w:color="auto"/>
            </w:tcBorders>
          </w:tcPr>
          <w:p w14:paraId="56411BFB" w14:textId="77777777" w:rsidR="003458F9" w:rsidRPr="00FE18BC" w:rsidRDefault="003458F9" w:rsidP="00242358">
            <w:pPr>
              <w:jc w:val="center"/>
            </w:pPr>
          </w:p>
        </w:tc>
      </w:tr>
      <w:tr w:rsidR="009A4F6A" w:rsidRPr="00FE18BC" w14:paraId="46065FBF" w14:textId="77777777" w:rsidTr="009A4F6A">
        <w:trPr>
          <w:trHeight w:val="341"/>
        </w:trPr>
        <w:tc>
          <w:tcPr>
            <w:tcW w:w="990" w:type="dxa"/>
          </w:tcPr>
          <w:p w14:paraId="6A4AD824" w14:textId="77777777" w:rsidR="009A4F6A" w:rsidRPr="00FE18BC" w:rsidRDefault="009A4F6A" w:rsidP="003D0D1C">
            <w:pPr>
              <w:jc w:val="center"/>
            </w:pPr>
            <w:r w:rsidRPr="00FE18BC">
              <w:t>301</w:t>
            </w:r>
          </w:p>
        </w:tc>
        <w:tc>
          <w:tcPr>
            <w:tcW w:w="4320" w:type="dxa"/>
          </w:tcPr>
          <w:p w14:paraId="5452CDFF" w14:textId="77777777" w:rsidR="009A4F6A" w:rsidRPr="00FE18BC" w:rsidRDefault="009A4F6A" w:rsidP="003458F9">
            <w:r w:rsidRPr="00FE18BC">
              <w:t>Intermediate Topics in Philosophy</w:t>
            </w:r>
          </w:p>
        </w:tc>
        <w:tc>
          <w:tcPr>
            <w:tcW w:w="645" w:type="dxa"/>
          </w:tcPr>
          <w:p w14:paraId="07B57F37" w14:textId="77777777" w:rsidR="009A4F6A" w:rsidRPr="00FE18BC" w:rsidRDefault="009A4F6A" w:rsidP="003D0D1C">
            <w:pPr>
              <w:jc w:val="center"/>
            </w:pPr>
            <w:r w:rsidRPr="00FE18BC">
              <w:t>3-5</w:t>
            </w:r>
          </w:p>
        </w:tc>
        <w:tc>
          <w:tcPr>
            <w:tcW w:w="2325" w:type="dxa"/>
          </w:tcPr>
          <w:p w14:paraId="7237FAB1" w14:textId="77777777" w:rsidR="00617BD7" w:rsidRDefault="009A4F6A" w:rsidP="00645302">
            <w:pPr>
              <w:spacing w:line="259" w:lineRule="auto"/>
              <w:jc w:val="center"/>
            </w:pPr>
            <w:r>
              <w:t>Wang</w:t>
            </w:r>
            <w:r w:rsidR="00B76F2B">
              <w:t xml:space="preserve"> </w:t>
            </w:r>
          </w:p>
          <w:p w14:paraId="58DE10B5" w14:textId="0710BF01" w:rsidR="009A4F6A" w:rsidRPr="00645302" w:rsidRDefault="00B76F2B" w:rsidP="00645302">
            <w:pPr>
              <w:spacing w:line="259" w:lineRule="auto"/>
              <w:jc w:val="center"/>
            </w:pPr>
            <w:r>
              <w:t>(Chinese</w:t>
            </w:r>
            <w:r w:rsidR="00617BD7">
              <w:t xml:space="preserve"> Han- 19</w:t>
            </w:r>
            <w:r w:rsidR="00617BD7" w:rsidRPr="00617BD7">
              <w:rPr>
                <w:vertAlign w:val="superscript"/>
              </w:rPr>
              <w:t>th</w:t>
            </w:r>
            <w:r w:rsidR="00617BD7">
              <w:t xml:space="preserve"> c</w:t>
            </w:r>
            <w:r w:rsidR="005D3889">
              <w:t>.</w:t>
            </w:r>
            <w:r w:rsidR="00617BD7">
              <w:t>)</w:t>
            </w:r>
          </w:p>
        </w:tc>
        <w:tc>
          <w:tcPr>
            <w:tcW w:w="2487" w:type="dxa"/>
          </w:tcPr>
          <w:p w14:paraId="5A33E4A4" w14:textId="65E62360" w:rsidR="009A4F6A" w:rsidRPr="00C1675B" w:rsidRDefault="009A4F6A" w:rsidP="00645302">
            <w:pPr>
              <w:pStyle w:val="quizsections"/>
              <w:pBdr>
                <w:bottom w:val="none" w:sz="0" w:space="0" w:color="auto"/>
              </w:pBdr>
              <w:tabs>
                <w:tab w:val="clear" w:pos="1260"/>
                <w:tab w:val="clear" w:pos="1980"/>
                <w:tab w:val="clear" w:pos="2430"/>
                <w:tab w:val="clear" w:pos="5760"/>
                <w:tab w:val="clear" w:pos="6750"/>
                <w:tab w:val="clear" w:pos="7200"/>
              </w:tabs>
              <w:rPr>
                <w:rFonts w:ascii="Calibri" w:hAnsi="Calibri" w:cs="Calibri"/>
                <w:i/>
                <w:iCs/>
                <w:sz w:val="16"/>
                <w:szCs w:val="16"/>
              </w:rPr>
            </w:pPr>
          </w:p>
        </w:tc>
        <w:tc>
          <w:tcPr>
            <w:tcW w:w="2373" w:type="dxa"/>
            <w:tcBorders>
              <w:top w:val="single" w:sz="4" w:space="0" w:color="auto"/>
            </w:tcBorders>
          </w:tcPr>
          <w:p w14:paraId="13D74F35" w14:textId="21E8D6D8" w:rsidR="009A4F6A" w:rsidRPr="00FE18BC" w:rsidRDefault="009A4F6A" w:rsidP="00BA3687">
            <w:pPr>
              <w:jc w:val="center"/>
            </w:pPr>
          </w:p>
        </w:tc>
      </w:tr>
      <w:tr w:rsidR="003458F9" w:rsidRPr="00FE18BC" w14:paraId="3D983B64" w14:textId="77777777" w:rsidTr="004C477C">
        <w:tc>
          <w:tcPr>
            <w:tcW w:w="990" w:type="dxa"/>
          </w:tcPr>
          <w:p w14:paraId="7D9404C4" w14:textId="77777777" w:rsidR="003458F9" w:rsidRPr="00FE18BC" w:rsidRDefault="003458F9" w:rsidP="003D0D1C">
            <w:pPr>
              <w:jc w:val="center"/>
            </w:pPr>
            <w:r>
              <w:t>307</w:t>
            </w:r>
          </w:p>
        </w:tc>
        <w:tc>
          <w:tcPr>
            <w:tcW w:w="4320" w:type="dxa"/>
          </w:tcPr>
          <w:p w14:paraId="3287C000" w14:textId="77777777" w:rsidR="003458F9" w:rsidRPr="00FE18BC" w:rsidRDefault="003458F9" w:rsidP="003458F9">
            <w:r>
              <w:t>Justice Across Disciplinary Boundaries</w:t>
            </w:r>
          </w:p>
        </w:tc>
        <w:tc>
          <w:tcPr>
            <w:tcW w:w="645" w:type="dxa"/>
          </w:tcPr>
          <w:p w14:paraId="1CDD8FF3" w14:textId="77777777" w:rsidR="003458F9" w:rsidRPr="00FE18BC" w:rsidRDefault="003458F9" w:rsidP="003D0D1C">
            <w:pPr>
              <w:jc w:val="center"/>
            </w:pPr>
            <w:r>
              <w:t>5</w:t>
            </w:r>
          </w:p>
        </w:tc>
        <w:tc>
          <w:tcPr>
            <w:tcW w:w="2325" w:type="dxa"/>
          </w:tcPr>
          <w:p w14:paraId="7AE82FD8" w14:textId="77777777" w:rsidR="003458F9" w:rsidRDefault="003458F9" w:rsidP="00242358">
            <w:pPr>
              <w:jc w:val="center"/>
            </w:pPr>
          </w:p>
        </w:tc>
        <w:tc>
          <w:tcPr>
            <w:tcW w:w="2487" w:type="dxa"/>
          </w:tcPr>
          <w:p w14:paraId="3880781E" w14:textId="77777777" w:rsidR="003458F9" w:rsidRDefault="003458F9" w:rsidP="00242358">
            <w:pPr>
              <w:pStyle w:val="quizsections"/>
              <w:pBdr>
                <w:bottom w:val="none" w:sz="0" w:space="0" w:color="auto"/>
              </w:pBdr>
              <w:tabs>
                <w:tab w:val="clear" w:pos="1260"/>
                <w:tab w:val="clear" w:pos="1980"/>
                <w:tab w:val="clear" w:pos="2430"/>
                <w:tab w:val="clear" w:pos="5760"/>
                <w:tab w:val="clear" w:pos="6750"/>
                <w:tab w:val="clear" w:pos="7200"/>
              </w:tabs>
              <w:jc w:val="center"/>
              <w:rPr>
                <w:rFonts w:ascii="Calibri" w:hAnsi="Calibri" w:cs="Calibri"/>
              </w:rPr>
            </w:pPr>
          </w:p>
        </w:tc>
        <w:tc>
          <w:tcPr>
            <w:tcW w:w="2373" w:type="dxa"/>
            <w:tcBorders>
              <w:top w:val="single" w:sz="4" w:space="0" w:color="auto"/>
            </w:tcBorders>
          </w:tcPr>
          <w:p w14:paraId="338CDA1C" w14:textId="77777777" w:rsidR="003458F9" w:rsidRPr="00FE18BC" w:rsidRDefault="003458F9" w:rsidP="00242358">
            <w:pPr>
              <w:jc w:val="center"/>
            </w:pPr>
          </w:p>
        </w:tc>
      </w:tr>
      <w:tr w:rsidR="003458F9" w:rsidRPr="00FE18BC" w14:paraId="1BEB8C59" w14:textId="77777777" w:rsidTr="004C477C">
        <w:tc>
          <w:tcPr>
            <w:tcW w:w="990" w:type="dxa"/>
          </w:tcPr>
          <w:p w14:paraId="142B2F4B" w14:textId="77777777" w:rsidR="003458F9" w:rsidRPr="00FE18BC" w:rsidRDefault="003458F9" w:rsidP="003D0D1C">
            <w:pPr>
              <w:jc w:val="center"/>
            </w:pPr>
            <w:r>
              <w:t>314</w:t>
            </w:r>
          </w:p>
        </w:tc>
        <w:tc>
          <w:tcPr>
            <w:tcW w:w="4320" w:type="dxa"/>
          </w:tcPr>
          <w:p w14:paraId="57C1FA0E" w14:textId="77777777" w:rsidR="003458F9" w:rsidRPr="00FE18BC" w:rsidRDefault="003458F9" w:rsidP="003458F9">
            <w:r>
              <w:t>Intro to Criminal Law</w:t>
            </w:r>
          </w:p>
        </w:tc>
        <w:tc>
          <w:tcPr>
            <w:tcW w:w="645" w:type="dxa"/>
          </w:tcPr>
          <w:p w14:paraId="47A2D290" w14:textId="77777777" w:rsidR="003458F9" w:rsidRPr="00FE18BC" w:rsidRDefault="003458F9" w:rsidP="003D0D1C">
            <w:pPr>
              <w:jc w:val="center"/>
            </w:pPr>
            <w:r>
              <w:t>5</w:t>
            </w:r>
          </w:p>
        </w:tc>
        <w:tc>
          <w:tcPr>
            <w:tcW w:w="2325" w:type="dxa"/>
          </w:tcPr>
          <w:p w14:paraId="4C74B23B" w14:textId="12D1E4D9" w:rsidR="003458F9" w:rsidRPr="00FE18BC" w:rsidRDefault="003458F9" w:rsidP="00242358">
            <w:pPr>
              <w:jc w:val="center"/>
            </w:pPr>
          </w:p>
        </w:tc>
        <w:tc>
          <w:tcPr>
            <w:tcW w:w="2487" w:type="dxa"/>
          </w:tcPr>
          <w:p w14:paraId="33E66C0F" w14:textId="589A8A61" w:rsidR="003458F9" w:rsidRPr="00FE18BC" w:rsidRDefault="003458F9" w:rsidP="00681FC3">
            <w:pPr>
              <w:jc w:val="center"/>
            </w:pPr>
          </w:p>
        </w:tc>
        <w:tc>
          <w:tcPr>
            <w:tcW w:w="2373" w:type="dxa"/>
          </w:tcPr>
          <w:p w14:paraId="29CC4122" w14:textId="7A017364" w:rsidR="003458F9" w:rsidRPr="00FE18BC" w:rsidRDefault="00A15A9C" w:rsidP="00242358">
            <w:pPr>
              <w:jc w:val="center"/>
            </w:pPr>
            <w:r>
              <w:t>Wirts</w:t>
            </w:r>
          </w:p>
        </w:tc>
      </w:tr>
      <w:tr w:rsidR="003458F9" w:rsidRPr="00FE18BC" w14:paraId="229F6059" w14:textId="77777777" w:rsidTr="004C477C">
        <w:tc>
          <w:tcPr>
            <w:tcW w:w="990" w:type="dxa"/>
          </w:tcPr>
          <w:p w14:paraId="3673E163" w14:textId="77777777" w:rsidR="003458F9" w:rsidRPr="00FE18BC" w:rsidRDefault="003458F9" w:rsidP="003D0D1C">
            <w:pPr>
              <w:jc w:val="center"/>
            </w:pPr>
            <w:r w:rsidRPr="00FE18BC">
              <w:t>320</w:t>
            </w:r>
          </w:p>
        </w:tc>
        <w:tc>
          <w:tcPr>
            <w:tcW w:w="4320" w:type="dxa"/>
          </w:tcPr>
          <w:p w14:paraId="169A6F81" w14:textId="77777777" w:rsidR="003458F9" w:rsidRPr="00FE18BC" w:rsidRDefault="003458F9" w:rsidP="003458F9">
            <w:r w:rsidRPr="00FE18BC">
              <w:t>Ancient Philosophy</w:t>
            </w:r>
          </w:p>
        </w:tc>
        <w:tc>
          <w:tcPr>
            <w:tcW w:w="645" w:type="dxa"/>
          </w:tcPr>
          <w:p w14:paraId="3DB467DA" w14:textId="77777777" w:rsidR="003458F9" w:rsidRPr="00FE18BC" w:rsidRDefault="003458F9" w:rsidP="003D0D1C">
            <w:pPr>
              <w:jc w:val="center"/>
            </w:pPr>
            <w:r w:rsidRPr="00FE18BC">
              <w:t>5</w:t>
            </w:r>
          </w:p>
        </w:tc>
        <w:tc>
          <w:tcPr>
            <w:tcW w:w="2325" w:type="dxa"/>
          </w:tcPr>
          <w:p w14:paraId="4D00F4AE" w14:textId="591F0FBD" w:rsidR="003458F9" w:rsidRPr="00FE18BC" w:rsidRDefault="00645302" w:rsidP="00242358">
            <w:pPr>
              <w:jc w:val="center"/>
            </w:pPr>
            <w:proofErr w:type="spellStart"/>
            <w:r>
              <w:t>Assaturian</w:t>
            </w:r>
            <w:proofErr w:type="spellEnd"/>
          </w:p>
        </w:tc>
        <w:tc>
          <w:tcPr>
            <w:tcW w:w="2487" w:type="dxa"/>
          </w:tcPr>
          <w:p w14:paraId="38B792ED" w14:textId="45301B7D" w:rsidR="003458F9" w:rsidRPr="00FE18BC" w:rsidRDefault="003458F9" w:rsidP="00242358">
            <w:pPr>
              <w:jc w:val="center"/>
            </w:pPr>
          </w:p>
        </w:tc>
        <w:tc>
          <w:tcPr>
            <w:tcW w:w="2373" w:type="dxa"/>
          </w:tcPr>
          <w:p w14:paraId="758C4E29" w14:textId="513E939F" w:rsidR="003458F9" w:rsidRPr="00FE18BC" w:rsidRDefault="002261D1" w:rsidP="00242358">
            <w:pPr>
              <w:jc w:val="center"/>
            </w:pPr>
            <w:r>
              <w:t>Ives</w:t>
            </w:r>
          </w:p>
        </w:tc>
      </w:tr>
      <w:tr w:rsidR="003458F9" w:rsidRPr="00FE18BC" w14:paraId="40F73F63" w14:textId="77777777" w:rsidTr="004C477C">
        <w:tc>
          <w:tcPr>
            <w:tcW w:w="990" w:type="dxa"/>
          </w:tcPr>
          <w:p w14:paraId="57400E12" w14:textId="77777777" w:rsidR="003458F9" w:rsidRPr="00FE18BC" w:rsidRDefault="003458F9" w:rsidP="003D0D1C">
            <w:pPr>
              <w:jc w:val="center"/>
            </w:pPr>
            <w:r w:rsidRPr="00FE18BC">
              <w:t>322</w:t>
            </w:r>
          </w:p>
        </w:tc>
        <w:tc>
          <w:tcPr>
            <w:tcW w:w="4320" w:type="dxa"/>
          </w:tcPr>
          <w:p w14:paraId="4F68BD47" w14:textId="77777777" w:rsidR="003458F9" w:rsidRPr="00FE18BC" w:rsidRDefault="003458F9" w:rsidP="003458F9">
            <w:r w:rsidRPr="00FE18BC">
              <w:t>Modern Philosophy</w:t>
            </w:r>
          </w:p>
        </w:tc>
        <w:tc>
          <w:tcPr>
            <w:tcW w:w="645" w:type="dxa"/>
          </w:tcPr>
          <w:p w14:paraId="0032267D" w14:textId="77777777" w:rsidR="003458F9" w:rsidRPr="00FE18BC" w:rsidRDefault="003458F9" w:rsidP="003D0D1C">
            <w:pPr>
              <w:jc w:val="center"/>
            </w:pPr>
            <w:r w:rsidRPr="00FE18BC">
              <w:t>5</w:t>
            </w:r>
          </w:p>
        </w:tc>
        <w:tc>
          <w:tcPr>
            <w:tcW w:w="2325" w:type="dxa"/>
          </w:tcPr>
          <w:p w14:paraId="1EFB26C9" w14:textId="16A90121" w:rsidR="003458F9" w:rsidRPr="00FE18BC" w:rsidRDefault="003458F9" w:rsidP="00242358">
            <w:pPr>
              <w:jc w:val="center"/>
            </w:pPr>
          </w:p>
        </w:tc>
        <w:tc>
          <w:tcPr>
            <w:tcW w:w="2487" w:type="dxa"/>
          </w:tcPr>
          <w:p w14:paraId="240BA84B" w14:textId="209CC43E" w:rsidR="003458F9" w:rsidRPr="00FE18BC" w:rsidRDefault="00645302" w:rsidP="00E50336">
            <w:pPr>
              <w:jc w:val="center"/>
            </w:pPr>
            <w:r>
              <w:t>Franco</w:t>
            </w:r>
          </w:p>
        </w:tc>
        <w:tc>
          <w:tcPr>
            <w:tcW w:w="2373" w:type="dxa"/>
          </w:tcPr>
          <w:p w14:paraId="6E43FABE" w14:textId="17915897" w:rsidR="003458F9" w:rsidRPr="00FE18BC" w:rsidRDefault="00A15A9C" w:rsidP="00FC5021">
            <w:pPr>
              <w:jc w:val="center"/>
            </w:pPr>
            <w:r>
              <w:t>Marshall</w:t>
            </w:r>
          </w:p>
        </w:tc>
      </w:tr>
      <w:tr w:rsidR="00097308" w:rsidRPr="00FE18BC" w14:paraId="53883026" w14:textId="77777777" w:rsidTr="004C477C">
        <w:tc>
          <w:tcPr>
            <w:tcW w:w="990" w:type="dxa"/>
          </w:tcPr>
          <w:p w14:paraId="2992BFAE" w14:textId="4C8EBA8D" w:rsidR="00097308" w:rsidRPr="00FE18BC" w:rsidRDefault="00097308" w:rsidP="003D0D1C">
            <w:pPr>
              <w:jc w:val="center"/>
            </w:pPr>
            <w:r>
              <w:t>324</w:t>
            </w:r>
          </w:p>
        </w:tc>
        <w:tc>
          <w:tcPr>
            <w:tcW w:w="4320" w:type="dxa"/>
          </w:tcPr>
          <w:p w14:paraId="7DD0501F" w14:textId="7FD8BD70" w:rsidR="00097308" w:rsidRPr="00FE18BC" w:rsidRDefault="00097308" w:rsidP="003458F9">
            <w:r>
              <w:t>Classical Chinese Philosophy</w:t>
            </w:r>
          </w:p>
        </w:tc>
        <w:tc>
          <w:tcPr>
            <w:tcW w:w="645" w:type="dxa"/>
          </w:tcPr>
          <w:p w14:paraId="3B9EB444" w14:textId="02EE8AD8" w:rsidR="00097308" w:rsidRPr="00FE18BC" w:rsidRDefault="00097308" w:rsidP="003D0D1C">
            <w:pPr>
              <w:jc w:val="center"/>
            </w:pPr>
            <w:r>
              <w:t>5</w:t>
            </w:r>
          </w:p>
        </w:tc>
        <w:tc>
          <w:tcPr>
            <w:tcW w:w="2325" w:type="dxa"/>
          </w:tcPr>
          <w:p w14:paraId="52766A0C" w14:textId="77777777" w:rsidR="00097308" w:rsidRDefault="00097308" w:rsidP="00242358">
            <w:pPr>
              <w:jc w:val="center"/>
            </w:pPr>
          </w:p>
        </w:tc>
        <w:tc>
          <w:tcPr>
            <w:tcW w:w="2487" w:type="dxa"/>
          </w:tcPr>
          <w:p w14:paraId="23CF23EE" w14:textId="783DB4CF" w:rsidR="00097308" w:rsidRDefault="002261D1" w:rsidP="00E50336">
            <w:pPr>
              <w:jc w:val="center"/>
            </w:pPr>
            <w:r>
              <w:t>Novick</w:t>
            </w:r>
          </w:p>
        </w:tc>
        <w:tc>
          <w:tcPr>
            <w:tcW w:w="2373" w:type="dxa"/>
          </w:tcPr>
          <w:p w14:paraId="5CA22592" w14:textId="4F3EC380" w:rsidR="00097308" w:rsidRPr="00FE18BC" w:rsidRDefault="00097308" w:rsidP="00097308">
            <w:pPr>
              <w:jc w:val="center"/>
            </w:pPr>
          </w:p>
        </w:tc>
      </w:tr>
      <w:tr w:rsidR="003458F9" w:rsidRPr="00FE18BC" w14:paraId="6965193F" w14:textId="77777777" w:rsidTr="004C477C">
        <w:trPr>
          <w:trHeight w:val="165"/>
        </w:trPr>
        <w:tc>
          <w:tcPr>
            <w:tcW w:w="990" w:type="dxa"/>
          </w:tcPr>
          <w:p w14:paraId="68479640" w14:textId="77777777" w:rsidR="003458F9" w:rsidRPr="00FE18BC" w:rsidRDefault="003458F9" w:rsidP="003D0D1C">
            <w:pPr>
              <w:jc w:val="center"/>
            </w:pPr>
            <w:r>
              <w:t>325</w:t>
            </w:r>
          </w:p>
        </w:tc>
        <w:tc>
          <w:tcPr>
            <w:tcW w:w="4320" w:type="dxa"/>
          </w:tcPr>
          <w:p w14:paraId="1D5BF490" w14:textId="77777777" w:rsidR="003458F9" w:rsidRPr="00FE18BC" w:rsidRDefault="003458F9" w:rsidP="003458F9">
            <w:r>
              <w:t>19</w:t>
            </w:r>
            <w:r w:rsidRPr="00CA0F46">
              <w:rPr>
                <w:vertAlign w:val="superscript"/>
              </w:rPr>
              <w:t>th</w:t>
            </w:r>
            <w:r>
              <w:t xml:space="preserve"> Century Philosophy</w:t>
            </w:r>
          </w:p>
        </w:tc>
        <w:tc>
          <w:tcPr>
            <w:tcW w:w="645" w:type="dxa"/>
          </w:tcPr>
          <w:p w14:paraId="6BC1ED96" w14:textId="77777777" w:rsidR="003458F9" w:rsidRPr="00FE18BC" w:rsidRDefault="003458F9" w:rsidP="003D0D1C">
            <w:pPr>
              <w:jc w:val="center"/>
            </w:pPr>
            <w:r>
              <w:t>5</w:t>
            </w:r>
          </w:p>
        </w:tc>
        <w:tc>
          <w:tcPr>
            <w:tcW w:w="2325" w:type="dxa"/>
          </w:tcPr>
          <w:p w14:paraId="09C472F4" w14:textId="77777777" w:rsidR="003458F9" w:rsidRPr="00FE18BC" w:rsidRDefault="003458F9" w:rsidP="00242358">
            <w:pPr>
              <w:jc w:val="center"/>
            </w:pPr>
          </w:p>
        </w:tc>
        <w:tc>
          <w:tcPr>
            <w:tcW w:w="2487" w:type="dxa"/>
          </w:tcPr>
          <w:p w14:paraId="507ABE00" w14:textId="77777777" w:rsidR="003458F9" w:rsidRPr="00FE18BC" w:rsidRDefault="003458F9" w:rsidP="00242358">
            <w:pPr>
              <w:jc w:val="center"/>
            </w:pPr>
          </w:p>
        </w:tc>
        <w:tc>
          <w:tcPr>
            <w:tcW w:w="2373" w:type="dxa"/>
          </w:tcPr>
          <w:p w14:paraId="0FD7EB28" w14:textId="77777777" w:rsidR="003458F9" w:rsidRPr="00FE18BC" w:rsidRDefault="003458F9" w:rsidP="00242358">
            <w:pPr>
              <w:jc w:val="center"/>
            </w:pPr>
          </w:p>
        </w:tc>
      </w:tr>
      <w:tr w:rsidR="003458F9" w:rsidRPr="00FE18BC" w14:paraId="43368BC0" w14:textId="77777777" w:rsidTr="004C477C">
        <w:trPr>
          <w:trHeight w:val="165"/>
        </w:trPr>
        <w:tc>
          <w:tcPr>
            <w:tcW w:w="990" w:type="dxa"/>
          </w:tcPr>
          <w:p w14:paraId="66867D2C" w14:textId="77777777" w:rsidR="003458F9" w:rsidRPr="00FE18BC" w:rsidRDefault="003458F9" w:rsidP="003D0D1C">
            <w:pPr>
              <w:jc w:val="center"/>
            </w:pPr>
            <w:r>
              <w:t>330</w:t>
            </w:r>
          </w:p>
        </w:tc>
        <w:tc>
          <w:tcPr>
            <w:tcW w:w="4320" w:type="dxa"/>
          </w:tcPr>
          <w:p w14:paraId="507CE16B" w14:textId="77777777" w:rsidR="003458F9" w:rsidRPr="00FE18BC" w:rsidRDefault="003458F9" w:rsidP="003458F9">
            <w:r>
              <w:t>History of Ancient Political Philosophy</w:t>
            </w:r>
          </w:p>
        </w:tc>
        <w:tc>
          <w:tcPr>
            <w:tcW w:w="645" w:type="dxa"/>
          </w:tcPr>
          <w:p w14:paraId="61E096F1" w14:textId="77777777" w:rsidR="003458F9" w:rsidRPr="00FE18BC" w:rsidRDefault="003458F9" w:rsidP="003D0D1C">
            <w:pPr>
              <w:jc w:val="center"/>
            </w:pPr>
            <w:r>
              <w:t>5</w:t>
            </w:r>
          </w:p>
        </w:tc>
        <w:tc>
          <w:tcPr>
            <w:tcW w:w="2325" w:type="dxa"/>
          </w:tcPr>
          <w:p w14:paraId="000B89ED" w14:textId="77777777" w:rsidR="003458F9" w:rsidRPr="00FE18BC" w:rsidRDefault="003458F9" w:rsidP="00242358">
            <w:pPr>
              <w:jc w:val="center"/>
            </w:pPr>
          </w:p>
        </w:tc>
        <w:tc>
          <w:tcPr>
            <w:tcW w:w="2487" w:type="dxa"/>
          </w:tcPr>
          <w:p w14:paraId="55B6EB90" w14:textId="77777777" w:rsidR="003458F9" w:rsidRPr="00FE18BC" w:rsidRDefault="003458F9" w:rsidP="00242358">
            <w:pPr>
              <w:jc w:val="center"/>
            </w:pPr>
          </w:p>
        </w:tc>
        <w:tc>
          <w:tcPr>
            <w:tcW w:w="2373" w:type="dxa"/>
          </w:tcPr>
          <w:p w14:paraId="6577E26E" w14:textId="77777777" w:rsidR="003458F9" w:rsidRPr="00FE18BC" w:rsidRDefault="003458F9" w:rsidP="00242358">
            <w:pPr>
              <w:jc w:val="center"/>
            </w:pPr>
          </w:p>
        </w:tc>
      </w:tr>
      <w:tr w:rsidR="003458F9" w:rsidRPr="00FE18BC" w14:paraId="433E908A" w14:textId="77777777" w:rsidTr="004C477C">
        <w:trPr>
          <w:trHeight w:val="165"/>
        </w:trPr>
        <w:tc>
          <w:tcPr>
            <w:tcW w:w="990" w:type="dxa"/>
          </w:tcPr>
          <w:p w14:paraId="1E9C0CE9" w14:textId="77777777" w:rsidR="003458F9" w:rsidRPr="00FE18BC" w:rsidRDefault="003458F9" w:rsidP="003D0D1C">
            <w:pPr>
              <w:jc w:val="center"/>
            </w:pPr>
            <w:r w:rsidRPr="00FE18BC">
              <w:t>332</w:t>
            </w:r>
          </w:p>
        </w:tc>
        <w:tc>
          <w:tcPr>
            <w:tcW w:w="4320" w:type="dxa"/>
          </w:tcPr>
          <w:p w14:paraId="63A7F70C" w14:textId="77777777" w:rsidR="003458F9" w:rsidRPr="00FE18BC" w:rsidRDefault="003458F9" w:rsidP="003458F9">
            <w:r w:rsidRPr="00FE18BC">
              <w:t>History of Modern Political Philosophy</w:t>
            </w:r>
          </w:p>
        </w:tc>
        <w:tc>
          <w:tcPr>
            <w:tcW w:w="645" w:type="dxa"/>
          </w:tcPr>
          <w:p w14:paraId="3DBD6E3D" w14:textId="77777777" w:rsidR="003458F9" w:rsidRPr="00FE18BC" w:rsidRDefault="003458F9" w:rsidP="003D0D1C">
            <w:pPr>
              <w:jc w:val="center"/>
            </w:pPr>
            <w:r w:rsidRPr="00FE18BC">
              <w:t>5</w:t>
            </w:r>
          </w:p>
        </w:tc>
        <w:tc>
          <w:tcPr>
            <w:tcW w:w="2325" w:type="dxa"/>
          </w:tcPr>
          <w:p w14:paraId="273ADCB3" w14:textId="76FB1C0E" w:rsidR="003458F9" w:rsidRPr="00FE18BC" w:rsidRDefault="00645302" w:rsidP="00242358">
            <w:pPr>
              <w:jc w:val="center"/>
            </w:pPr>
            <w:r>
              <w:t>Mendoza</w:t>
            </w:r>
          </w:p>
        </w:tc>
        <w:tc>
          <w:tcPr>
            <w:tcW w:w="2487" w:type="dxa"/>
          </w:tcPr>
          <w:p w14:paraId="18317DE5" w14:textId="77777777" w:rsidR="003458F9" w:rsidRPr="00FE18BC" w:rsidRDefault="003458F9" w:rsidP="00242358">
            <w:pPr>
              <w:jc w:val="center"/>
            </w:pPr>
          </w:p>
        </w:tc>
        <w:tc>
          <w:tcPr>
            <w:tcW w:w="2373" w:type="dxa"/>
          </w:tcPr>
          <w:p w14:paraId="3DB77CE1" w14:textId="1EF2449B" w:rsidR="003458F9" w:rsidRPr="00FE18BC" w:rsidRDefault="003458F9" w:rsidP="00242358">
            <w:pPr>
              <w:jc w:val="center"/>
            </w:pPr>
          </w:p>
        </w:tc>
      </w:tr>
      <w:tr w:rsidR="003458F9" w:rsidRPr="00FE18BC" w14:paraId="2A0C3DEE" w14:textId="77777777" w:rsidTr="004C477C">
        <w:tc>
          <w:tcPr>
            <w:tcW w:w="990" w:type="dxa"/>
          </w:tcPr>
          <w:p w14:paraId="523BDEF0" w14:textId="77777777" w:rsidR="003458F9" w:rsidRPr="00FE18BC" w:rsidRDefault="003458F9" w:rsidP="003D0D1C">
            <w:pPr>
              <w:jc w:val="center"/>
            </w:pPr>
            <w:r>
              <w:t>334</w:t>
            </w:r>
          </w:p>
        </w:tc>
        <w:tc>
          <w:tcPr>
            <w:tcW w:w="4320" w:type="dxa"/>
          </w:tcPr>
          <w:p w14:paraId="5DE4911A" w14:textId="77777777" w:rsidR="003458F9" w:rsidRPr="00FE18BC" w:rsidRDefault="003458F9" w:rsidP="003458F9">
            <w:r>
              <w:t>Philosophy of Marxism</w:t>
            </w:r>
          </w:p>
        </w:tc>
        <w:tc>
          <w:tcPr>
            <w:tcW w:w="645" w:type="dxa"/>
          </w:tcPr>
          <w:p w14:paraId="249F6C36" w14:textId="77777777" w:rsidR="003458F9" w:rsidRPr="00FE18BC" w:rsidRDefault="003458F9" w:rsidP="003D0D1C">
            <w:pPr>
              <w:jc w:val="center"/>
            </w:pPr>
            <w:r>
              <w:t>5</w:t>
            </w:r>
          </w:p>
        </w:tc>
        <w:tc>
          <w:tcPr>
            <w:tcW w:w="2325" w:type="dxa"/>
          </w:tcPr>
          <w:p w14:paraId="13071E53" w14:textId="77777777" w:rsidR="003458F9" w:rsidRPr="00476180" w:rsidRDefault="003458F9" w:rsidP="00242358">
            <w:pPr>
              <w:jc w:val="center"/>
            </w:pPr>
          </w:p>
        </w:tc>
        <w:tc>
          <w:tcPr>
            <w:tcW w:w="2487" w:type="dxa"/>
          </w:tcPr>
          <w:p w14:paraId="13230D4D" w14:textId="77777777" w:rsidR="003458F9" w:rsidRPr="00476180" w:rsidRDefault="003458F9" w:rsidP="00242358">
            <w:pPr>
              <w:jc w:val="center"/>
            </w:pPr>
          </w:p>
        </w:tc>
        <w:tc>
          <w:tcPr>
            <w:tcW w:w="2373" w:type="dxa"/>
          </w:tcPr>
          <w:p w14:paraId="42C210D3" w14:textId="77777777" w:rsidR="003458F9" w:rsidRPr="00476180" w:rsidRDefault="003458F9" w:rsidP="00242358">
            <w:pPr>
              <w:jc w:val="center"/>
            </w:pPr>
          </w:p>
        </w:tc>
      </w:tr>
      <w:tr w:rsidR="003458F9" w:rsidRPr="00FE18BC" w14:paraId="2CAEC396" w14:textId="77777777" w:rsidTr="004C477C">
        <w:trPr>
          <w:trHeight w:val="65"/>
        </w:trPr>
        <w:tc>
          <w:tcPr>
            <w:tcW w:w="990" w:type="dxa"/>
          </w:tcPr>
          <w:p w14:paraId="32B08DAE" w14:textId="77777777" w:rsidR="003458F9" w:rsidRPr="00FE18BC" w:rsidRDefault="003458F9" w:rsidP="003D0D1C">
            <w:pPr>
              <w:jc w:val="center"/>
            </w:pPr>
            <w:r w:rsidRPr="00FE18BC">
              <w:t>335</w:t>
            </w:r>
          </w:p>
        </w:tc>
        <w:tc>
          <w:tcPr>
            <w:tcW w:w="4320" w:type="dxa"/>
          </w:tcPr>
          <w:p w14:paraId="3A382B38" w14:textId="77777777" w:rsidR="003458F9" w:rsidRPr="00FE18BC" w:rsidRDefault="003458F9" w:rsidP="003458F9">
            <w:r w:rsidRPr="00FE18BC">
              <w:t xml:space="preserve">Plato’s Republic </w:t>
            </w:r>
          </w:p>
        </w:tc>
        <w:tc>
          <w:tcPr>
            <w:tcW w:w="645" w:type="dxa"/>
          </w:tcPr>
          <w:p w14:paraId="17DEE979" w14:textId="77777777" w:rsidR="003458F9" w:rsidRPr="00FE18BC" w:rsidRDefault="003458F9" w:rsidP="003D0D1C">
            <w:pPr>
              <w:jc w:val="center"/>
            </w:pPr>
            <w:r w:rsidRPr="00FE18BC">
              <w:t>5</w:t>
            </w:r>
          </w:p>
        </w:tc>
        <w:tc>
          <w:tcPr>
            <w:tcW w:w="2325" w:type="dxa"/>
          </w:tcPr>
          <w:p w14:paraId="5DAF9089" w14:textId="19451C6C" w:rsidR="003458F9" w:rsidRPr="00FE18BC" w:rsidRDefault="003458F9" w:rsidP="00242358">
            <w:pPr>
              <w:jc w:val="center"/>
            </w:pPr>
          </w:p>
        </w:tc>
        <w:tc>
          <w:tcPr>
            <w:tcW w:w="2487" w:type="dxa"/>
          </w:tcPr>
          <w:p w14:paraId="3348BFD9" w14:textId="7746882A" w:rsidR="003458F9" w:rsidRPr="00FE18BC" w:rsidRDefault="00B556AC" w:rsidP="00242358">
            <w:pPr>
              <w:jc w:val="center"/>
            </w:pPr>
            <w:r>
              <w:t>Ives</w:t>
            </w:r>
          </w:p>
        </w:tc>
        <w:tc>
          <w:tcPr>
            <w:tcW w:w="2373" w:type="dxa"/>
          </w:tcPr>
          <w:p w14:paraId="08F4A6C7" w14:textId="50DF46F8" w:rsidR="003458F9" w:rsidRPr="00FE18BC" w:rsidRDefault="003458F9" w:rsidP="00681FC3">
            <w:pPr>
              <w:jc w:val="center"/>
            </w:pPr>
          </w:p>
        </w:tc>
      </w:tr>
      <w:tr w:rsidR="003458F9" w:rsidRPr="00FE18BC" w14:paraId="11E77041" w14:textId="77777777" w:rsidTr="004C477C">
        <w:tc>
          <w:tcPr>
            <w:tcW w:w="990" w:type="dxa"/>
          </w:tcPr>
          <w:p w14:paraId="47921A2C" w14:textId="77777777" w:rsidR="003458F9" w:rsidRPr="00FE18BC" w:rsidRDefault="003458F9" w:rsidP="003D0D1C">
            <w:pPr>
              <w:jc w:val="center"/>
            </w:pPr>
            <w:r w:rsidRPr="00FE18BC">
              <w:t>338</w:t>
            </w:r>
          </w:p>
        </w:tc>
        <w:tc>
          <w:tcPr>
            <w:tcW w:w="4320" w:type="dxa"/>
          </w:tcPr>
          <w:p w14:paraId="4B02EB2B" w14:textId="77777777" w:rsidR="003458F9" w:rsidRPr="00FE18BC" w:rsidRDefault="003458F9" w:rsidP="003458F9">
            <w:r w:rsidRPr="00FE18BC">
              <w:t>Philosophy of Human Rights</w:t>
            </w:r>
          </w:p>
        </w:tc>
        <w:tc>
          <w:tcPr>
            <w:tcW w:w="645" w:type="dxa"/>
          </w:tcPr>
          <w:p w14:paraId="4A049AA6" w14:textId="77777777" w:rsidR="003458F9" w:rsidRPr="00FE18BC" w:rsidRDefault="003458F9" w:rsidP="003D0D1C">
            <w:pPr>
              <w:jc w:val="center"/>
            </w:pPr>
            <w:r w:rsidRPr="00FE18BC">
              <w:t>5</w:t>
            </w:r>
          </w:p>
        </w:tc>
        <w:tc>
          <w:tcPr>
            <w:tcW w:w="2325" w:type="dxa"/>
          </w:tcPr>
          <w:p w14:paraId="2DADBDD4" w14:textId="77777777" w:rsidR="003458F9" w:rsidRPr="00FE18BC" w:rsidRDefault="003458F9" w:rsidP="00242358">
            <w:pPr>
              <w:jc w:val="center"/>
            </w:pPr>
          </w:p>
        </w:tc>
        <w:tc>
          <w:tcPr>
            <w:tcW w:w="2487" w:type="dxa"/>
          </w:tcPr>
          <w:p w14:paraId="7D583A97" w14:textId="1028A0AC" w:rsidR="003458F9" w:rsidRPr="00FE18BC" w:rsidRDefault="003458F9" w:rsidP="00242358">
            <w:pPr>
              <w:jc w:val="center"/>
            </w:pPr>
          </w:p>
        </w:tc>
        <w:tc>
          <w:tcPr>
            <w:tcW w:w="2373" w:type="dxa"/>
          </w:tcPr>
          <w:p w14:paraId="3CCCA51F" w14:textId="613E8C06" w:rsidR="003458F9" w:rsidRPr="00FE18BC" w:rsidRDefault="003458F9" w:rsidP="00242358">
            <w:pPr>
              <w:jc w:val="center"/>
            </w:pPr>
          </w:p>
        </w:tc>
      </w:tr>
      <w:tr w:rsidR="003458F9" w:rsidRPr="00FE18BC" w14:paraId="114496C2" w14:textId="77777777" w:rsidTr="004C477C">
        <w:tc>
          <w:tcPr>
            <w:tcW w:w="990" w:type="dxa"/>
          </w:tcPr>
          <w:p w14:paraId="76CA26DB" w14:textId="77777777" w:rsidR="003458F9" w:rsidRPr="00FE18BC" w:rsidRDefault="003458F9" w:rsidP="003D0D1C">
            <w:pPr>
              <w:jc w:val="center"/>
            </w:pPr>
            <w:r w:rsidRPr="00FE18BC">
              <w:t>340</w:t>
            </w:r>
          </w:p>
        </w:tc>
        <w:tc>
          <w:tcPr>
            <w:tcW w:w="4320" w:type="dxa"/>
          </w:tcPr>
          <w:p w14:paraId="44419712" w14:textId="77777777" w:rsidR="003458F9" w:rsidRPr="00FE18BC" w:rsidRDefault="003458F9" w:rsidP="003458F9">
            <w:r w:rsidRPr="00FE18BC">
              <w:t>History of Ancient Ethics</w:t>
            </w:r>
          </w:p>
        </w:tc>
        <w:tc>
          <w:tcPr>
            <w:tcW w:w="645" w:type="dxa"/>
          </w:tcPr>
          <w:p w14:paraId="234D5C97" w14:textId="77777777" w:rsidR="003458F9" w:rsidRPr="00FE18BC" w:rsidRDefault="003458F9" w:rsidP="003D0D1C">
            <w:pPr>
              <w:jc w:val="center"/>
            </w:pPr>
            <w:r w:rsidRPr="00FE18BC">
              <w:t>5</w:t>
            </w:r>
          </w:p>
        </w:tc>
        <w:tc>
          <w:tcPr>
            <w:tcW w:w="2325" w:type="dxa"/>
          </w:tcPr>
          <w:p w14:paraId="69E5D888" w14:textId="77777777" w:rsidR="003458F9" w:rsidRPr="00FE18BC" w:rsidRDefault="003458F9" w:rsidP="00242358">
            <w:pPr>
              <w:jc w:val="center"/>
            </w:pPr>
          </w:p>
        </w:tc>
        <w:tc>
          <w:tcPr>
            <w:tcW w:w="2487" w:type="dxa"/>
          </w:tcPr>
          <w:p w14:paraId="31B0C4C8" w14:textId="070D5D87" w:rsidR="003458F9" w:rsidRPr="00FE18BC" w:rsidRDefault="003458F9" w:rsidP="00E50336"/>
        </w:tc>
        <w:tc>
          <w:tcPr>
            <w:tcW w:w="2373" w:type="dxa"/>
          </w:tcPr>
          <w:p w14:paraId="6579EB4B" w14:textId="77777777" w:rsidR="003458F9" w:rsidRPr="00FE18BC" w:rsidRDefault="003458F9" w:rsidP="00242358">
            <w:pPr>
              <w:jc w:val="center"/>
            </w:pPr>
          </w:p>
        </w:tc>
      </w:tr>
      <w:tr w:rsidR="003458F9" w:rsidRPr="00FE18BC" w14:paraId="4CB6E96D" w14:textId="77777777" w:rsidTr="004C477C">
        <w:tc>
          <w:tcPr>
            <w:tcW w:w="990" w:type="dxa"/>
          </w:tcPr>
          <w:p w14:paraId="0F584348" w14:textId="77777777" w:rsidR="003458F9" w:rsidRPr="00FE18BC" w:rsidRDefault="003458F9" w:rsidP="003D0D1C">
            <w:pPr>
              <w:jc w:val="center"/>
            </w:pPr>
            <w:r w:rsidRPr="00FE18BC">
              <w:t>342</w:t>
            </w:r>
          </w:p>
        </w:tc>
        <w:tc>
          <w:tcPr>
            <w:tcW w:w="4320" w:type="dxa"/>
          </w:tcPr>
          <w:p w14:paraId="4819DA7A" w14:textId="77777777" w:rsidR="003458F9" w:rsidRPr="00FE18BC" w:rsidRDefault="003458F9" w:rsidP="003458F9">
            <w:r w:rsidRPr="00FE18BC">
              <w:t>History of Modern Ethics</w:t>
            </w:r>
          </w:p>
        </w:tc>
        <w:tc>
          <w:tcPr>
            <w:tcW w:w="645" w:type="dxa"/>
          </w:tcPr>
          <w:p w14:paraId="22DF5270" w14:textId="77777777" w:rsidR="003458F9" w:rsidRPr="00FE18BC" w:rsidRDefault="003458F9" w:rsidP="003D0D1C">
            <w:pPr>
              <w:jc w:val="center"/>
            </w:pPr>
            <w:r w:rsidRPr="00FE18BC">
              <w:t>5</w:t>
            </w:r>
          </w:p>
        </w:tc>
        <w:tc>
          <w:tcPr>
            <w:tcW w:w="2325" w:type="dxa"/>
          </w:tcPr>
          <w:p w14:paraId="6C6A5D8A" w14:textId="77777777" w:rsidR="003458F9" w:rsidRPr="00FE18BC" w:rsidRDefault="003458F9" w:rsidP="00242358">
            <w:pPr>
              <w:jc w:val="center"/>
            </w:pPr>
          </w:p>
        </w:tc>
        <w:tc>
          <w:tcPr>
            <w:tcW w:w="2487" w:type="dxa"/>
          </w:tcPr>
          <w:p w14:paraId="47936294" w14:textId="77777777" w:rsidR="003458F9" w:rsidRPr="00FE18BC" w:rsidRDefault="003458F9" w:rsidP="00242358">
            <w:pPr>
              <w:jc w:val="center"/>
            </w:pPr>
          </w:p>
        </w:tc>
        <w:tc>
          <w:tcPr>
            <w:tcW w:w="2373" w:type="dxa"/>
          </w:tcPr>
          <w:p w14:paraId="7C39B3E2" w14:textId="77777777" w:rsidR="003458F9" w:rsidRPr="00FE18BC" w:rsidRDefault="003458F9" w:rsidP="00242358">
            <w:pPr>
              <w:jc w:val="center"/>
            </w:pPr>
          </w:p>
        </w:tc>
      </w:tr>
      <w:tr w:rsidR="003458F9" w:rsidRPr="00FE18BC" w14:paraId="513E95D4" w14:textId="77777777" w:rsidTr="004C477C">
        <w:tc>
          <w:tcPr>
            <w:tcW w:w="990" w:type="dxa"/>
          </w:tcPr>
          <w:p w14:paraId="2025CC0C" w14:textId="77777777" w:rsidR="003458F9" w:rsidRPr="00FE18BC" w:rsidRDefault="003458F9" w:rsidP="003D0D1C">
            <w:pPr>
              <w:jc w:val="center"/>
            </w:pPr>
            <w:r>
              <w:lastRenderedPageBreak/>
              <w:t>344</w:t>
            </w:r>
          </w:p>
        </w:tc>
        <w:tc>
          <w:tcPr>
            <w:tcW w:w="4320" w:type="dxa"/>
          </w:tcPr>
          <w:p w14:paraId="6511ACD8" w14:textId="77777777" w:rsidR="003458F9" w:rsidRPr="00FE18BC" w:rsidRDefault="003458F9" w:rsidP="003458F9">
            <w:r>
              <w:t>History of Recent Ethics</w:t>
            </w:r>
          </w:p>
        </w:tc>
        <w:tc>
          <w:tcPr>
            <w:tcW w:w="645" w:type="dxa"/>
          </w:tcPr>
          <w:p w14:paraId="7220B50E" w14:textId="77777777" w:rsidR="003458F9" w:rsidRPr="00FE18BC" w:rsidRDefault="003458F9" w:rsidP="003D0D1C">
            <w:pPr>
              <w:jc w:val="center"/>
            </w:pPr>
            <w:r>
              <w:t>5</w:t>
            </w:r>
          </w:p>
        </w:tc>
        <w:tc>
          <w:tcPr>
            <w:tcW w:w="2325" w:type="dxa"/>
          </w:tcPr>
          <w:p w14:paraId="6BCECB13" w14:textId="77777777" w:rsidR="003458F9" w:rsidRPr="00FE18BC" w:rsidRDefault="003458F9" w:rsidP="00242358">
            <w:pPr>
              <w:jc w:val="center"/>
            </w:pPr>
          </w:p>
        </w:tc>
        <w:tc>
          <w:tcPr>
            <w:tcW w:w="2487" w:type="dxa"/>
          </w:tcPr>
          <w:p w14:paraId="775194CE" w14:textId="77777777" w:rsidR="003458F9" w:rsidRPr="00FE18BC" w:rsidRDefault="003458F9" w:rsidP="00242358">
            <w:pPr>
              <w:jc w:val="center"/>
            </w:pPr>
          </w:p>
        </w:tc>
        <w:tc>
          <w:tcPr>
            <w:tcW w:w="2373" w:type="dxa"/>
          </w:tcPr>
          <w:p w14:paraId="0FC69B40" w14:textId="77777777" w:rsidR="003458F9" w:rsidRPr="00FE18BC" w:rsidRDefault="003458F9" w:rsidP="00242358">
            <w:pPr>
              <w:jc w:val="center"/>
            </w:pPr>
          </w:p>
        </w:tc>
      </w:tr>
      <w:tr w:rsidR="003458F9" w:rsidRPr="00FE18BC" w14:paraId="3D540FAA" w14:textId="77777777" w:rsidTr="004C477C">
        <w:tc>
          <w:tcPr>
            <w:tcW w:w="990" w:type="dxa"/>
          </w:tcPr>
          <w:p w14:paraId="6906CCF7" w14:textId="77777777" w:rsidR="003458F9" w:rsidRPr="00FE18BC" w:rsidRDefault="003458F9" w:rsidP="003D0D1C">
            <w:pPr>
              <w:jc w:val="center"/>
            </w:pPr>
            <w:r w:rsidRPr="00FE18BC">
              <w:t>345</w:t>
            </w:r>
          </w:p>
        </w:tc>
        <w:tc>
          <w:tcPr>
            <w:tcW w:w="4320" w:type="dxa"/>
          </w:tcPr>
          <w:p w14:paraId="44F20F99" w14:textId="77777777" w:rsidR="003458F9" w:rsidRPr="00FE18BC" w:rsidRDefault="003458F9" w:rsidP="003458F9">
            <w:r w:rsidRPr="00FE18BC">
              <w:t>Moral Issues of Life and Death</w:t>
            </w:r>
          </w:p>
        </w:tc>
        <w:tc>
          <w:tcPr>
            <w:tcW w:w="645" w:type="dxa"/>
          </w:tcPr>
          <w:p w14:paraId="154D41B1" w14:textId="77777777" w:rsidR="003458F9" w:rsidRPr="00FE18BC" w:rsidRDefault="003458F9" w:rsidP="003D0D1C">
            <w:pPr>
              <w:jc w:val="center"/>
            </w:pPr>
            <w:r w:rsidRPr="00FE18BC">
              <w:t>5</w:t>
            </w:r>
          </w:p>
        </w:tc>
        <w:tc>
          <w:tcPr>
            <w:tcW w:w="2325" w:type="dxa"/>
          </w:tcPr>
          <w:p w14:paraId="4FDDE65C" w14:textId="19949F92" w:rsidR="003458F9" w:rsidRPr="00FE18BC" w:rsidRDefault="003458F9" w:rsidP="00242358">
            <w:pPr>
              <w:jc w:val="center"/>
            </w:pPr>
          </w:p>
        </w:tc>
        <w:tc>
          <w:tcPr>
            <w:tcW w:w="2487" w:type="dxa"/>
          </w:tcPr>
          <w:p w14:paraId="0EDB4711" w14:textId="77777777" w:rsidR="003458F9" w:rsidRPr="00FE18BC" w:rsidRDefault="003458F9" w:rsidP="00242358">
            <w:pPr>
              <w:jc w:val="center"/>
            </w:pPr>
          </w:p>
        </w:tc>
        <w:tc>
          <w:tcPr>
            <w:tcW w:w="2373" w:type="dxa"/>
          </w:tcPr>
          <w:p w14:paraId="0D422362" w14:textId="77777777" w:rsidR="003458F9" w:rsidRPr="00FE18BC" w:rsidRDefault="003458F9" w:rsidP="00242358">
            <w:pPr>
              <w:jc w:val="center"/>
            </w:pPr>
          </w:p>
        </w:tc>
      </w:tr>
      <w:tr w:rsidR="003458F9" w:rsidRPr="00FE18BC" w14:paraId="525F98BC" w14:textId="77777777" w:rsidTr="004C477C">
        <w:tc>
          <w:tcPr>
            <w:tcW w:w="990" w:type="dxa"/>
          </w:tcPr>
          <w:p w14:paraId="5CE9B4EA" w14:textId="77777777" w:rsidR="003458F9" w:rsidRPr="00FE18BC" w:rsidRDefault="003458F9" w:rsidP="003D0D1C">
            <w:pPr>
              <w:jc w:val="center"/>
            </w:pPr>
            <w:r>
              <w:t>346</w:t>
            </w:r>
          </w:p>
        </w:tc>
        <w:tc>
          <w:tcPr>
            <w:tcW w:w="4320" w:type="dxa"/>
          </w:tcPr>
          <w:p w14:paraId="0CCE4BC7" w14:textId="77777777" w:rsidR="003458F9" w:rsidRPr="00FE18BC" w:rsidRDefault="003458F9" w:rsidP="003458F9">
            <w:r>
              <w:t>Personal Values of Human Good</w:t>
            </w:r>
          </w:p>
        </w:tc>
        <w:tc>
          <w:tcPr>
            <w:tcW w:w="645" w:type="dxa"/>
          </w:tcPr>
          <w:p w14:paraId="613DD1CE" w14:textId="77777777" w:rsidR="003458F9" w:rsidRPr="00FE18BC" w:rsidRDefault="003458F9" w:rsidP="003D0D1C">
            <w:pPr>
              <w:jc w:val="center"/>
            </w:pPr>
            <w:r>
              <w:t>5</w:t>
            </w:r>
          </w:p>
        </w:tc>
        <w:tc>
          <w:tcPr>
            <w:tcW w:w="2325" w:type="dxa"/>
          </w:tcPr>
          <w:p w14:paraId="1BA6B4BD" w14:textId="77777777" w:rsidR="003458F9" w:rsidRPr="00FE18BC" w:rsidRDefault="003458F9" w:rsidP="00242358">
            <w:pPr>
              <w:jc w:val="center"/>
            </w:pPr>
          </w:p>
        </w:tc>
        <w:tc>
          <w:tcPr>
            <w:tcW w:w="2487" w:type="dxa"/>
          </w:tcPr>
          <w:p w14:paraId="65707586" w14:textId="1EB19D75" w:rsidR="003458F9" w:rsidRPr="00FE18BC" w:rsidRDefault="003458F9" w:rsidP="00242358">
            <w:pPr>
              <w:jc w:val="center"/>
            </w:pPr>
          </w:p>
        </w:tc>
        <w:tc>
          <w:tcPr>
            <w:tcW w:w="2373" w:type="dxa"/>
          </w:tcPr>
          <w:p w14:paraId="26597EBB" w14:textId="77777777" w:rsidR="003458F9" w:rsidRPr="00FE18BC" w:rsidRDefault="003458F9" w:rsidP="00242358">
            <w:pPr>
              <w:jc w:val="center"/>
            </w:pPr>
          </w:p>
        </w:tc>
      </w:tr>
      <w:tr w:rsidR="003458F9" w:rsidRPr="00FE18BC" w14:paraId="34495807" w14:textId="77777777" w:rsidTr="004C477C">
        <w:tc>
          <w:tcPr>
            <w:tcW w:w="990" w:type="dxa"/>
          </w:tcPr>
          <w:p w14:paraId="3873451B" w14:textId="77777777" w:rsidR="003458F9" w:rsidRPr="00FE18BC" w:rsidRDefault="003458F9" w:rsidP="003D0D1C">
            <w:pPr>
              <w:jc w:val="center"/>
            </w:pPr>
            <w:r>
              <w:t>347</w:t>
            </w:r>
          </w:p>
        </w:tc>
        <w:tc>
          <w:tcPr>
            <w:tcW w:w="4320" w:type="dxa"/>
          </w:tcPr>
          <w:p w14:paraId="392EEA5C" w14:textId="77777777" w:rsidR="003458F9" w:rsidRPr="00FE18BC" w:rsidRDefault="003458F9" w:rsidP="003458F9">
            <w:r>
              <w:t>Philosophy in Literature</w:t>
            </w:r>
          </w:p>
        </w:tc>
        <w:tc>
          <w:tcPr>
            <w:tcW w:w="645" w:type="dxa"/>
          </w:tcPr>
          <w:p w14:paraId="57E1A52F" w14:textId="77777777" w:rsidR="003458F9" w:rsidRPr="00FE18BC" w:rsidRDefault="003458F9" w:rsidP="003D0D1C">
            <w:pPr>
              <w:jc w:val="center"/>
            </w:pPr>
            <w:r>
              <w:t>5</w:t>
            </w:r>
          </w:p>
        </w:tc>
        <w:tc>
          <w:tcPr>
            <w:tcW w:w="2325" w:type="dxa"/>
          </w:tcPr>
          <w:p w14:paraId="068AED25" w14:textId="41BB1614" w:rsidR="003458F9" w:rsidRPr="00FE18BC" w:rsidRDefault="00645302" w:rsidP="00242358">
            <w:pPr>
              <w:jc w:val="center"/>
            </w:pPr>
            <w:r>
              <w:t>Ives</w:t>
            </w:r>
          </w:p>
        </w:tc>
        <w:tc>
          <w:tcPr>
            <w:tcW w:w="2487" w:type="dxa"/>
          </w:tcPr>
          <w:p w14:paraId="1AB85B97" w14:textId="56949F56" w:rsidR="003458F9" w:rsidRPr="00FE18BC" w:rsidRDefault="003458F9" w:rsidP="00A5506D">
            <w:pPr>
              <w:jc w:val="center"/>
            </w:pPr>
          </w:p>
        </w:tc>
        <w:tc>
          <w:tcPr>
            <w:tcW w:w="2373" w:type="dxa"/>
          </w:tcPr>
          <w:p w14:paraId="2D9E7DB5" w14:textId="7BBDAD7B" w:rsidR="003458F9" w:rsidRPr="00FE18BC" w:rsidRDefault="003458F9" w:rsidP="00242358">
            <w:pPr>
              <w:jc w:val="center"/>
            </w:pPr>
          </w:p>
        </w:tc>
      </w:tr>
      <w:tr w:rsidR="003458F9" w:rsidRPr="00FE18BC" w14:paraId="15BFEDB8" w14:textId="77777777" w:rsidTr="004C477C">
        <w:tc>
          <w:tcPr>
            <w:tcW w:w="990" w:type="dxa"/>
          </w:tcPr>
          <w:p w14:paraId="7CC2E51F" w14:textId="77777777" w:rsidR="003458F9" w:rsidRPr="00FE18BC" w:rsidRDefault="003458F9" w:rsidP="003D0D1C">
            <w:pPr>
              <w:jc w:val="center"/>
            </w:pPr>
            <w:r>
              <w:t>350</w:t>
            </w:r>
          </w:p>
        </w:tc>
        <w:tc>
          <w:tcPr>
            <w:tcW w:w="4320" w:type="dxa"/>
          </w:tcPr>
          <w:p w14:paraId="5BDCDBA2" w14:textId="77777777" w:rsidR="003458F9" w:rsidRPr="00FE18BC" w:rsidRDefault="003458F9" w:rsidP="003458F9">
            <w:r>
              <w:t>Introduction to Epistemology</w:t>
            </w:r>
          </w:p>
        </w:tc>
        <w:tc>
          <w:tcPr>
            <w:tcW w:w="645" w:type="dxa"/>
          </w:tcPr>
          <w:p w14:paraId="42E2BBFB" w14:textId="77777777" w:rsidR="003458F9" w:rsidRPr="00FE18BC" w:rsidRDefault="003458F9" w:rsidP="003D0D1C">
            <w:pPr>
              <w:jc w:val="center"/>
            </w:pPr>
            <w:r>
              <w:t>5</w:t>
            </w:r>
          </w:p>
        </w:tc>
        <w:tc>
          <w:tcPr>
            <w:tcW w:w="2325" w:type="dxa"/>
          </w:tcPr>
          <w:p w14:paraId="0F5255C4" w14:textId="77777777" w:rsidR="003458F9" w:rsidRPr="00FE18BC" w:rsidRDefault="003458F9" w:rsidP="00242358">
            <w:pPr>
              <w:jc w:val="center"/>
            </w:pPr>
          </w:p>
        </w:tc>
        <w:tc>
          <w:tcPr>
            <w:tcW w:w="2487" w:type="dxa"/>
          </w:tcPr>
          <w:p w14:paraId="64B101EA" w14:textId="77777777" w:rsidR="003458F9" w:rsidRPr="00FE18BC" w:rsidRDefault="003458F9" w:rsidP="00242358">
            <w:pPr>
              <w:jc w:val="center"/>
            </w:pPr>
          </w:p>
        </w:tc>
        <w:tc>
          <w:tcPr>
            <w:tcW w:w="2373" w:type="dxa"/>
          </w:tcPr>
          <w:p w14:paraId="75A3534F" w14:textId="77777777" w:rsidR="003458F9" w:rsidRPr="00FE18BC" w:rsidRDefault="003458F9" w:rsidP="00242358">
            <w:pPr>
              <w:jc w:val="center"/>
            </w:pPr>
          </w:p>
        </w:tc>
      </w:tr>
      <w:tr w:rsidR="003458F9" w:rsidRPr="00FE18BC" w14:paraId="095E9E13" w14:textId="77777777" w:rsidTr="004C477C">
        <w:tc>
          <w:tcPr>
            <w:tcW w:w="990" w:type="dxa"/>
          </w:tcPr>
          <w:p w14:paraId="7F0F7498" w14:textId="77777777" w:rsidR="003458F9" w:rsidRPr="00FE18BC" w:rsidRDefault="003458F9" w:rsidP="003D0D1C">
            <w:pPr>
              <w:jc w:val="center"/>
            </w:pPr>
            <w:r>
              <w:t>356</w:t>
            </w:r>
          </w:p>
        </w:tc>
        <w:tc>
          <w:tcPr>
            <w:tcW w:w="4320" w:type="dxa"/>
          </w:tcPr>
          <w:p w14:paraId="0EF8F9BC" w14:textId="77777777" w:rsidR="003458F9" w:rsidRPr="00FE18BC" w:rsidRDefault="003458F9" w:rsidP="003458F9">
            <w:r>
              <w:t>Introduction to Metaphysics</w:t>
            </w:r>
          </w:p>
        </w:tc>
        <w:tc>
          <w:tcPr>
            <w:tcW w:w="645" w:type="dxa"/>
          </w:tcPr>
          <w:p w14:paraId="0091675C" w14:textId="77777777" w:rsidR="003458F9" w:rsidRPr="00FE18BC" w:rsidRDefault="003458F9" w:rsidP="003D0D1C">
            <w:pPr>
              <w:jc w:val="center"/>
            </w:pPr>
            <w:r>
              <w:t>5</w:t>
            </w:r>
          </w:p>
        </w:tc>
        <w:tc>
          <w:tcPr>
            <w:tcW w:w="2325" w:type="dxa"/>
          </w:tcPr>
          <w:p w14:paraId="6536E187" w14:textId="77777777" w:rsidR="003458F9" w:rsidRPr="00FE18BC" w:rsidRDefault="003458F9" w:rsidP="00242358">
            <w:pPr>
              <w:jc w:val="center"/>
            </w:pPr>
          </w:p>
        </w:tc>
        <w:tc>
          <w:tcPr>
            <w:tcW w:w="2487" w:type="dxa"/>
          </w:tcPr>
          <w:p w14:paraId="0576DF39" w14:textId="77777777" w:rsidR="003458F9" w:rsidRPr="00FE18BC" w:rsidRDefault="003458F9" w:rsidP="00242358">
            <w:pPr>
              <w:jc w:val="center"/>
            </w:pPr>
          </w:p>
        </w:tc>
        <w:tc>
          <w:tcPr>
            <w:tcW w:w="2373" w:type="dxa"/>
          </w:tcPr>
          <w:p w14:paraId="3C5E5138" w14:textId="77777777" w:rsidR="003458F9" w:rsidRPr="00FE18BC" w:rsidRDefault="003458F9" w:rsidP="00242358">
            <w:pPr>
              <w:jc w:val="center"/>
            </w:pPr>
          </w:p>
        </w:tc>
      </w:tr>
      <w:tr w:rsidR="003458F9" w:rsidRPr="00FE18BC" w14:paraId="245083B8" w14:textId="77777777" w:rsidTr="004C477C">
        <w:tc>
          <w:tcPr>
            <w:tcW w:w="990" w:type="dxa"/>
          </w:tcPr>
          <w:p w14:paraId="0DE2F262" w14:textId="77777777" w:rsidR="003458F9" w:rsidRPr="00FE18BC" w:rsidRDefault="003458F9" w:rsidP="003D0D1C">
            <w:pPr>
              <w:jc w:val="center"/>
            </w:pPr>
            <w:r w:rsidRPr="00FE18BC">
              <w:t>360</w:t>
            </w:r>
          </w:p>
        </w:tc>
        <w:tc>
          <w:tcPr>
            <w:tcW w:w="4320" w:type="dxa"/>
          </w:tcPr>
          <w:p w14:paraId="567944E9" w14:textId="77777777" w:rsidR="003458F9" w:rsidRPr="00FE18BC" w:rsidRDefault="003458F9" w:rsidP="003458F9">
            <w:r w:rsidRPr="00FE18BC">
              <w:t>Introductory Topics in Philosophy of Science</w:t>
            </w:r>
          </w:p>
        </w:tc>
        <w:tc>
          <w:tcPr>
            <w:tcW w:w="645" w:type="dxa"/>
          </w:tcPr>
          <w:p w14:paraId="0555780A" w14:textId="77777777" w:rsidR="003458F9" w:rsidRPr="00FE18BC" w:rsidRDefault="003458F9" w:rsidP="003D0D1C">
            <w:pPr>
              <w:jc w:val="center"/>
            </w:pPr>
            <w:r w:rsidRPr="00FE18BC">
              <w:t>5</w:t>
            </w:r>
          </w:p>
        </w:tc>
        <w:tc>
          <w:tcPr>
            <w:tcW w:w="2325" w:type="dxa"/>
          </w:tcPr>
          <w:p w14:paraId="3AEABF7F" w14:textId="252A44A6" w:rsidR="003458F9" w:rsidRPr="00FE18BC" w:rsidRDefault="005D3889" w:rsidP="00242358">
            <w:pPr>
              <w:jc w:val="center"/>
            </w:pPr>
            <w:r w:rsidRPr="005D3889">
              <w:t>Mayo-Wilson</w:t>
            </w:r>
          </w:p>
        </w:tc>
        <w:tc>
          <w:tcPr>
            <w:tcW w:w="2487" w:type="dxa"/>
          </w:tcPr>
          <w:p w14:paraId="5AC136E3" w14:textId="77777777" w:rsidR="003458F9" w:rsidRPr="00FE18BC" w:rsidRDefault="003458F9" w:rsidP="00242358">
            <w:pPr>
              <w:jc w:val="center"/>
            </w:pPr>
          </w:p>
        </w:tc>
        <w:tc>
          <w:tcPr>
            <w:tcW w:w="2373" w:type="dxa"/>
          </w:tcPr>
          <w:p w14:paraId="416394CE" w14:textId="2AC28F9A" w:rsidR="003458F9" w:rsidRPr="00FE18BC" w:rsidRDefault="003458F9" w:rsidP="00242358">
            <w:pPr>
              <w:jc w:val="center"/>
            </w:pPr>
          </w:p>
        </w:tc>
      </w:tr>
      <w:tr w:rsidR="003458F9" w:rsidRPr="00FE18BC" w14:paraId="49B7C1AA" w14:textId="77777777" w:rsidTr="004C477C">
        <w:trPr>
          <w:trHeight w:val="282"/>
        </w:trPr>
        <w:tc>
          <w:tcPr>
            <w:tcW w:w="990" w:type="dxa"/>
          </w:tcPr>
          <w:p w14:paraId="3FD9FE5D" w14:textId="77777777" w:rsidR="003458F9" w:rsidRPr="00FE18BC" w:rsidRDefault="003458F9" w:rsidP="003D0D1C">
            <w:pPr>
              <w:jc w:val="center"/>
            </w:pPr>
            <w:r>
              <w:t>363</w:t>
            </w:r>
          </w:p>
        </w:tc>
        <w:tc>
          <w:tcPr>
            <w:tcW w:w="4320" w:type="dxa"/>
          </w:tcPr>
          <w:p w14:paraId="29000B6E" w14:textId="77777777" w:rsidR="003458F9" w:rsidRPr="00FE18BC" w:rsidRDefault="003458F9" w:rsidP="003458F9">
            <w:r>
              <w:t>Introduction to The Philosophy of Mind</w:t>
            </w:r>
          </w:p>
        </w:tc>
        <w:tc>
          <w:tcPr>
            <w:tcW w:w="645" w:type="dxa"/>
          </w:tcPr>
          <w:p w14:paraId="01C3460B" w14:textId="77777777" w:rsidR="003458F9" w:rsidRPr="00FE18BC" w:rsidRDefault="003458F9" w:rsidP="003D0D1C">
            <w:pPr>
              <w:jc w:val="center"/>
            </w:pPr>
            <w:r>
              <w:t>5</w:t>
            </w:r>
          </w:p>
        </w:tc>
        <w:tc>
          <w:tcPr>
            <w:tcW w:w="2325" w:type="dxa"/>
          </w:tcPr>
          <w:p w14:paraId="3B62C79F" w14:textId="77777777" w:rsidR="003458F9" w:rsidRPr="00FE18BC" w:rsidRDefault="003458F9" w:rsidP="00242358">
            <w:pPr>
              <w:jc w:val="center"/>
            </w:pPr>
          </w:p>
        </w:tc>
        <w:tc>
          <w:tcPr>
            <w:tcW w:w="2487" w:type="dxa"/>
          </w:tcPr>
          <w:p w14:paraId="5790FE5F" w14:textId="77777777" w:rsidR="003458F9" w:rsidRPr="00FE18BC" w:rsidRDefault="003458F9" w:rsidP="00242358">
            <w:pPr>
              <w:jc w:val="center"/>
            </w:pPr>
          </w:p>
        </w:tc>
        <w:tc>
          <w:tcPr>
            <w:tcW w:w="2373" w:type="dxa"/>
          </w:tcPr>
          <w:p w14:paraId="707B6AA9" w14:textId="77777777" w:rsidR="003458F9" w:rsidRPr="00FE18BC" w:rsidRDefault="003458F9" w:rsidP="00242358">
            <w:pPr>
              <w:jc w:val="center"/>
            </w:pPr>
          </w:p>
        </w:tc>
      </w:tr>
      <w:tr w:rsidR="003458F9" w:rsidRPr="00FE18BC" w14:paraId="6B39FC90" w14:textId="77777777" w:rsidTr="004C477C">
        <w:trPr>
          <w:trHeight w:val="282"/>
        </w:trPr>
        <w:tc>
          <w:tcPr>
            <w:tcW w:w="990" w:type="dxa"/>
          </w:tcPr>
          <w:p w14:paraId="298D82BB" w14:textId="77777777" w:rsidR="003458F9" w:rsidRPr="00FE18BC" w:rsidRDefault="003458F9" w:rsidP="003D0D1C">
            <w:pPr>
              <w:jc w:val="center"/>
            </w:pPr>
            <w:r>
              <w:t>373</w:t>
            </w:r>
          </w:p>
        </w:tc>
        <w:tc>
          <w:tcPr>
            <w:tcW w:w="4320" w:type="dxa"/>
          </w:tcPr>
          <w:p w14:paraId="34DD0FF5" w14:textId="77777777" w:rsidR="003458F9" w:rsidRPr="00FE18BC" w:rsidRDefault="003458F9" w:rsidP="003458F9">
            <w:r>
              <w:t>Introduction to The Philosophy of Mathematics</w:t>
            </w:r>
          </w:p>
        </w:tc>
        <w:tc>
          <w:tcPr>
            <w:tcW w:w="645" w:type="dxa"/>
          </w:tcPr>
          <w:p w14:paraId="1FBA038C" w14:textId="77777777" w:rsidR="003458F9" w:rsidRPr="00FE18BC" w:rsidRDefault="003458F9" w:rsidP="003D0D1C">
            <w:pPr>
              <w:jc w:val="center"/>
            </w:pPr>
            <w:r>
              <w:t>5</w:t>
            </w:r>
          </w:p>
        </w:tc>
        <w:tc>
          <w:tcPr>
            <w:tcW w:w="2325" w:type="dxa"/>
          </w:tcPr>
          <w:p w14:paraId="3E26C7A9" w14:textId="437E5B86" w:rsidR="003458F9" w:rsidRPr="00FE18BC" w:rsidRDefault="003458F9" w:rsidP="00242358">
            <w:pPr>
              <w:jc w:val="center"/>
            </w:pPr>
          </w:p>
        </w:tc>
        <w:tc>
          <w:tcPr>
            <w:tcW w:w="2487" w:type="dxa"/>
          </w:tcPr>
          <w:p w14:paraId="70C661E7" w14:textId="77777777" w:rsidR="003458F9" w:rsidRPr="00FE18BC" w:rsidRDefault="003458F9" w:rsidP="00242358">
            <w:pPr>
              <w:jc w:val="center"/>
            </w:pPr>
          </w:p>
        </w:tc>
        <w:tc>
          <w:tcPr>
            <w:tcW w:w="2373" w:type="dxa"/>
          </w:tcPr>
          <w:p w14:paraId="05A6CE03" w14:textId="49383B44" w:rsidR="003458F9" w:rsidRPr="00FE18BC" w:rsidRDefault="003458F9" w:rsidP="00242358">
            <w:pPr>
              <w:jc w:val="center"/>
            </w:pPr>
          </w:p>
        </w:tc>
      </w:tr>
      <w:tr w:rsidR="003458F9" w:rsidRPr="00FE18BC" w14:paraId="1CEF2A1E" w14:textId="77777777" w:rsidTr="004C477C">
        <w:trPr>
          <w:trHeight w:val="282"/>
        </w:trPr>
        <w:tc>
          <w:tcPr>
            <w:tcW w:w="990" w:type="dxa"/>
          </w:tcPr>
          <w:p w14:paraId="2A9B1859" w14:textId="77777777" w:rsidR="003458F9" w:rsidRPr="00FE18BC" w:rsidRDefault="003458F9" w:rsidP="003D0D1C">
            <w:pPr>
              <w:jc w:val="center"/>
            </w:pPr>
            <w:r>
              <w:t>398</w:t>
            </w:r>
          </w:p>
        </w:tc>
        <w:tc>
          <w:tcPr>
            <w:tcW w:w="4320" w:type="dxa"/>
          </w:tcPr>
          <w:p w14:paraId="1B01E7E0" w14:textId="77777777" w:rsidR="003458F9" w:rsidRPr="00FE18BC" w:rsidRDefault="003458F9" w:rsidP="003458F9">
            <w:r>
              <w:t>Philosophy for Children Practicum</w:t>
            </w:r>
          </w:p>
        </w:tc>
        <w:tc>
          <w:tcPr>
            <w:tcW w:w="645" w:type="dxa"/>
          </w:tcPr>
          <w:p w14:paraId="3329322D" w14:textId="77777777" w:rsidR="003458F9" w:rsidRPr="00FE18BC" w:rsidRDefault="003458F9" w:rsidP="003D0D1C">
            <w:pPr>
              <w:jc w:val="center"/>
            </w:pPr>
            <w:r>
              <w:t>2-5</w:t>
            </w:r>
          </w:p>
        </w:tc>
        <w:tc>
          <w:tcPr>
            <w:tcW w:w="2325" w:type="dxa"/>
          </w:tcPr>
          <w:p w14:paraId="4E76ABDC" w14:textId="77777777" w:rsidR="003458F9" w:rsidRPr="00FE18BC" w:rsidRDefault="003458F9" w:rsidP="00242358">
            <w:pPr>
              <w:jc w:val="center"/>
            </w:pPr>
          </w:p>
        </w:tc>
        <w:tc>
          <w:tcPr>
            <w:tcW w:w="2487" w:type="dxa"/>
            <w:tcBorders>
              <w:bottom w:val="single" w:sz="4" w:space="0" w:color="auto"/>
            </w:tcBorders>
          </w:tcPr>
          <w:p w14:paraId="39ABE3A6" w14:textId="2305537C" w:rsidR="003458F9" w:rsidRPr="000E4303" w:rsidRDefault="003458F9" w:rsidP="00242358">
            <w:pPr>
              <w:jc w:val="center"/>
            </w:pPr>
          </w:p>
        </w:tc>
        <w:tc>
          <w:tcPr>
            <w:tcW w:w="2373" w:type="dxa"/>
            <w:tcBorders>
              <w:bottom w:val="single" w:sz="4" w:space="0" w:color="auto"/>
            </w:tcBorders>
          </w:tcPr>
          <w:p w14:paraId="12493126" w14:textId="77777777" w:rsidR="003458F9" w:rsidRPr="000E4303" w:rsidRDefault="003458F9" w:rsidP="00242358">
            <w:pPr>
              <w:jc w:val="center"/>
            </w:pPr>
          </w:p>
        </w:tc>
      </w:tr>
      <w:tr w:rsidR="00FF03ED" w:rsidRPr="00FE18BC" w14:paraId="09490AA0" w14:textId="77777777" w:rsidTr="004C477C">
        <w:trPr>
          <w:trHeight w:val="282"/>
        </w:trPr>
        <w:tc>
          <w:tcPr>
            <w:tcW w:w="990" w:type="dxa"/>
          </w:tcPr>
          <w:p w14:paraId="7CB98466" w14:textId="65AC278F" w:rsidR="00FF03ED" w:rsidRDefault="00FF03ED" w:rsidP="003D0D1C">
            <w:pPr>
              <w:jc w:val="center"/>
            </w:pPr>
            <w:r>
              <w:t>400</w:t>
            </w:r>
          </w:p>
        </w:tc>
        <w:tc>
          <w:tcPr>
            <w:tcW w:w="4320" w:type="dxa"/>
          </w:tcPr>
          <w:p w14:paraId="74193EE7" w14:textId="06C97980" w:rsidR="00FF03ED" w:rsidRDefault="00095559" w:rsidP="003458F9">
            <w:r>
              <w:t xml:space="preserve">Honors Seminar </w:t>
            </w:r>
          </w:p>
        </w:tc>
        <w:tc>
          <w:tcPr>
            <w:tcW w:w="645" w:type="dxa"/>
          </w:tcPr>
          <w:p w14:paraId="078F1BE2" w14:textId="4CA5E272" w:rsidR="00FF03ED" w:rsidRDefault="00095559" w:rsidP="003D0D1C">
            <w:pPr>
              <w:jc w:val="center"/>
            </w:pPr>
            <w:r>
              <w:t>5</w:t>
            </w:r>
          </w:p>
        </w:tc>
        <w:tc>
          <w:tcPr>
            <w:tcW w:w="2325" w:type="dxa"/>
          </w:tcPr>
          <w:p w14:paraId="182D593D" w14:textId="77777777" w:rsidR="00FF03ED" w:rsidRPr="00FE18BC" w:rsidRDefault="00FF03ED" w:rsidP="00242358">
            <w:pPr>
              <w:jc w:val="center"/>
            </w:pPr>
          </w:p>
        </w:tc>
        <w:tc>
          <w:tcPr>
            <w:tcW w:w="2487" w:type="dxa"/>
            <w:tcBorders>
              <w:bottom w:val="single" w:sz="4" w:space="0" w:color="auto"/>
            </w:tcBorders>
          </w:tcPr>
          <w:p w14:paraId="1EC52C1D" w14:textId="6AF7668E" w:rsidR="00FF03ED" w:rsidRPr="000E4303" w:rsidRDefault="002261D1" w:rsidP="00242358">
            <w:pPr>
              <w:jc w:val="center"/>
            </w:pPr>
            <w:r>
              <w:t>Wirts</w:t>
            </w:r>
          </w:p>
        </w:tc>
        <w:tc>
          <w:tcPr>
            <w:tcW w:w="2373" w:type="dxa"/>
            <w:tcBorders>
              <w:bottom w:val="single" w:sz="4" w:space="0" w:color="auto"/>
            </w:tcBorders>
          </w:tcPr>
          <w:p w14:paraId="0D3A1BCC" w14:textId="77777777" w:rsidR="00FF03ED" w:rsidRPr="000E4303" w:rsidRDefault="00FF03ED" w:rsidP="00242358">
            <w:pPr>
              <w:jc w:val="center"/>
            </w:pPr>
          </w:p>
        </w:tc>
      </w:tr>
      <w:tr w:rsidR="00C71CC1" w:rsidRPr="00FE18BC" w14:paraId="1AA96074" w14:textId="77777777" w:rsidTr="004C477C">
        <w:trPr>
          <w:trHeight w:val="618"/>
        </w:trPr>
        <w:tc>
          <w:tcPr>
            <w:tcW w:w="990" w:type="dxa"/>
            <w:vMerge w:val="restart"/>
          </w:tcPr>
          <w:p w14:paraId="1E2F73ED" w14:textId="77777777" w:rsidR="00C71CC1" w:rsidRPr="00FE18BC" w:rsidRDefault="00C71CC1" w:rsidP="003D0D1C">
            <w:pPr>
              <w:jc w:val="center"/>
            </w:pPr>
            <w:r w:rsidRPr="00FE18BC">
              <w:t>401</w:t>
            </w:r>
          </w:p>
        </w:tc>
        <w:tc>
          <w:tcPr>
            <w:tcW w:w="4320" w:type="dxa"/>
            <w:vMerge w:val="restart"/>
          </w:tcPr>
          <w:p w14:paraId="1D7F1953" w14:textId="77777777" w:rsidR="00C71CC1" w:rsidRPr="00FE18BC" w:rsidRDefault="00C71CC1" w:rsidP="003458F9">
            <w:r w:rsidRPr="00FE18BC">
              <w:t>Advanced Topics in Philosophy</w:t>
            </w:r>
          </w:p>
        </w:tc>
        <w:tc>
          <w:tcPr>
            <w:tcW w:w="645" w:type="dxa"/>
            <w:vMerge w:val="restart"/>
          </w:tcPr>
          <w:p w14:paraId="2FFB50E8" w14:textId="77777777" w:rsidR="00C71CC1" w:rsidRPr="00FE18BC" w:rsidRDefault="00C71CC1" w:rsidP="003D0D1C">
            <w:pPr>
              <w:jc w:val="center"/>
            </w:pPr>
            <w:r w:rsidRPr="00FE18BC">
              <w:t>3-5</w:t>
            </w:r>
          </w:p>
        </w:tc>
        <w:tc>
          <w:tcPr>
            <w:tcW w:w="2325" w:type="dxa"/>
          </w:tcPr>
          <w:p w14:paraId="2E016981" w14:textId="77777777" w:rsidR="00C71CC1" w:rsidRDefault="00C71CC1" w:rsidP="00520322">
            <w:pPr>
              <w:jc w:val="center"/>
            </w:pPr>
            <w:r>
              <w:t xml:space="preserve">Novick </w:t>
            </w:r>
          </w:p>
          <w:p w14:paraId="575BA042" w14:textId="71C5ADE9" w:rsidR="00C71CC1" w:rsidRPr="00FA5311" w:rsidRDefault="00C71CC1" w:rsidP="0032235E">
            <w:pPr>
              <w:jc w:val="center"/>
              <w:rPr>
                <w:i/>
                <w:iCs/>
              </w:rPr>
            </w:pPr>
            <w:r w:rsidRPr="00FA5311">
              <w:rPr>
                <w:i/>
                <w:iCs/>
              </w:rPr>
              <w:t>(</w:t>
            </w:r>
            <w:proofErr w:type="spellStart"/>
            <w:r w:rsidRPr="00FA5311">
              <w:rPr>
                <w:i/>
                <w:iCs/>
              </w:rPr>
              <w:t>Zhuangz</w:t>
            </w:r>
            <w:proofErr w:type="spellEnd"/>
            <w:r w:rsidRPr="00FA5311">
              <w:rPr>
                <w:i/>
                <w:iCs/>
              </w:rPr>
              <w:t>)</w:t>
            </w:r>
          </w:p>
        </w:tc>
        <w:tc>
          <w:tcPr>
            <w:tcW w:w="2487" w:type="dxa"/>
            <w:tcBorders>
              <w:top w:val="single" w:sz="4" w:space="0" w:color="auto"/>
            </w:tcBorders>
          </w:tcPr>
          <w:p w14:paraId="3F89BA4B" w14:textId="77777777" w:rsidR="00C71CC1" w:rsidRPr="00984BA5" w:rsidRDefault="00C71CC1" w:rsidP="002261D1">
            <w:pPr>
              <w:jc w:val="center"/>
            </w:pPr>
            <w:r w:rsidRPr="00984BA5">
              <w:t>Marshall</w:t>
            </w:r>
          </w:p>
          <w:p w14:paraId="4066E4B2" w14:textId="6671E093" w:rsidR="00C71CC1" w:rsidRPr="00984BA5" w:rsidRDefault="00C71CC1" w:rsidP="002261D1">
            <w:pPr>
              <w:jc w:val="center"/>
              <w:rPr>
                <w:i/>
                <w:iCs/>
                <w:sz w:val="18"/>
                <w:szCs w:val="18"/>
              </w:rPr>
            </w:pPr>
            <w:r w:rsidRPr="00984BA5">
              <w:rPr>
                <w:i/>
                <w:iCs/>
              </w:rPr>
              <w:t>(Kant/</w:t>
            </w:r>
            <w:r>
              <w:t xml:space="preserve"> </w:t>
            </w:r>
            <w:r w:rsidRPr="00506592">
              <w:rPr>
                <w:i/>
                <w:iCs/>
              </w:rPr>
              <w:t>Schopenhauer</w:t>
            </w:r>
            <w:r w:rsidRPr="00984BA5">
              <w:rPr>
                <w:i/>
                <w:iCs/>
              </w:rPr>
              <w:t>)</w:t>
            </w:r>
          </w:p>
        </w:tc>
        <w:tc>
          <w:tcPr>
            <w:tcW w:w="2373" w:type="dxa"/>
            <w:tcBorders>
              <w:top w:val="single" w:sz="4" w:space="0" w:color="auto"/>
            </w:tcBorders>
          </w:tcPr>
          <w:p w14:paraId="7191A71B" w14:textId="77777777" w:rsidR="00C71CC1" w:rsidRDefault="00817A95" w:rsidP="00473F80">
            <w:pPr>
              <w:jc w:val="center"/>
            </w:pPr>
            <w:r>
              <w:t>Mayo-Wilson</w:t>
            </w:r>
          </w:p>
          <w:p w14:paraId="57A2C697" w14:textId="5080D051" w:rsidR="00817A95" w:rsidRPr="00506592" w:rsidRDefault="00817A95" w:rsidP="00473F80">
            <w:pPr>
              <w:jc w:val="center"/>
            </w:pPr>
            <w:r>
              <w:t>(Decision Theory)</w:t>
            </w:r>
          </w:p>
        </w:tc>
      </w:tr>
      <w:tr w:rsidR="00C71CC1" w:rsidRPr="00FE18BC" w14:paraId="7FD749FF" w14:textId="77777777" w:rsidTr="001B0822">
        <w:trPr>
          <w:trHeight w:val="336"/>
        </w:trPr>
        <w:tc>
          <w:tcPr>
            <w:tcW w:w="990" w:type="dxa"/>
            <w:vMerge/>
          </w:tcPr>
          <w:p w14:paraId="7409D0CC" w14:textId="77777777" w:rsidR="00C71CC1" w:rsidRPr="00FE18BC" w:rsidRDefault="00C71CC1" w:rsidP="003D0D1C">
            <w:pPr>
              <w:jc w:val="center"/>
            </w:pPr>
          </w:p>
        </w:tc>
        <w:tc>
          <w:tcPr>
            <w:tcW w:w="4320" w:type="dxa"/>
            <w:vMerge/>
          </w:tcPr>
          <w:p w14:paraId="379C2097" w14:textId="77777777" w:rsidR="00C71CC1" w:rsidRPr="00FE18BC" w:rsidRDefault="00C71CC1" w:rsidP="003458F9"/>
        </w:tc>
        <w:tc>
          <w:tcPr>
            <w:tcW w:w="645" w:type="dxa"/>
            <w:vMerge/>
          </w:tcPr>
          <w:p w14:paraId="7B9B0BB5" w14:textId="77777777" w:rsidR="00C71CC1" w:rsidRPr="00FE18BC" w:rsidRDefault="00C71CC1" w:rsidP="003D0D1C">
            <w:pPr>
              <w:jc w:val="center"/>
            </w:pPr>
          </w:p>
        </w:tc>
        <w:tc>
          <w:tcPr>
            <w:tcW w:w="2325" w:type="dxa"/>
          </w:tcPr>
          <w:p w14:paraId="2866852A" w14:textId="77777777" w:rsidR="00C71CC1" w:rsidRDefault="00C71CC1" w:rsidP="00C9533D">
            <w:pPr>
              <w:jc w:val="center"/>
            </w:pPr>
            <w:r>
              <w:t xml:space="preserve">Feintzeig </w:t>
            </w:r>
          </w:p>
          <w:p w14:paraId="061D0A34" w14:textId="5AAD0EA1" w:rsidR="00C71CC1" w:rsidRPr="00FA5311" w:rsidRDefault="00C71CC1" w:rsidP="00C9533D">
            <w:pPr>
              <w:jc w:val="center"/>
              <w:rPr>
                <w:i/>
                <w:iCs/>
              </w:rPr>
            </w:pPr>
            <w:r w:rsidRPr="00FA5311">
              <w:rPr>
                <w:i/>
                <w:iCs/>
              </w:rPr>
              <w:t>(Intro to Mat</w:t>
            </w:r>
            <w:r>
              <w:rPr>
                <w:i/>
                <w:iCs/>
              </w:rPr>
              <w:t xml:space="preserve">h. </w:t>
            </w:r>
            <w:r w:rsidRPr="00FA5311">
              <w:rPr>
                <w:i/>
                <w:iCs/>
              </w:rPr>
              <w:t xml:space="preserve"> Method)</w:t>
            </w:r>
          </w:p>
        </w:tc>
        <w:tc>
          <w:tcPr>
            <w:tcW w:w="2487" w:type="dxa"/>
            <w:tcBorders>
              <w:top w:val="single" w:sz="4" w:space="0" w:color="auto"/>
            </w:tcBorders>
          </w:tcPr>
          <w:p w14:paraId="33AE4C34" w14:textId="77777777" w:rsidR="00C71CC1" w:rsidRDefault="00C71CC1" w:rsidP="002261D1">
            <w:pPr>
              <w:jc w:val="center"/>
            </w:pPr>
            <w:r w:rsidRPr="00984BA5">
              <w:t>Wang</w:t>
            </w:r>
          </w:p>
          <w:p w14:paraId="231D32A7" w14:textId="208DE68A" w:rsidR="00C71CC1" w:rsidRPr="00506592" w:rsidRDefault="00C71CC1" w:rsidP="00887B2C">
            <w:pPr>
              <w:jc w:val="center"/>
              <w:rPr>
                <w:i/>
                <w:iCs/>
              </w:rPr>
            </w:pPr>
            <w:r w:rsidRPr="00506592">
              <w:rPr>
                <w:i/>
                <w:iCs/>
              </w:rPr>
              <w:t>(Moral Psych)</w:t>
            </w:r>
          </w:p>
        </w:tc>
        <w:tc>
          <w:tcPr>
            <w:tcW w:w="2373" w:type="dxa"/>
            <w:tcBorders>
              <w:bottom w:val="single" w:sz="4" w:space="0" w:color="auto"/>
            </w:tcBorders>
          </w:tcPr>
          <w:p w14:paraId="6CD7F373" w14:textId="77777777" w:rsidR="00C71CC1" w:rsidRPr="00506592" w:rsidRDefault="00C71CC1" w:rsidP="00C71CC1">
            <w:pPr>
              <w:jc w:val="center"/>
            </w:pPr>
            <w:r w:rsidRPr="00506592">
              <w:t>Marshall</w:t>
            </w:r>
            <w:r>
              <w:t xml:space="preserve"> or 413</w:t>
            </w:r>
          </w:p>
          <w:p w14:paraId="322CE844" w14:textId="6498F444" w:rsidR="00C71CC1" w:rsidRPr="00506592" w:rsidRDefault="004B7A08" w:rsidP="007D67AE">
            <w:pPr>
              <w:jc w:val="center"/>
            </w:pPr>
            <w:r w:rsidRPr="00984BA5">
              <w:rPr>
                <w:i/>
                <w:iCs/>
              </w:rPr>
              <w:t>(Kant/</w:t>
            </w:r>
            <w:r>
              <w:t xml:space="preserve"> </w:t>
            </w:r>
            <w:r w:rsidRPr="00506592">
              <w:rPr>
                <w:i/>
                <w:iCs/>
              </w:rPr>
              <w:t>Schopenhauer</w:t>
            </w:r>
            <w:r w:rsidRPr="00984BA5">
              <w:rPr>
                <w:i/>
                <w:iCs/>
              </w:rPr>
              <w:t>)</w:t>
            </w:r>
          </w:p>
        </w:tc>
      </w:tr>
      <w:tr w:rsidR="00BF2661" w:rsidRPr="00FE18BC" w14:paraId="1318F66F" w14:textId="77777777" w:rsidTr="004C477C">
        <w:tc>
          <w:tcPr>
            <w:tcW w:w="990" w:type="dxa"/>
          </w:tcPr>
          <w:p w14:paraId="50DC4BA2" w14:textId="45079863" w:rsidR="00BF2661" w:rsidRPr="00FE18BC" w:rsidRDefault="00BF2661" w:rsidP="006134AA">
            <w:pPr>
              <w:jc w:val="center"/>
            </w:pPr>
            <w:r>
              <w:t>405</w:t>
            </w:r>
          </w:p>
        </w:tc>
        <w:tc>
          <w:tcPr>
            <w:tcW w:w="4320" w:type="dxa"/>
          </w:tcPr>
          <w:p w14:paraId="2E4E5F3E" w14:textId="71876595" w:rsidR="00BF2661" w:rsidRPr="00FE18BC" w:rsidRDefault="00BF2661" w:rsidP="006134AA">
            <w:r>
              <w:t>Political Philosophy of Race</w:t>
            </w:r>
            <w:r w:rsidR="007F3A3C">
              <w:t xml:space="preserve"> </w:t>
            </w:r>
          </w:p>
        </w:tc>
        <w:tc>
          <w:tcPr>
            <w:tcW w:w="645" w:type="dxa"/>
          </w:tcPr>
          <w:p w14:paraId="0FA89BC0" w14:textId="77777777" w:rsidR="00BF2661" w:rsidRPr="00FE18BC" w:rsidRDefault="00BF2661" w:rsidP="006134AA">
            <w:pPr>
              <w:jc w:val="center"/>
            </w:pPr>
            <w:r>
              <w:t>5</w:t>
            </w:r>
          </w:p>
        </w:tc>
        <w:tc>
          <w:tcPr>
            <w:tcW w:w="2325" w:type="dxa"/>
          </w:tcPr>
          <w:p w14:paraId="526BE080" w14:textId="4B6B2346" w:rsidR="00BF2661" w:rsidRPr="00FE18BC" w:rsidRDefault="00BF2661" w:rsidP="006134AA">
            <w:pPr>
              <w:jc w:val="center"/>
            </w:pPr>
            <w:r>
              <w:t xml:space="preserve"> </w:t>
            </w:r>
          </w:p>
        </w:tc>
        <w:tc>
          <w:tcPr>
            <w:tcW w:w="2487" w:type="dxa"/>
            <w:tcBorders>
              <w:top w:val="single" w:sz="4" w:space="0" w:color="auto"/>
            </w:tcBorders>
          </w:tcPr>
          <w:p w14:paraId="0F9080D8" w14:textId="76223E73" w:rsidR="00BF2661" w:rsidRPr="00FE18BC" w:rsidRDefault="00BF2661" w:rsidP="00F02032">
            <w:pPr>
              <w:jc w:val="center"/>
            </w:pPr>
          </w:p>
        </w:tc>
        <w:tc>
          <w:tcPr>
            <w:tcW w:w="2373" w:type="dxa"/>
            <w:tcBorders>
              <w:top w:val="nil"/>
            </w:tcBorders>
          </w:tcPr>
          <w:p w14:paraId="35AB98FD" w14:textId="1B2B0D07" w:rsidR="00BF2661" w:rsidRPr="00FE18BC" w:rsidRDefault="00BF2661" w:rsidP="006134AA">
            <w:pPr>
              <w:jc w:val="center"/>
            </w:pPr>
          </w:p>
        </w:tc>
      </w:tr>
      <w:tr w:rsidR="00BF2661" w:rsidRPr="00FE18BC" w14:paraId="4E960F9E" w14:textId="77777777" w:rsidTr="004C477C">
        <w:tc>
          <w:tcPr>
            <w:tcW w:w="990" w:type="dxa"/>
          </w:tcPr>
          <w:p w14:paraId="6EE6148F" w14:textId="77777777" w:rsidR="00BF2661" w:rsidRPr="00FE18BC" w:rsidRDefault="00BF2661" w:rsidP="003D0D1C">
            <w:pPr>
              <w:jc w:val="center"/>
            </w:pPr>
            <w:r>
              <w:t>406</w:t>
            </w:r>
          </w:p>
        </w:tc>
        <w:tc>
          <w:tcPr>
            <w:tcW w:w="4320" w:type="dxa"/>
          </w:tcPr>
          <w:p w14:paraId="0BAFAAAA" w14:textId="77777777" w:rsidR="00BF2661" w:rsidRPr="00FE18BC" w:rsidRDefault="00BF2661" w:rsidP="003458F9">
            <w:r>
              <w:t>Philosophical Topics in Feminism</w:t>
            </w:r>
          </w:p>
        </w:tc>
        <w:tc>
          <w:tcPr>
            <w:tcW w:w="645" w:type="dxa"/>
          </w:tcPr>
          <w:p w14:paraId="6D32E0D8" w14:textId="77777777" w:rsidR="00BF2661" w:rsidRPr="00FE18BC" w:rsidRDefault="00BF2661" w:rsidP="003D0D1C">
            <w:pPr>
              <w:jc w:val="center"/>
            </w:pPr>
            <w:r>
              <w:t>5</w:t>
            </w:r>
          </w:p>
        </w:tc>
        <w:tc>
          <w:tcPr>
            <w:tcW w:w="2325" w:type="dxa"/>
          </w:tcPr>
          <w:p w14:paraId="53E8BB4C" w14:textId="580C97A3" w:rsidR="00BF2661" w:rsidRPr="00FE18BC" w:rsidRDefault="00BF2661" w:rsidP="00242358">
            <w:pPr>
              <w:jc w:val="center"/>
            </w:pPr>
          </w:p>
        </w:tc>
        <w:tc>
          <w:tcPr>
            <w:tcW w:w="2487" w:type="dxa"/>
            <w:tcBorders>
              <w:top w:val="single" w:sz="4" w:space="0" w:color="auto"/>
            </w:tcBorders>
          </w:tcPr>
          <w:p w14:paraId="22664421" w14:textId="3D3B42C9" w:rsidR="00BF2661" w:rsidRPr="00FE18BC" w:rsidRDefault="00645302" w:rsidP="00645302">
            <w:pPr>
              <w:jc w:val="center"/>
            </w:pPr>
            <w:r>
              <w:t>Fourie</w:t>
            </w:r>
          </w:p>
        </w:tc>
        <w:tc>
          <w:tcPr>
            <w:tcW w:w="2373" w:type="dxa"/>
          </w:tcPr>
          <w:p w14:paraId="48506095" w14:textId="165D4AE6" w:rsidR="00BF2661" w:rsidRPr="00FE18BC" w:rsidRDefault="00BF2661" w:rsidP="00242358">
            <w:pPr>
              <w:jc w:val="center"/>
            </w:pPr>
          </w:p>
        </w:tc>
      </w:tr>
      <w:tr w:rsidR="00BF2661" w:rsidRPr="00FE18BC" w14:paraId="48888E6D" w14:textId="77777777" w:rsidTr="004C477C">
        <w:tc>
          <w:tcPr>
            <w:tcW w:w="990" w:type="dxa"/>
          </w:tcPr>
          <w:p w14:paraId="6DE1F1EB" w14:textId="77777777" w:rsidR="00BF2661" w:rsidRPr="00FE18BC" w:rsidRDefault="00BF2661" w:rsidP="003D0D1C">
            <w:pPr>
              <w:jc w:val="center"/>
            </w:pPr>
            <w:r>
              <w:t>407</w:t>
            </w:r>
          </w:p>
        </w:tc>
        <w:tc>
          <w:tcPr>
            <w:tcW w:w="4320" w:type="dxa"/>
          </w:tcPr>
          <w:p w14:paraId="100AB631" w14:textId="77777777" w:rsidR="00BF2661" w:rsidRPr="00FE18BC" w:rsidRDefault="00BF2661" w:rsidP="003458F9">
            <w:r>
              <w:t>International Justice</w:t>
            </w:r>
          </w:p>
        </w:tc>
        <w:tc>
          <w:tcPr>
            <w:tcW w:w="645" w:type="dxa"/>
          </w:tcPr>
          <w:p w14:paraId="05FC25FC" w14:textId="77777777" w:rsidR="00BF2661" w:rsidRPr="00FE18BC" w:rsidRDefault="00BF2661" w:rsidP="003D0D1C">
            <w:pPr>
              <w:jc w:val="center"/>
            </w:pPr>
            <w:r>
              <w:t>5</w:t>
            </w:r>
          </w:p>
        </w:tc>
        <w:tc>
          <w:tcPr>
            <w:tcW w:w="2325" w:type="dxa"/>
          </w:tcPr>
          <w:p w14:paraId="3549E028" w14:textId="77777777" w:rsidR="00BF2661" w:rsidRPr="00FE18BC" w:rsidRDefault="00BF2661" w:rsidP="00242358">
            <w:pPr>
              <w:jc w:val="center"/>
            </w:pPr>
          </w:p>
        </w:tc>
        <w:tc>
          <w:tcPr>
            <w:tcW w:w="2487" w:type="dxa"/>
          </w:tcPr>
          <w:p w14:paraId="6E292D6E" w14:textId="40B5CE1C" w:rsidR="00BF2661" w:rsidRPr="00FE18BC" w:rsidRDefault="00BF2661" w:rsidP="00242358">
            <w:pPr>
              <w:jc w:val="center"/>
            </w:pPr>
          </w:p>
        </w:tc>
        <w:tc>
          <w:tcPr>
            <w:tcW w:w="2373" w:type="dxa"/>
          </w:tcPr>
          <w:p w14:paraId="3CC0B911" w14:textId="77777777" w:rsidR="00BF2661" w:rsidRPr="00FE18BC" w:rsidRDefault="00BF2661" w:rsidP="00242358">
            <w:pPr>
              <w:jc w:val="center"/>
            </w:pPr>
          </w:p>
        </w:tc>
      </w:tr>
      <w:tr w:rsidR="00BF2661" w:rsidRPr="00FE18BC" w14:paraId="40C6EEED" w14:textId="77777777" w:rsidTr="004C477C">
        <w:tc>
          <w:tcPr>
            <w:tcW w:w="990" w:type="dxa"/>
          </w:tcPr>
          <w:p w14:paraId="39CCCFDA" w14:textId="77777777" w:rsidR="00BF2661" w:rsidRPr="00FE18BC" w:rsidRDefault="00BF2661" w:rsidP="003D0D1C">
            <w:pPr>
              <w:jc w:val="center"/>
            </w:pPr>
            <w:r>
              <w:t>408</w:t>
            </w:r>
          </w:p>
        </w:tc>
        <w:tc>
          <w:tcPr>
            <w:tcW w:w="4320" w:type="dxa"/>
          </w:tcPr>
          <w:p w14:paraId="014EB963" w14:textId="77777777" w:rsidR="00BF2661" w:rsidRPr="00FE18BC" w:rsidRDefault="00BF2661" w:rsidP="003458F9">
            <w:r>
              <w:t>Philosophy of Diversity</w:t>
            </w:r>
          </w:p>
        </w:tc>
        <w:tc>
          <w:tcPr>
            <w:tcW w:w="645" w:type="dxa"/>
          </w:tcPr>
          <w:p w14:paraId="442AC09D" w14:textId="77777777" w:rsidR="00BF2661" w:rsidRPr="00FE18BC" w:rsidRDefault="00BF2661" w:rsidP="003D0D1C">
            <w:pPr>
              <w:jc w:val="center"/>
            </w:pPr>
            <w:r>
              <w:t>5</w:t>
            </w:r>
          </w:p>
        </w:tc>
        <w:tc>
          <w:tcPr>
            <w:tcW w:w="2325" w:type="dxa"/>
          </w:tcPr>
          <w:p w14:paraId="372C22F9" w14:textId="77777777" w:rsidR="00BF2661" w:rsidRPr="00FE18BC" w:rsidRDefault="00BF2661" w:rsidP="00242358">
            <w:pPr>
              <w:jc w:val="center"/>
            </w:pPr>
          </w:p>
        </w:tc>
        <w:tc>
          <w:tcPr>
            <w:tcW w:w="2487" w:type="dxa"/>
          </w:tcPr>
          <w:p w14:paraId="33468AE4" w14:textId="77777777" w:rsidR="00BF2661" w:rsidRPr="00FE18BC" w:rsidRDefault="00BF2661" w:rsidP="00242358">
            <w:pPr>
              <w:jc w:val="center"/>
            </w:pPr>
          </w:p>
        </w:tc>
        <w:tc>
          <w:tcPr>
            <w:tcW w:w="2373" w:type="dxa"/>
          </w:tcPr>
          <w:p w14:paraId="344B1DE7" w14:textId="77777777" w:rsidR="00BF2661" w:rsidRPr="00FE18BC" w:rsidRDefault="00BF2661" w:rsidP="00242358">
            <w:pPr>
              <w:jc w:val="center"/>
            </w:pPr>
          </w:p>
        </w:tc>
      </w:tr>
      <w:tr w:rsidR="00BF2661" w14:paraId="6027249E" w14:textId="77777777" w:rsidTr="004C477C">
        <w:tc>
          <w:tcPr>
            <w:tcW w:w="990" w:type="dxa"/>
          </w:tcPr>
          <w:p w14:paraId="3F46ADC7" w14:textId="15739638" w:rsidR="00BF2661" w:rsidRDefault="00BF2661" w:rsidP="71B45AC0">
            <w:pPr>
              <w:jc w:val="center"/>
            </w:pPr>
            <w:r>
              <w:t>409</w:t>
            </w:r>
          </w:p>
        </w:tc>
        <w:tc>
          <w:tcPr>
            <w:tcW w:w="4320" w:type="dxa"/>
          </w:tcPr>
          <w:p w14:paraId="1EA75457" w14:textId="534C1F3A" w:rsidR="00BF2661" w:rsidRDefault="00BF2661" w:rsidP="71B45AC0">
            <w:r>
              <w:t>Philosophy of Disability</w:t>
            </w:r>
          </w:p>
        </w:tc>
        <w:tc>
          <w:tcPr>
            <w:tcW w:w="645" w:type="dxa"/>
          </w:tcPr>
          <w:p w14:paraId="077C3B53" w14:textId="4CD08E93" w:rsidR="00BF2661" w:rsidRDefault="00BF2661" w:rsidP="71B45AC0">
            <w:pPr>
              <w:jc w:val="center"/>
            </w:pPr>
            <w:r>
              <w:t>5</w:t>
            </w:r>
          </w:p>
        </w:tc>
        <w:tc>
          <w:tcPr>
            <w:tcW w:w="2325" w:type="dxa"/>
          </w:tcPr>
          <w:p w14:paraId="4BDB8BC9" w14:textId="108FD87E" w:rsidR="00BF2661" w:rsidRDefault="00BF2661" w:rsidP="71B45AC0">
            <w:pPr>
              <w:jc w:val="center"/>
            </w:pPr>
          </w:p>
        </w:tc>
        <w:tc>
          <w:tcPr>
            <w:tcW w:w="2487" w:type="dxa"/>
          </w:tcPr>
          <w:p w14:paraId="4DE8B4F3" w14:textId="5D33875B" w:rsidR="00BF2661" w:rsidRDefault="00BF2661" w:rsidP="71B45AC0">
            <w:pPr>
              <w:jc w:val="center"/>
            </w:pPr>
          </w:p>
        </w:tc>
        <w:tc>
          <w:tcPr>
            <w:tcW w:w="2373" w:type="dxa"/>
          </w:tcPr>
          <w:p w14:paraId="261F1261" w14:textId="2F665A5E" w:rsidR="00BF2661" w:rsidRDefault="00BF2661" w:rsidP="71B45AC0">
            <w:pPr>
              <w:jc w:val="center"/>
            </w:pPr>
          </w:p>
        </w:tc>
      </w:tr>
      <w:tr w:rsidR="00BF2661" w:rsidRPr="00FE18BC" w14:paraId="1A242C89" w14:textId="77777777" w:rsidTr="004C477C">
        <w:tc>
          <w:tcPr>
            <w:tcW w:w="990" w:type="dxa"/>
          </w:tcPr>
          <w:p w14:paraId="3C2ED928" w14:textId="77777777" w:rsidR="00BF2661" w:rsidRPr="00FE18BC" w:rsidRDefault="00BF2661" w:rsidP="003D0D1C">
            <w:pPr>
              <w:jc w:val="center"/>
            </w:pPr>
            <w:r w:rsidRPr="00FE18BC">
              <w:t>410</w:t>
            </w:r>
          </w:p>
        </w:tc>
        <w:tc>
          <w:tcPr>
            <w:tcW w:w="4320" w:type="dxa"/>
          </w:tcPr>
          <w:p w14:paraId="6C4DB9F5" w14:textId="0F28A3EF" w:rsidR="00BF2661" w:rsidRPr="00FE18BC" w:rsidRDefault="00BF2661" w:rsidP="003458F9">
            <w:r w:rsidRPr="00FE18BC">
              <w:t xml:space="preserve">Social </w:t>
            </w:r>
            <w:r w:rsidR="00172AC9">
              <w:t xml:space="preserve">&amp; Political </w:t>
            </w:r>
            <w:r w:rsidR="005B3EE4" w:rsidRPr="00FE18BC">
              <w:t>Philosophy</w:t>
            </w:r>
          </w:p>
        </w:tc>
        <w:tc>
          <w:tcPr>
            <w:tcW w:w="645" w:type="dxa"/>
          </w:tcPr>
          <w:p w14:paraId="7CE3D174" w14:textId="77777777" w:rsidR="00BF2661" w:rsidRPr="00FE18BC" w:rsidRDefault="00BF2661" w:rsidP="003D0D1C">
            <w:pPr>
              <w:jc w:val="center"/>
            </w:pPr>
            <w:r w:rsidRPr="00FE18BC">
              <w:t>5</w:t>
            </w:r>
          </w:p>
        </w:tc>
        <w:tc>
          <w:tcPr>
            <w:tcW w:w="2325" w:type="dxa"/>
          </w:tcPr>
          <w:p w14:paraId="4AE74D3F" w14:textId="6B998F7C" w:rsidR="00BF2661" w:rsidRPr="00FE18BC" w:rsidRDefault="00BF2661" w:rsidP="00242358">
            <w:pPr>
              <w:jc w:val="center"/>
            </w:pPr>
          </w:p>
        </w:tc>
        <w:tc>
          <w:tcPr>
            <w:tcW w:w="2487" w:type="dxa"/>
          </w:tcPr>
          <w:p w14:paraId="268B3857" w14:textId="1AC2B3BF" w:rsidR="00BF2661" w:rsidRPr="00FE18BC" w:rsidRDefault="00BF2661" w:rsidP="00242358">
            <w:pPr>
              <w:jc w:val="center"/>
            </w:pPr>
          </w:p>
        </w:tc>
        <w:tc>
          <w:tcPr>
            <w:tcW w:w="2373" w:type="dxa"/>
          </w:tcPr>
          <w:p w14:paraId="45FD1BE6" w14:textId="752FC9B5" w:rsidR="00BF2661" w:rsidRPr="00FE18BC" w:rsidRDefault="00BF2661" w:rsidP="00242358">
            <w:pPr>
              <w:jc w:val="center"/>
            </w:pPr>
          </w:p>
        </w:tc>
      </w:tr>
      <w:tr w:rsidR="00BF2661" w:rsidRPr="00FE18BC" w14:paraId="0E3E95CF" w14:textId="77777777" w:rsidTr="004C477C">
        <w:tc>
          <w:tcPr>
            <w:tcW w:w="990" w:type="dxa"/>
          </w:tcPr>
          <w:p w14:paraId="78CD3F69" w14:textId="77777777" w:rsidR="00BF2661" w:rsidRPr="00FE18BC" w:rsidRDefault="00BF2661" w:rsidP="003D0D1C">
            <w:pPr>
              <w:jc w:val="center"/>
            </w:pPr>
            <w:r w:rsidRPr="00FE18BC">
              <w:t>411</w:t>
            </w:r>
          </w:p>
        </w:tc>
        <w:tc>
          <w:tcPr>
            <w:tcW w:w="4320" w:type="dxa"/>
          </w:tcPr>
          <w:p w14:paraId="75068F76" w14:textId="77777777" w:rsidR="00BF2661" w:rsidRPr="00FE18BC" w:rsidRDefault="00BF2661" w:rsidP="003458F9">
            <w:r w:rsidRPr="00FE18BC">
              <w:t>Justice in Health Care (B H 474)</w:t>
            </w:r>
          </w:p>
        </w:tc>
        <w:tc>
          <w:tcPr>
            <w:tcW w:w="645" w:type="dxa"/>
          </w:tcPr>
          <w:p w14:paraId="17BA8680" w14:textId="77777777" w:rsidR="00BF2661" w:rsidRPr="00FE18BC" w:rsidRDefault="00BF2661" w:rsidP="003D0D1C">
            <w:pPr>
              <w:jc w:val="center"/>
            </w:pPr>
            <w:r w:rsidRPr="00FE18BC">
              <w:t>5</w:t>
            </w:r>
          </w:p>
        </w:tc>
        <w:tc>
          <w:tcPr>
            <w:tcW w:w="2325" w:type="dxa"/>
          </w:tcPr>
          <w:p w14:paraId="69C68DE0" w14:textId="058242C4" w:rsidR="00BF2661" w:rsidRPr="00FE18BC" w:rsidRDefault="00BF2661" w:rsidP="00242358">
            <w:pPr>
              <w:jc w:val="center"/>
            </w:pPr>
          </w:p>
        </w:tc>
        <w:tc>
          <w:tcPr>
            <w:tcW w:w="2487" w:type="dxa"/>
          </w:tcPr>
          <w:p w14:paraId="013DBF1E" w14:textId="283381FC" w:rsidR="00BF2661" w:rsidRPr="00FE18BC" w:rsidRDefault="00BF2661" w:rsidP="00CA7F6C">
            <w:pPr>
              <w:jc w:val="center"/>
            </w:pPr>
          </w:p>
        </w:tc>
        <w:tc>
          <w:tcPr>
            <w:tcW w:w="2373" w:type="dxa"/>
          </w:tcPr>
          <w:p w14:paraId="38D9953A" w14:textId="77777777" w:rsidR="00BF2661" w:rsidRPr="00FE18BC" w:rsidRDefault="00BF2661" w:rsidP="00242358">
            <w:pPr>
              <w:jc w:val="center"/>
            </w:pPr>
          </w:p>
        </w:tc>
      </w:tr>
      <w:tr w:rsidR="00BF2661" w:rsidRPr="00FE18BC" w14:paraId="31F7C1D6" w14:textId="77777777" w:rsidTr="004C477C">
        <w:tc>
          <w:tcPr>
            <w:tcW w:w="990" w:type="dxa"/>
          </w:tcPr>
          <w:p w14:paraId="1205ECEF" w14:textId="77777777" w:rsidR="00BF2661" w:rsidRPr="00FE18BC" w:rsidRDefault="00BF2661" w:rsidP="003D0D1C">
            <w:pPr>
              <w:jc w:val="center"/>
            </w:pPr>
            <w:r w:rsidRPr="00FE18BC">
              <w:t>412</w:t>
            </w:r>
          </w:p>
        </w:tc>
        <w:tc>
          <w:tcPr>
            <w:tcW w:w="4320" w:type="dxa"/>
          </w:tcPr>
          <w:p w14:paraId="085F5249" w14:textId="77777777" w:rsidR="00BF2661" w:rsidRPr="00FE18BC" w:rsidRDefault="00BF2661" w:rsidP="003458F9">
            <w:r w:rsidRPr="00FE18BC">
              <w:t>Ethical Theory (B H 402</w:t>
            </w:r>
            <w:r>
              <w:t xml:space="preserve"> &amp; 502</w:t>
            </w:r>
            <w:r w:rsidRPr="00FE18BC">
              <w:t>)</w:t>
            </w:r>
          </w:p>
        </w:tc>
        <w:tc>
          <w:tcPr>
            <w:tcW w:w="645" w:type="dxa"/>
          </w:tcPr>
          <w:p w14:paraId="4BE47C9B" w14:textId="77777777" w:rsidR="00BF2661" w:rsidRPr="00FE18BC" w:rsidRDefault="00BF2661" w:rsidP="003D0D1C">
            <w:pPr>
              <w:jc w:val="center"/>
            </w:pPr>
            <w:r w:rsidRPr="00FE18BC">
              <w:t>5</w:t>
            </w:r>
          </w:p>
        </w:tc>
        <w:tc>
          <w:tcPr>
            <w:tcW w:w="2325" w:type="dxa"/>
          </w:tcPr>
          <w:p w14:paraId="178D2818" w14:textId="76274496" w:rsidR="00BF2661" w:rsidRPr="00FE18BC" w:rsidRDefault="00BF2661" w:rsidP="2082C199">
            <w:pPr>
              <w:jc w:val="center"/>
            </w:pPr>
          </w:p>
        </w:tc>
        <w:tc>
          <w:tcPr>
            <w:tcW w:w="2487" w:type="dxa"/>
          </w:tcPr>
          <w:p w14:paraId="1D47D5C5" w14:textId="77777777" w:rsidR="00BF2661" w:rsidRPr="00FE18BC" w:rsidRDefault="00BF2661" w:rsidP="00242358">
            <w:pPr>
              <w:jc w:val="center"/>
            </w:pPr>
          </w:p>
        </w:tc>
        <w:tc>
          <w:tcPr>
            <w:tcW w:w="2373" w:type="dxa"/>
          </w:tcPr>
          <w:p w14:paraId="67E0B11E" w14:textId="77777777" w:rsidR="00BF2661" w:rsidRPr="00FE18BC" w:rsidRDefault="00BF2661" w:rsidP="00242358">
            <w:pPr>
              <w:jc w:val="center"/>
            </w:pPr>
          </w:p>
        </w:tc>
      </w:tr>
      <w:tr w:rsidR="00BF2661" w:rsidRPr="00FE18BC" w14:paraId="76DC6712" w14:textId="77777777" w:rsidTr="004C477C">
        <w:tc>
          <w:tcPr>
            <w:tcW w:w="990" w:type="dxa"/>
          </w:tcPr>
          <w:p w14:paraId="08D404D7" w14:textId="77777777" w:rsidR="00BF2661" w:rsidRPr="00FE18BC" w:rsidRDefault="00BF2661" w:rsidP="003D0D1C">
            <w:pPr>
              <w:jc w:val="center"/>
            </w:pPr>
            <w:r>
              <w:t>413</w:t>
            </w:r>
          </w:p>
        </w:tc>
        <w:tc>
          <w:tcPr>
            <w:tcW w:w="4320" w:type="dxa"/>
          </w:tcPr>
          <w:p w14:paraId="48CA5444" w14:textId="77777777" w:rsidR="00BF2661" w:rsidRPr="00FE18BC" w:rsidRDefault="00BF2661" w:rsidP="003458F9">
            <w:r>
              <w:t>Metaethical Theory (B H 404)</w:t>
            </w:r>
          </w:p>
        </w:tc>
        <w:tc>
          <w:tcPr>
            <w:tcW w:w="645" w:type="dxa"/>
          </w:tcPr>
          <w:p w14:paraId="150F9C55" w14:textId="77777777" w:rsidR="00BF2661" w:rsidRPr="00FE18BC" w:rsidRDefault="00BF2661" w:rsidP="003D0D1C">
            <w:pPr>
              <w:jc w:val="center"/>
            </w:pPr>
            <w:r>
              <w:t>5</w:t>
            </w:r>
          </w:p>
        </w:tc>
        <w:tc>
          <w:tcPr>
            <w:tcW w:w="2325" w:type="dxa"/>
          </w:tcPr>
          <w:p w14:paraId="12ED2460" w14:textId="77777777" w:rsidR="00BF2661" w:rsidRPr="00FE18BC" w:rsidRDefault="00BF2661" w:rsidP="00242358">
            <w:pPr>
              <w:jc w:val="center"/>
            </w:pPr>
          </w:p>
        </w:tc>
        <w:tc>
          <w:tcPr>
            <w:tcW w:w="2487" w:type="dxa"/>
          </w:tcPr>
          <w:p w14:paraId="2E9932E5" w14:textId="77777777" w:rsidR="00BF2661" w:rsidRPr="00FE18BC" w:rsidRDefault="00BF2661" w:rsidP="00242358">
            <w:pPr>
              <w:jc w:val="center"/>
            </w:pPr>
          </w:p>
        </w:tc>
        <w:tc>
          <w:tcPr>
            <w:tcW w:w="2373" w:type="dxa"/>
          </w:tcPr>
          <w:p w14:paraId="464241A0" w14:textId="4588C38B" w:rsidR="00BF2661" w:rsidRPr="00FE18BC" w:rsidRDefault="00BF2661" w:rsidP="00242358">
            <w:pPr>
              <w:jc w:val="center"/>
            </w:pPr>
          </w:p>
        </w:tc>
      </w:tr>
      <w:tr w:rsidR="00BF2661" w:rsidRPr="00FE18BC" w14:paraId="797E52C6" w14:textId="77777777" w:rsidTr="004C477C">
        <w:tc>
          <w:tcPr>
            <w:tcW w:w="990" w:type="dxa"/>
          </w:tcPr>
          <w:p w14:paraId="006B167A" w14:textId="77777777" w:rsidR="00BF2661" w:rsidRPr="00FE18BC" w:rsidRDefault="00BF2661" w:rsidP="003D0D1C">
            <w:pPr>
              <w:jc w:val="center"/>
            </w:pPr>
            <w:r w:rsidRPr="00FE18BC">
              <w:t>414</w:t>
            </w:r>
          </w:p>
        </w:tc>
        <w:tc>
          <w:tcPr>
            <w:tcW w:w="4320" w:type="dxa"/>
          </w:tcPr>
          <w:p w14:paraId="274A0064" w14:textId="77777777" w:rsidR="00BF2661" w:rsidRPr="00FE18BC" w:rsidRDefault="00BF2661" w:rsidP="003458F9">
            <w:r w:rsidRPr="00FE18BC">
              <w:t>Philosophy of Law</w:t>
            </w:r>
          </w:p>
        </w:tc>
        <w:tc>
          <w:tcPr>
            <w:tcW w:w="645" w:type="dxa"/>
          </w:tcPr>
          <w:p w14:paraId="5CFDCD66" w14:textId="77777777" w:rsidR="00BF2661" w:rsidRPr="00FE18BC" w:rsidRDefault="00BF2661" w:rsidP="003D0D1C">
            <w:pPr>
              <w:jc w:val="center"/>
            </w:pPr>
            <w:r w:rsidRPr="00FE18BC">
              <w:t>5</w:t>
            </w:r>
          </w:p>
        </w:tc>
        <w:tc>
          <w:tcPr>
            <w:tcW w:w="2325" w:type="dxa"/>
          </w:tcPr>
          <w:p w14:paraId="0FBDBBEE" w14:textId="54F627BA" w:rsidR="00BF2661" w:rsidRPr="00FE18BC" w:rsidRDefault="00645302" w:rsidP="00242358">
            <w:pPr>
              <w:jc w:val="center"/>
            </w:pPr>
            <w:r>
              <w:t>Wirts</w:t>
            </w:r>
          </w:p>
        </w:tc>
        <w:tc>
          <w:tcPr>
            <w:tcW w:w="2487" w:type="dxa"/>
          </w:tcPr>
          <w:p w14:paraId="7CDF4A9C" w14:textId="5B0E7A9C" w:rsidR="00BF2661" w:rsidRPr="00FE18BC" w:rsidRDefault="00BF2661" w:rsidP="00242358">
            <w:pPr>
              <w:jc w:val="center"/>
            </w:pPr>
          </w:p>
        </w:tc>
        <w:tc>
          <w:tcPr>
            <w:tcW w:w="2373" w:type="dxa"/>
          </w:tcPr>
          <w:p w14:paraId="1D3E48DF" w14:textId="455A10CD" w:rsidR="00BF2661" w:rsidRPr="00FE18BC" w:rsidRDefault="00BF2661" w:rsidP="00242358">
            <w:pPr>
              <w:jc w:val="center"/>
            </w:pPr>
          </w:p>
        </w:tc>
      </w:tr>
      <w:tr w:rsidR="00BF2661" w:rsidRPr="00FE18BC" w14:paraId="16918C84" w14:textId="77777777" w:rsidTr="004C477C">
        <w:tc>
          <w:tcPr>
            <w:tcW w:w="990" w:type="dxa"/>
          </w:tcPr>
          <w:p w14:paraId="7E3A65DE" w14:textId="77777777" w:rsidR="00BF2661" w:rsidRPr="00FE18BC" w:rsidRDefault="00BF2661" w:rsidP="003D0D1C">
            <w:pPr>
              <w:jc w:val="center"/>
            </w:pPr>
            <w:r w:rsidRPr="00FE18BC">
              <w:t>415</w:t>
            </w:r>
          </w:p>
        </w:tc>
        <w:tc>
          <w:tcPr>
            <w:tcW w:w="4320" w:type="dxa"/>
          </w:tcPr>
          <w:p w14:paraId="2163043D" w14:textId="77777777" w:rsidR="00BF2661" w:rsidRPr="00FE18BC" w:rsidRDefault="00BF2661" w:rsidP="003458F9">
            <w:r w:rsidRPr="00FE18BC">
              <w:t>Advance</w:t>
            </w:r>
            <w:r>
              <w:t>d</w:t>
            </w:r>
            <w:r w:rsidRPr="00FE18BC">
              <w:t xml:space="preserve"> Topics in Animal Welfare</w:t>
            </w:r>
          </w:p>
        </w:tc>
        <w:tc>
          <w:tcPr>
            <w:tcW w:w="645" w:type="dxa"/>
          </w:tcPr>
          <w:p w14:paraId="6EA6651C" w14:textId="77777777" w:rsidR="00BF2661" w:rsidRPr="00FE18BC" w:rsidRDefault="00BF2661" w:rsidP="003D0D1C">
            <w:pPr>
              <w:jc w:val="center"/>
            </w:pPr>
            <w:r w:rsidRPr="00FE18BC">
              <w:t>5</w:t>
            </w:r>
          </w:p>
        </w:tc>
        <w:tc>
          <w:tcPr>
            <w:tcW w:w="2325" w:type="dxa"/>
          </w:tcPr>
          <w:p w14:paraId="0081D1EC" w14:textId="77777777" w:rsidR="00BF2661" w:rsidRPr="00FE18BC" w:rsidRDefault="00BF2661" w:rsidP="00242358">
            <w:pPr>
              <w:jc w:val="center"/>
            </w:pPr>
          </w:p>
        </w:tc>
        <w:tc>
          <w:tcPr>
            <w:tcW w:w="2487" w:type="dxa"/>
          </w:tcPr>
          <w:p w14:paraId="0F5EE9D5" w14:textId="77777777" w:rsidR="00BF2661" w:rsidRPr="00FE18BC" w:rsidRDefault="00BF2661" w:rsidP="00242358">
            <w:pPr>
              <w:jc w:val="center"/>
            </w:pPr>
          </w:p>
        </w:tc>
        <w:tc>
          <w:tcPr>
            <w:tcW w:w="2373" w:type="dxa"/>
          </w:tcPr>
          <w:p w14:paraId="473D5277" w14:textId="29880CC6" w:rsidR="00BF2661" w:rsidRPr="00FE18BC" w:rsidRDefault="00BF2661" w:rsidP="00242358">
            <w:pPr>
              <w:jc w:val="center"/>
            </w:pPr>
          </w:p>
        </w:tc>
      </w:tr>
      <w:tr w:rsidR="00BF2661" w:rsidRPr="00FE18BC" w14:paraId="1DC273EA" w14:textId="77777777" w:rsidTr="004C477C">
        <w:tc>
          <w:tcPr>
            <w:tcW w:w="990" w:type="dxa"/>
          </w:tcPr>
          <w:p w14:paraId="68C867B0" w14:textId="77777777" w:rsidR="00BF2661" w:rsidRPr="00FE18BC" w:rsidRDefault="00BF2661" w:rsidP="003D0D1C">
            <w:pPr>
              <w:jc w:val="center"/>
            </w:pPr>
            <w:r w:rsidRPr="00FE18BC">
              <w:t>416</w:t>
            </w:r>
          </w:p>
        </w:tc>
        <w:tc>
          <w:tcPr>
            <w:tcW w:w="4320" w:type="dxa"/>
          </w:tcPr>
          <w:p w14:paraId="6B3EAC91" w14:textId="77777777" w:rsidR="00BF2661" w:rsidRPr="00FE18BC" w:rsidRDefault="00BF2661" w:rsidP="003458F9">
            <w:r w:rsidRPr="00FE18BC">
              <w:t>Ethics and Climate Change (ENVIR 416)</w:t>
            </w:r>
          </w:p>
        </w:tc>
        <w:tc>
          <w:tcPr>
            <w:tcW w:w="645" w:type="dxa"/>
          </w:tcPr>
          <w:p w14:paraId="5E6F2A83" w14:textId="77777777" w:rsidR="00BF2661" w:rsidRPr="00FE18BC" w:rsidRDefault="00BF2661" w:rsidP="003D0D1C">
            <w:pPr>
              <w:jc w:val="center"/>
            </w:pPr>
            <w:r w:rsidRPr="00FE18BC">
              <w:t>5</w:t>
            </w:r>
          </w:p>
        </w:tc>
        <w:tc>
          <w:tcPr>
            <w:tcW w:w="2325" w:type="dxa"/>
          </w:tcPr>
          <w:p w14:paraId="69BEDCE6" w14:textId="77777777" w:rsidR="00BF2661" w:rsidRPr="00FE18BC" w:rsidRDefault="00BF2661" w:rsidP="00242358">
            <w:pPr>
              <w:jc w:val="center"/>
            </w:pPr>
          </w:p>
        </w:tc>
        <w:tc>
          <w:tcPr>
            <w:tcW w:w="2487" w:type="dxa"/>
          </w:tcPr>
          <w:p w14:paraId="5A2D4051" w14:textId="77777777" w:rsidR="00BF2661" w:rsidRPr="00FE18BC" w:rsidRDefault="00BF2661" w:rsidP="00242358">
            <w:pPr>
              <w:jc w:val="center"/>
            </w:pPr>
          </w:p>
        </w:tc>
        <w:tc>
          <w:tcPr>
            <w:tcW w:w="2373" w:type="dxa"/>
          </w:tcPr>
          <w:p w14:paraId="15093853" w14:textId="77777777" w:rsidR="00BF2661" w:rsidRPr="00FE18BC" w:rsidRDefault="00BF2661" w:rsidP="00242358">
            <w:pPr>
              <w:jc w:val="center"/>
            </w:pPr>
          </w:p>
        </w:tc>
      </w:tr>
      <w:tr w:rsidR="00BF2661" w:rsidRPr="00FE18BC" w14:paraId="353C6D89" w14:textId="77777777" w:rsidTr="004C477C">
        <w:tc>
          <w:tcPr>
            <w:tcW w:w="990" w:type="dxa"/>
          </w:tcPr>
          <w:p w14:paraId="47E58E7B" w14:textId="77777777" w:rsidR="00BF2661" w:rsidRPr="00FE18BC" w:rsidRDefault="00BF2661" w:rsidP="003D0D1C">
            <w:pPr>
              <w:jc w:val="center"/>
            </w:pPr>
            <w:r>
              <w:t>417</w:t>
            </w:r>
          </w:p>
        </w:tc>
        <w:tc>
          <w:tcPr>
            <w:tcW w:w="4320" w:type="dxa"/>
          </w:tcPr>
          <w:p w14:paraId="4C97E08C" w14:textId="134CF635" w:rsidR="00BF2661" w:rsidRPr="001E46A1" w:rsidRDefault="00BF2661" w:rsidP="003458F9">
            <w:pPr>
              <w:rPr>
                <w:lang w:val="fr-FR"/>
              </w:rPr>
            </w:pPr>
            <w:r w:rsidRPr="001E46A1">
              <w:rPr>
                <w:lang w:val="fr-FR"/>
              </w:rPr>
              <w:t xml:space="preserve">Adv. Topics </w:t>
            </w:r>
            <w:proofErr w:type="spellStart"/>
            <w:r w:rsidRPr="001E46A1">
              <w:rPr>
                <w:lang w:val="fr-FR"/>
              </w:rPr>
              <w:t>Enviro</w:t>
            </w:r>
            <w:r>
              <w:rPr>
                <w:lang w:val="fr-FR"/>
              </w:rPr>
              <w:t>n</w:t>
            </w:r>
            <w:r w:rsidRPr="001E46A1">
              <w:rPr>
                <w:lang w:val="fr-FR"/>
              </w:rPr>
              <w:t>mental</w:t>
            </w:r>
            <w:proofErr w:type="spellEnd"/>
            <w:r w:rsidRPr="001E46A1">
              <w:rPr>
                <w:lang w:val="fr-FR"/>
              </w:rPr>
              <w:t xml:space="preserve"> Phil (ENVIR 417)</w:t>
            </w:r>
          </w:p>
        </w:tc>
        <w:tc>
          <w:tcPr>
            <w:tcW w:w="645" w:type="dxa"/>
          </w:tcPr>
          <w:p w14:paraId="798E28DB" w14:textId="77777777" w:rsidR="00BF2661" w:rsidRPr="00FE18BC" w:rsidRDefault="00BF2661" w:rsidP="003D0D1C">
            <w:pPr>
              <w:jc w:val="center"/>
            </w:pPr>
            <w:r>
              <w:t>5</w:t>
            </w:r>
          </w:p>
        </w:tc>
        <w:tc>
          <w:tcPr>
            <w:tcW w:w="2325" w:type="dxa"/>
          </w:tcPr>
          <w:p w14:paraId="5DC25D22" w14:textId="77777777" w:rsidR="00BF2661" w:rsidRPr="00FE18BC" w:rsidRDefault="00BF2661" w:rsidP="00242358">
            <w:pPr>
              <w:jc w:val="center"/>
            </w:pPr>
          </w:p>
        </w:tc>
        <w:tc>
          <w:tcPr>
            <w:tcW w:w="2487" w:type="dxa"/>
          </w:tcPr>
          <w:p w14:paraId="047BB9B2" w14:textId="5E603F32" w:rsidR="00BF2661" w:rsidRPr="00FE18BC" w:rsidRDefault="00BF2661" w:rsidP="00242358">
            <w:pPr>
              <w:jc w:val="center"/>
            </w:pPr>
          </w:p>
        </w:tc>
        <w:tc>
          <w:tcPr>
            <w:tcW w:w="2373" w:type="dxa"/>
          </w:tcPr>
          <w:p w14:paraId="198F9B10" w14:textId="77777777" w:rsidR="00BF2661" w:rsidRPr="00FE18BC" w:rsidRDefault="00BF2661" w:rsidP="00242358">
            <w:pPr>
              <w:jc w:val="center"/>
            </w:pPr>
          </w:p>
        </w:tc>
      </w:tr>
      <w:tr w:rsidR="00BF2661" w:rsidRPr="00FE18BC" w14:paraId="615CDA2B" w14:textId="77777777" w:rsidTr="004C477C">
        <w:tc>
          <w:tcPr>
            <w:tcW w:w="990" w:type="dxa"/>
          </w:tcPr>
          <w:p w14:paraId="6A42E780" w14:textId="77777777" w:rsidR="00BF2661" w:rsidRPr="00FE18BC" w:rsidRDefault="00BF2661" w:rsidP="003D0D1C">
            <w:pPr>
              <w:jc w:val="center"/>
            </w:pPr>
            <w:r>
              <w:t>418</w:t>
            </w:r>
          </w:p>
        </w:tc>
        <w:tc>
          <w:tcPr>
            <w:tcW w:w="4320" w:type="dxa"/>
          </w:tcPr>
          <w:p w14:paraId="23B80553" w14:textId="77777777" w:rsidR="00BF2661" w:rsidRPr="00FE18BC" w:rsidRDefault="00BF2661" w:rsidP="003458F9">
            <w:r>
              <w:t>Jewish Philosophy (JEW ST 418)</w:t>
            </w:r>
          </w:p>
        </w:tc>
        <w:tc>
          <w:tcPr>
            <w:tcW w:w="645" w:type="dxa"/>
          </w:tcPr>
          <w:p w14:paraId="65B1033D" w14:textId="77777777" w:rsidR="00BF2661" w:rsidRPr="00FE18BC" w:rsidRDefault="00BF2661" w:rsidP="003D0D1C">
            <w:pPr>
              <w:jc w:val="center"/>
            </w:pPr>
            <w:r>
              <w:t>5</w:t>
            </w:r>
          </w:p>
        </w:tc>
        <w:tc>
          <w:tcPr>
            <w:tcW w:w="2325" w:type="dxa"/>
          </w:tcPr>
          <w:p w14:paraId="52D61CF1" w14:textId="77777777" w:rsidR="00BF2661" w:rsidRPr="00FE18BC" w:rsidRDefault="00BF2661" w:rsidP="00242358">
            <w:pPr>
              <w:jc w:val="center"/>
            </w:pPr>
          </w:p>
        </w:tc>
        <w:tc>
          <w:tcPr>
            <w:tcW w:w="2487" w:type="dxa"/>
          </w:tcPr>
          <w:p w14:paraId="7B2124F6" w14:textId="6C6AF5B0" w:rsidR="00BF2661" w:rsidRPr="00FE18BC" w:rsidRDefault="00BF2661" w:rsidP="00242358">
            <w:pPr>
              <w:jc w:val="center"/>
            </w:pPr>
          </w:p>
        </w:tc>
        <w:tc>
          <w:tcPr>
            <w:tcW w:w="2373" w:type="dxa"/>
          </w:tcPr>
          <w:p w14:paraId="4193E249" w14:textId="77777777" w:rsidR="00BF2661" w:rsidRPr="00FE18BC" w:rsidRDefault="00BF2661" w:rsidP="00242358">
            <w:pPr>
              <w:jc w:val="center"/>
            </w:pPr>
          </w:p>
        </w:tc>
      </w:tr>
      <w:tr w:rsidR="00BF2661" w:rsidRPr="00FE18BC" w14:paraId="6C63F009" w14:textId="77777777" w:rsidTr="004C477C">
        <w:tc>
          <w:tcPr>
            <w:tcW w:w="990" w:type="dxa"/>
          </w:tcPr>
          <w:p w14:paraId="6382F597" w14:textId="7BF8596A" w:rsidR="00BF2661" w:rsidRDefault="00BF2661" w:rsidP="003D0D1C">
            <w:pPr>
              <w:jc w:val="center"/>
            </w:pPr>
            <w:r>
              <w:t>419</w:t>
            </w:r>
          </w:p>
        </w:tc>
        <w:tc>
          <w:tcPr>
            <w:tcW w:w="4320" w:type="dxa"/>
          </w:tcPr>
          <w:p w14:paraId="32149120" w14:textId="631E99B3" w:rsidR="00BF2661" w:rsidRDefault="00BF2661" w:rsidP="003458F9">
            <w:r>
              <w:t>Latin American Philosophy</w:t>
            </w:r>
          </w:p>
        </w:tc>
        <w:tc>
          <w:tcPr>
            <w:tcW w:w="645" w:type="dxa"/>
          </w:tcPr>
          <w:p w14:paraId="5A104859" w14:textId="406A4A36" w:rsidR="00BF2661" w:rsidRDefault="00BF2661" w:rsidP="003D0D1C">
            <w:pPr>
              <w:jc w:val="center"/>
            </w:pPr>
            <w:r>
              <w:t>5</w:t>
            </w:r>
          </w:p>
        </w:tc>
        <w:tc>
          <w:tcPr>
            <w:tcW w:w="2325" w:type="dxa"/>
          </w:tcPr>
          <w:p w14:paraId="3DB4625D" w14:textId="77777777" w:rsidR="00BF2661" w:rsidRPr="00FE18BC" w:rsidRDefault="00BF2661" w:rsidP="00242358">
            <w:pPr>
              <w:jc w:val="center"/>
            </w:pPr>
          </w:p>
        </w:tc>
        <w:tc>
          <w:tcPr>
            <w:tcW w:w="2487" w:type="dxa"/>
          </w:tcPr>
          <w:p w14:paraId="4C2E5011" w14:textId="055A1882" w:rsidR="00BF2661" w:rsidRPr="00FE18BC" w:rsidRDefault="00BF2661" w:rsidP="00242358">
            <w:pPr>
              <w:jc w:val="center"/>
            </w:pPr>
          </w:p>
        </w:tc>
        <w:tc>
          <w:tcPr>
            <w:tcW w:w="2373" w:type="dxa"/>
          </w:tcPr>
          <w:p w14:paraId="27C2848D" w14:textId="57D8F5D6" w:rsidR="00BF2661" w:rsidRPr="00FE18BC" w:rsidRDefault="00A15A9C" w:rsidP="00242358">
            <w:pPr>
              <w:jc w:val="center"/>
            </w:pPr>
            <w:r>
              <w:t>Mendoza</w:t>
            </w:r>
          </w:p>
        </w:tc>
      </w:tr>
      <w:tr w:rsidR="00BF2661" w:rsidRPr="00FE18BC" w14:paraId="0AB36F6A" w14:textId="77777777" w:rsidTr="004C477C">
        <w:tc>
          <w:tcPr>
            <w:tcW w:w="990" w:type="dxa"/>
          </w:tcPr>
          <w:p w14:paraId="422A80AF" w14:textId="77777777" w:rsidR="00BF2661" w:rsidRPr="00FE18BC" w:rsidRDefault="00BF2661" w:rsidP="003D0D1C">
            <w:pPr>
              <w:jc w:val="center"/>
            </w:pPr>
            <w:r>
              <w:t>421</w:t>
            </w:r>
          </w:p>
        </w:tc>
        <w:tc>
          <w:tcPr>
            <w:tcW w:w="4320" w:type="dxa"/>
          </w:tcPr>
          <w:p w14:paraId="739783FA" w14:textId="77777777" w:rsidR="00BF2661" w:rsidRPr="00FE18BC" w:rsidRDefault="00BF2661" w:rsidP="003458F9">
            <w:r>
              <w:t>Studies in Medieval Philosophy</w:t>
            </w:r>
          </w:p>
        </w:tc>
        <w:tc>
          <w:tcPr>
            <w:tcW w:w="645" w:type="dxa"/>
          </w:tcPr>
          <w:p w14:paraId="16AEF5D3" w14:textId="6D73F45E" w:rsidR="00BF2661" w:rsidRPr="00FE18BC" w:rsidRDefault="0090741D" w:rsidP="003D0D1C">
            <w:pPr>
              <w:jc w:val="center"/>
            </w:pPr>
            <w:r>
              <w:t>5</w:t>
            </w:r>
          </w:p>
        </w:tc>
        <w:tc>
          <w:tcPr>
            <w:tcW w:w="2325" w:type="dxa"/>
          </w:tcPr>
          <w:p w14:paraId="511957A0" w14:textId="77777777" w:rsidR="00BF2661" w:rsidRPr="00FE18BC" w:rsidRDefault="00BF2661" w:rsidP="00242358">
            <w:pPr>
              <w:jc w:val="center"/>
            </w:pPr>
          </w:p>
        </w:tc>
        <w:tc>
          <w:tcPr>
            <w:tcW w:w="2487" w:type="dxa"/>
          </w:tcPr>
          <w:p w14:paraId="544362E6" w14:textId="77777777" w:rsidR="00BF2661" w:rsidRPr="00FE18BC" w:rsidRDefault="00BF2661" w:rsidP="00242358">
            <w:pPr>
              <w:jc w:val="center"/>
            </w:pPr>
          </w:p>
        </w:tc>
        <w:tc>
          <w:tcPr>
            <w:tcW w:w="2373" w:type="dxa"/>
          </w:tcPr>
          <w:p w14:paraId="38360039" w14:textId="77777777" w:rsidR="00BF2661" w:rsidRPr="00FE18BC" w:rsidRDefault="00BF2661" w:rsidP="00242358">
            <w:pPr>
              <w:jc w:val="center"/>
            </w:pPr>
          </w:p>
        </w:tc>
      </w:tr>
      <w:tr w:rsidR="00BF2661" w:rsidRPr="00FE18BC" w14:paraId="4C8F92BD" w14:textId="77777777" w:rsidTr="004C477C">
        <w:tc>
          <w:tcPr>
            <w:tcW w:w="990" w:type="dxa"/>
          </w:tcPr>
          <w:p w14:paraId="20C5EDC8" w14:textId="77777777" w:rsidR="00BF2661" w:rsidRPr="00FE18BC" w:rsidRDefault="00BF2661" w:rsidP="003D0D1C">
            <w:pPr>
              <w:jc w:val="center"/>
            </w:pPr>
            <w:r>
              <w:t>422</w:t>
            </w:r>
          </w:p>
        </w:tc>
        <w:tc>
          <w:tcPr>
            <w:tcW w:w="4320" w:type="dxa"/>
          </w:tcPr>
          <w:p w14:paraId="643FD4F1" w14:textId="77777777" w:rsidR="00BF2661" w:rsidRPr="00FE18BC" w:rsidRDefault="00BF2661" w:rsidP="003458F9">
            <w:r>
              <w:t>Studies in Continental Rationalism</w:t>
            </w:r>
          </w:p>
        </w:tc>
        <w:tc>
          <w:tcPr>
            <w:tcW w:w="645" w:type="dxa"/>
          </w:tcPr>
          <w:p w14:paraId="7FD8FFBB" w14:textId="77777777" w:rsidR="00BF2661" w:rsidRPr="00FE18BC" w:rsidRDefault="00BF2661" w:rsidP="003D0D1C">
            <w:pPr>
              <w:jc w:val="center"/>
            </w:pPr>
            <w:r>
              <w:t>5</w:t>
            </w:r>
          </w:p>
        </w:tc>
        <w:tc>
          <w:tcPr>
            <w:tcW w:w="2325" w:type="dxa"/>
          </w:tcPr>
          <w:p w14:paraId="42D7B580" w14:textId="77777777" w:rsidR="00BF2661" w:rsidRPr="00FE18BC" w:rsidRDefault="00BF2661" w:rsidP="00242358">
            <w:pPr>
              <w:jc w:val="center"/>
            </w:pPr>
          </w:p>
        </w:tc>
        <w:tc>
          <w:tcPr>
            <w:tcW w:w="2487" w:type="dxa"/>
          </w:tcPr>
          <w:p w14:paraId="685AC00C" w14:textId="77777777" w:rsidR="00BF2661" w:rsidRPr="00FE18BC" w:rsidRDefault="00BF2661" w:rsidP="00242358">
            <w:pPr>
              <w:jc w:val="center"/>
            </w:pPr>
          </w:p>
        </w:tc>
        <w:tc>
          <w:tcPr>
            <w:tcW w:w="2373" w:type="dxa"/>
          </w:tcPr>
          <w:p w14:paraId="7C86704F" w14:textId="77777777" w:rsidR="00BF2661" w:rsidRPr="00FE18BC" w:rsidRDefault="00BF2661" w:rsidP="00242358">
            <w:pPr>
              <w:jc w:val="center"/>
            </w:pPr>
          </w:p>
        </w:tc>
      </w:tr>
      <w:tr w:rsidR="00BF2661" w:rsidRPr="00FE18BC" w14:paraId="0A28B504" w14:textId="77777777" w:rsidTr="004C477C">
        <w:tc>
          <w:tcPr>
            <w:tcW w:w="990" w:type="dxa"/>
          </w:tcPr>
          <w:p w14:paraId="3AFD493B" w14:textId="77777777" w:rsidR="00BF2661" w:rsidRPr="00FE18BC" w:rsidRDefault="00BF2661" w:rsidP="003D0D1C">
            <w:pPr>
              <w:jc w:val="center"/>
            </w:pPr>
            <w:r w:rsidRPr="00FE18BC">
              <w:t>426</w:t>
            </w:r>
          </w:p>
        </w:tc>
        <w:tc>
          <w:tcPr>
            <w:tcW w:w="4320" w:type="dxa"/>
          </w:tcPr>
          <w:p w14:paraId="21EF3DD8" w14:textId="77777777" w:rsidR="00BF2661" w:rsidRPr="00FE18BC" w:rsidRDefault="00BF2661" w:rsidP="003458F9">
            <w:r w:rsidRPr="00FE18BC">
              <w:t>20</w:t>
            </w:r>
            <w:r w:rsidRPr="00FE18BC">
              <w:rPr>
                <w:vertAlign w:val="superscript"/>
              </w:rPr>
              <w:t>th</w:t>
            </w:r>
            <w:r w:rsidRPr="00FE18BC">
              <w:t xml:space="preserve"> Century Philosophy</w:t>
            </w:r>
          </w:p>
        </w:tc>
        <w:tc>
          <w:tcPr>
            <w:tcW w:w="645" w:type="dxa"/>
          </w:tcPr>
          <w:p w14:paraId="72244009" w14:textId="77777777" w:rsidR="00BF2661" w:rsidRPr="00FE18BC" w:rsidRDefault="00BF2661" w:rsidP="003D0D1C">
            <w:pPr>
              <w:jc w:val="center"/>
            </w:pPr>
            <w:r w:rsidRPr="00FE18BC">
              <w:t>5</w:t>
            </w:r>
          </w:p>
        </w:tc>
        <w:tc>
          <w:tcPr>
            <w:tcW w:w="2325" w:type="dxa"/>
          </w:tcPr>
          <w:p w14:paraId="73B99ECA" w14:textId="77777777" w:rsidR="00BF2661" w:rsidRPr="00FE18BC" w:rsidRDefault="00BF2661" w:rsidP="00242358">
            <w:pPr>
              <w:jc w:val="center"/>
            </w:pPr>
          </w:p>
        </w:tc>
        <w:tc>
          <w:tcPr>
            <w:tcW w:w="2487" w:type="dxa"/>
          </w:tcPr>
          <w:p w14:paraId="330D9F99" w14:textId="6F99C873" w:rsidR="00BF2661" w:rsidRPr="00FE18BC" w:rsidRDefault="00BF2661" w:rsidP="00242358">
            <w:pPr>
              <w:jc w:val="center"/>
            </w:pPr>
          </w:p>
        </w:tc>
        <w:tc>
          <w:tcPr>
            <w:tcW w:w="2373" w:type="dxa"/>
          </w:tcPr>
          <w:p w14:paraId="2CB07FEF" w14:textId="29B2DBAA" w:rsidR="00BF2661" w:rsidRPr="00FE18BC" w:rsidRDefault="00BF2661" w:rsidP="00242358">
            <w:pPr>
              <w:jc w:val="center"/>
            </w:pPr>
          </w:p>
        </w:tc>
      </w:tr>
      <w:tr w:rsidR="00BF2661" w:rsidRPr="00FE18BC" w14:paraId="61E796DA" w14:textId="77777777" w:rsidTr="004C477C">
        <w:tc>
          <w:tcPr>
            <w:tcW w:w="990" w:type="dxa"/>
          </w:tcPr>
          <w:p w14:paraId="56B50EFA" w14:textId="77777777" w:rsidR="00BF2661" w:rsidRPr="00FE18BC" w:rsidRDefault="00BF2661" w:rsidP="003D0D1C">
            <w:pPr>
              <w:jc w:val="center"/>
            </w:pPr>
            <w:r>
              <w:t>430</w:t>
            </w:r>
          </w:p>
        </w:tc>
        <w:tc>
          <w:tcPr>
            <w:tcW w:w="4320" w:type="dxa"/>
          </w:tcPr>
          <w:p w14:paraId="7B0C7352" w14:textId="77777777" w:rsidR="00BF2661" w:rsidRPr="00FE18BC" w:rsidRDefault="00BF2661" w:rsidP="003458F9">
            <w:r>
              <w:t>Hellenistic Philosophy</w:t>
            </w:r>
          </w:p>
        </w:tc>
        <w:tc>
          <w:tcPr>
            <w:tcW w:w="645" w:type="dxa"/>
          </w:tcPr>
          <w:p w14:paraId="27B0FD36" w14:textId="4EC74583" w:rsidR="00BF2661" w:rsidRPr="00FE18BC" w:rsidRDefault="0090741D" w:rsidP="003D0D1C">
            <w:pPr>
              <w:jc w:val="center"/>
            </w:pPr>
            <w:r>
              <w:t>5</w:t>
            </w:r>
          </w:p>
        </w:tc>
        <w:tc>
          <w:tcPr>
            <w:tcW w:w="2325" w:type="dxa"/>
          </w:tcPr>
          <w:p w14:paraId="4BEED429" w14:textId="7D02CA48" w:rsidR="00BF2661" w:rsidRPr="00FE18BC" w:rsidRDefault="00BF2661" w:rsidP="00242358">
            <w:pPr>
              <w:jc w:val="center"/>
            </w:pPr>
          </w:p>
        </w:tc>
        <w:tc>
          <w:tcPr>
            <w:tcW w:w="2487" w:type="dxa"/>
          </w:tcPr>
          <w:p w14:paraId="244E170B" w14:textId="77777777" w:rsidR="00BF2661" w:rsidRPr="00FE18BC" w:rsidRDefault="00BF2661" w:rsidP="00242358">
            <w:pPr>
              <w:jc w:val="center"/>
            </w:pPr>
          </w:p>
        </w:tc>
        <w:tc>
          <w:tcPr>
            <w:tcW w:w="2373" w:type="dxa"/>
          </w:tcPr>
          <w:p w14:paraId="62D6B4EB" w14:textId="1ACDE21C" w:rsidR="00BF2661" w:rsidRPr="00FE18BC" w:rsidRDefault="00BF2661" w:rsidP="00242358">
            <w:pPr>
              <w:jc w:val="center"/>
            </w:pPr>
          </w:p>
        </w:tc>
      </w:tr>
      <w:tr w:rsidR="00BF2661" w:rsidRPr="00FE18BC" w14:paraId="0CF27279" w14:textId="77777777" w:rsidTr="004C477C">
        <w:tc>
          <w:tcPr>
            <w:tcW w:w="990" w:type="dxa"/>
          </w:tcPr>
          <w:p w14:paraId="0C93103A" w14:textId="77777777" w:rsidR="00BF2661" w:rsidRPr="00FE18BC" w:rsidRDefault="00BF2661" w:rsidP="003D0D1C">
            <w:pPr>
              <w:jc w:val="center"/>
            </w:pPr>
            <w:r w:rsidRPr="00FE18BC">
              <w:t>431</w:t>
            </w:r>
          </w:p>
        </w:tc>
        <w:tc>
          <w:tcPr>
            <w:tcW w:w="4320" w:type="dxa"/>
          </w:tcPr>
          <w:p w14:paraId="00E22B2F" w14:textId="77777777" w:rsidR="00BF2661" w:rsidRPr="00FE18BC" w:rsidRDefault="00BF2661" w:rsidP="003458F9">
            <w:r w:rsidRPr="00FE18BC">
              <w:t>Philosophy of Plato</w:t>
            </w:r>
          </w:p>
        </w:tc>
        <w:tc>
          <w:tcPr>
            <w:tcW w:w="645" w:type="dxa"/>
          </w:tcPr>
          <w:p w14:paraId="7F9F60B2" w14:textId="3CDCBAC3" w:rsidR="00BF2661" w:rsidRPr="00FE18BC" w:rsidRDefault="0090741D" w:rsidP="003D0D1C">
            <w:pPr>
              <w:jc w:val="center"/>
            </w:pPr>
            <w:r>
              <w:t>5</w:t>
            </w:r>
          </w:p>
        </w:tc>
        <w:tc>
          <w:tcPr>
            <w:tcW w:w="2325" w:type="dxa"/>
          </w:tcPr>
          <w:p w14:paraId="204D7677" w14:textId="0E3DF948" w:rsidR="00BF2661" w:rsidRPr="00FE18BC" w:rsidRDefault="00BF2661" w:rsidP="00242358">
            <w:pPr>
              <w:jc w:val="center"/>
            </w:pPr>
          </w:p>
        </w:tc>
        <w:tc>
          <w:tcPr>
            <w:tcW w:w="2487" w:type="dxa"/>
          </w:tcPr>
          <w:p w14:paraId="56C68487" w14:textId="77777777" w:rsidR="00BF2661" w:rsidRPr="00FE18BC" w:rsidRDefault="00BF2661" w:rsidP="00242358">
            <w:pPr>
              <w:jc w:val="center"/>
            </w:pPr>
          </w:p>
        </w:tc>
        <w:tc>
          <w:tcPr>
            <w:tcW w:w="2373" w:type="dxa"/>
          </w:tcPr>
          <w:p w14:paraId="18D70BF5" w14:textId="3CDAB7FE" w:rsidR="00BF2661" w:rsidRPr="00FE18BC" w:rsidRDefault="002261D1" w:rsidP="00242358">
            <w:pPr>
              <w:jc w:val="center"/>
            </w:pPr>
            <w:proofErr w:type="spellStart"/>
            <w:r>
              <w:t>Assaturian</w:t>
            </w:r>
            <w:proofErr w:type="spellEnd"/>
          </w:p>
        </w:tc>
      </w:tr>
      <w:tr w:rsidR="00BF2661" w:rsidRPr="00FE18BC" w14:paraId="5838D844" w14:textId="77777777" w:rsidTr="004C477C">
        <w:tc>
          <w:tcPr>
            <w:tcW w:w="990" w:type="dxa"/>
          </w:tcPr>
          <w:p w14:paraId="4C1E55D6" w14:textId="77777777" w:rsidR="00BF2661" w:rsidRPr="00FE18BC" w:rsidRDefault="00BF2661" w:rsidP="003D0D1C">
            <w:pPr>
              <w:jc w:val="center"/>
            </w:pPr>
            <w:r>
              <w:t>433</w:t>
            </w:r>
          </w:p>
        </w:tc>
        <w:tc>
          <w:tcPr>
            <w:tcW w:w="4320" w:type="dxa"/>
          </w:tcPr>
          <w:p w14:paraId="42CFD054" w14:textId="77777777" w:rsidR="00BF2661" w:rsidRPr="00FE18BC" w:rsidRDefault="00BF2661" w:rsidP="003458F9">
            <w:r>
              <w:t>Philosophy of Aristotle</w:t>
            </w:r>
          </w:p>
        </w:tc>
        <w:tc>
          <w:tcPr>
            <w:tcW w:w="645" w:type="dxa"/>
          </w:tcPr>
          <w:p w14:paraId="3977FB56" w14:textId="3AA1F111" w:rsidR="00BF2661" w:rsidRPr="00FE18BC" w:rsidRDefault="0090741D" w:rsidP="003D0D1C">
            <w:pPr>
              <w:jc w:val="center"/>
            </w:pPr>
            <w:r>
              <w:t>5</w:t>
            </w:r>
          </w:p>
        </w:tc>
        <w:tc>
          <w:tcPr>
            <w:tcW w:w="2325" w:type="dxa"/>
          </w:tcPr>
          <w:p w14:paraId="4AF1DD65" w14:textId="49D3F7FA" w:rsidR="00BF2661" w:rsidRPr="00FE18BC" w:rsidRDefault="00BF2661" w:rsidP="00242358">
            <w:pPr>
              <w:jc w:val="center"/>
            </w:pPr>
            <w:r>
              <w:t xml:space="preserve"> </w:t>
            </w:r>
          </w:p>
        </w:tc>
        <w:tc>
          <w:tcPr>
            <w:tcW w:w="2487" w:type="dxa"/>
          </w:tcPr>
          <w:p w14:paraId="3BC74CA6" w14:textId="77777777" w:rsidR="00BF2661" w:rsidRPr="00FE18BC" w:rsidRDefault="00BF2661" w:rsidP="00242358">
            <w:pPr>
              <w:jc w:val="center"/>
            </w:pPr>
          </w:p>
        </w:tc>
        <w:tc>
          <w:tcPr>
            <w:tcW w:w="2373" w:type="dxa"/>
          </w:tcPr>
          <w:p w14:paraId="67D457CA" w14:textId="0F55215B" w:rsidR="00BF2661" w:rsidRPr="00FE18BC" w:rsidRDefault="00BF2661" w:rsidP="00242358">
            <w:pPr>
              <w:jc w:val="center"/>
            </w:pPr>
            <w:r>
              <w:t xml:space="preserve"> </w:t>
            </w:r>
          </w:p>
        </w:tc>
      </w:tr>
      <w:tr w:rsidR="00BF2661" w:rsidRPr="00FE18BC" w14:paraId="691CE93E" w14:textId="77777777" w:rsidTr="004C477C">
        <w:tc>
          <w:tcPr>
            <w:tcW w:w="990" w:type="dxa"/>
          </w:tcPr>
          <w:p w14:paraId="17CD9A86" w14:textId="77777777" w:rsidR="00BF2661" w:rsidRDefault="00BF2661" w:rsidP="003D0D1C">
            <w:pPr>
              <w:jc w:val="center"/>
            </w:pPr>
            <w:r>
              <w:t>436</w:t>
            </w:r>
          </w:p>
        </w:tc>
        <w:tc>
          <w:tcPr>
            <w:tcW w:w="4320" w:type="dxa"/>
          </w:tcPr>
          <w:p w14:paraId="45ADB6C9" w14:textId="77777777" w:rsidR="00BF2661" w:rsidRDefault="00BF2661" w:rsidP="003458F9">
            <w:r>
              <w:t>British Empiricism</w:t>
            </w:r>
          </w:p>
        </w:tc>
        <w:tc>
          <w:tcPr>
            <w:tcW w:w="645" w:type="dxa"/>
          </w:tcPr>
          <w:p w14:paraId="344A0806" w14:textId="204FACF4" w:rsidR="00BF2661" w:rsidRDefault="0090741D" w:rsidP="003D0D1C">
            <w:pPr>
              <w:jc w:val="center"/>
            </w:pPr>
            <w:r>
              <w:t>5</w:t>
            </w:r>
          </w:p>
        </w:tc>
        <w:tc>
          <w:tcPr>
            <w:tcW w:w="2325" w:type="dxa"/>
          </w:tcPr>
          <w:p w14:paraId="1722A134" w14:textId="77777777" w:rsidR="00BF2661" w:rsidRPr="00FE18BC" w:rsidRDefault="00BF2661" w:rsidP="00242358">
            <w:pPr>
              <w:jc w:val="center"/>
            </w:pPr>
          </w:p>
        </w:tc>
        <w:tc>
          <w:tcPr>
            <w:tcW w:w="2487" w:type="dxa"/>
          </w:tcPr>
          <w:p w14:paraId="268F0542" w14:textId="77777777" w:rsidR="00BF2661" w:rsidRPr="00FE18BC" w:rsidRDefault="00BF2661" w:rsidP="00242358">
            <w:pPr>
              <w:jc w:val="center"/>
            </w:pPr>
          </w:p>
        </w:tc>
        <w:tc>
          <w:tcPr>
            <w:tcW w:w="2373" w:type="dxa"/>
          </w:tcPr>
          <w:p w14:paraId="57C985C0" w14:textId="4FED630B" w:rsidR="00BF2661" w:rsidRPr="00FE18BC" w:rsidRDefault="00BF2661" w:rsidP="00242358">
            <w:pPr>
              <w:jc w:val="center"/>
            </w:pPr>
          </w:p>
        </w:tc>
      </w:tr>
      <w:tr w:rsidR="00BF2661" w:rsidRPr="00FE18BC" w14:paraId="2CA6F0BC" w14:textId="77777777" w:rsidTr="004C477C">
        <w:tc>
          <w:tcPr>
            <w:tcW w:w="990" w:type="dxa"/>
          </w:tcPr>
          <w:p w14:paraId="152CEF34" w14:textId="77777777" w:rsidR="00BF2661" w:rsidRDefault="00BF2661" w:rsidP="003D0D1C">
            <w:pPr>
              <w:jc w:val="center"/>
            </w:pPr>
            <w:r>
              <w:t>437</w:t>
            </w:r>
          </w:p>
        </w:tc>
        <w:tc>
          <w:tcPr>
            <w:tcW w:w="4320" w:type="dxa"/>
          </w:tcPr>
          <w:p w14:paraId="77E16525" w14:textId="77777777" w:rsidR="00BF2661" w:rsidRDefault="00BF2661" w:rsidP="003458F9">
            <w:r>
              <w:t>Philosophy of Hume</w:t>
            </w:r>
          </w:p>
        </w:tc>
        <w:tc>
          <w:tcPr>
            <w:tcW w:w="645" w:type="dxa"/>
          </w:tcPr>
          <w:p w14:paraId="1CF232AE" w14:textId="54986288" w:rsidR="00BF2661" w:rsidRDefault="0090741D" w:rsidP="003D0D1C">
            <w:pPr>
              <w:jc w:val="center"/>
            </w:pPr>
            <w:r>
              <w:t>5</w:t>
            </w:r>
          </w:p>
        </w:tc>
        <w:tc>
          <w:tcPr>
            <w:tcW w:w="2325" w:type="dxa"/>
          </w:tcPr>
          <w:p w14:paraId="128F08F7" w14:textId="4D8D1817" w:rsidR="00BF2661" w:rsidRPr="00FE18BC" w:rsidRDefault="00BF2661" w:rsidP="00242358">
            <w:pPr>
              <w:jc w:val="center"/>
            </w:pPr>
          </w:p>
        </w:tc>
        <w:tc>
          <w:tcPr>
            <w:tcW w:w="2487" w:type="dxa"/>
          </w:tcPr>
          <w:p w14:paraId="1457B7B6" w14:textId="12236F4D" w:rsidR="00BF2661" w:rsidRPr="00FE18BC" w:rsidRDefault="00BF2661" w:rsidP="00242358">
            <w:pPr>
              <w:jc w:val="center"/>
            </w:pPr>
          </w:p>
        </w:tc>
        <w:tc>
          <w:tcPr>
            <w:tcW w:w="2373" w:type="dxa"/>
          </w:tcPr>
          <w:p w14:paraId="042F7BA4" w14:textId="77777777" w:rsidR="00BF2661" w:rsidRPr="00FE18BC" w:rsidRDefault="00BF2661" w:rsidP="00242358">
            <w:pPr>
              <w:jc w:val="center"/>
            </w:pPr>
          </w:p>
        </w:tc>
      </w:tr>
      <w:tr w:rsidR="00BF2661" w:rsidRPr="00FE18BC" w14:paraId="00840939" w14:textId="77777777" w:rsidTr="004C477C">
        <w:tc>
          <w:tcPr>
            <w:tcW w:w="990" w:type="dxa"/>
          </w:tcPr>
          <w:p w14:paraId="1B6E31F1" w14:textId="77777777" w:rsidR="00BF2661" w:rsidRPr="00FE18BC" w:rsidRDefault="00BF2661" w:rsidP="003D0D1C">
            <w:pPr>
              <w:jc w:val="center"/>
            </w:pPr>
            <w:r w:rsidRPr="00FE18BC">
              <w:t>438</w:t>
            </w:r>
          </w:p>
        </w:tc>
        <w:tc>
          <w:tcPr>
            <w:tcW w:w="4320" w:type="dxa"/>
          </w:tcPr>
          <w:p w14:paraId="6D7EB5A0" w14:textId="77777777" w:rsidR="00BF2661" w:rsidRPr="00FE18BC" w:rsidRDefault="00BF2661" w:rsidP="003458F9">
            <w:r w:rsidRPr="00FE18BC">
              <w:t>Philosophy of Kant</w:t>
            </w:r>
          </w:p>
        </w:tc>
        <w:tc>
          <w:tcPr>
            <w:tcW w:w="645" w:type="dxa"/>
          </w:tcPr>
          <w:p w14:paraId="310ABB7A" w14:textId="77777777" w:rsidR="00BF2661" w:rsidRPr="00FE18BC" w:rsidRDefault="00BF2661" w:rsidP="003D0D1C">
            <w:pPr>
              <w:jc w:val="center"/>
            </w:pPr>
            <w:r w:rsidRPr="00FE18BC">
              <w:t>5</w:t>
            </w:r>
          </w:p>
        </w:tc>
        <w:tc>
          <w:tcPr>
            <w:tcW w:w="2325" w:type="dxa"/>
          </w:tcPr>
          <w:p w14:paraId="03C71702" w14:textId="77777777" w:rsidR="00BF2661" w:rsidRPr="00FE18BC" w:rsidRDefault="00BF2661" w:rsidP="00242358">
            <w:pPr>
              <w:jc w:val="center"/>
            </w:pPr>
          </w:p>
        </w:tc>
        <w:tc>
          <w:tcPr>
            <w:tcW w:w="2487" w:type="dxa"/>
          </w:tcPr>
          <w:p w14:paraId="07CA597C" w14:textId="77777777" w:rsidR="00BF2661" w:rsidRPr="00FE18BC" w:rsidRDefault="00BF2661" w:rsidP="00242358">
            <w:pPr>
              <w:jc w:val="center"/>
            </w:pPr>
          </w:p>
        </w:tc>
        <w:tc>
          <w:tcPr>
            <w:tcW w:w="2373" w:type="dxa"/>
          </w:tcPr>
          <w:p w14:paraId="78D78E89" w14:textId="77777777" w:rsidR="00BF2661" w:rsidRPr="00FE18BC" w:rsidRDefault="00BF2661" w:rsidP="00242358">
            <w:pPr>
              <w:jc w:val="center"/>
            </w:pPr>
          </w:p>
        </w:tc>
      </w:tr>
      <w:tr w:rsidR="00BF2661" w:rsidRPr="00FE18BC" w14:paraId="3BDA95E6" w14:textId="77777777" w:rsidTr="004C477C">
        <w:trPr>
          <w:trHeight w:val="183"/>
        </w:trPr>
        <w:tc>
          <w:tcPr>
            <w:tcW w:w="990" w:type="dxa"/>
          </w:tcPr>
          <w:p w14:paraId="64626F1A" w14:textId="77777777" w:rsidR="00BF2661" w:rsidRPr="00FE18BC" w:rsidRDefault="00BF2661" w:rsidP="003D0D1C">
            <w:pPr>
              <w:jc w:val="center"/>
            </w:pPr>
            <w:r w:rsidRPr="00FE18BC">
              <w:lastRenderedPageBreak/>
              <w:t>440</w:t>
            </w:r>
          </w:p>
        </w:tc>
        <w:tc>
          <w:tcPr>
            <w:tcW w:w="4320" w:type="dxa"/>
          </w:tcPr>
          <w:p w14:paraId="2F4D1668" w14:textId="77777777" w:rsidR="00BF2661" w:rsidRPr="00FE18BC" w:rsidRDefault="00BF2661" w:rsidP="003458F9">
            <w:r w:rsidRPr="00FE18BC">
              <w:t>Ethics</w:t>
            </w:r>
          </w:p>
        </w:tc>
        <w:tc>
          <w:tcPr>
            <w:tcW w:w="645" w:type="dxa"/>
          </w:tcPr>
          <w:p w14:paraId="3B61708B" w14:textId="77777777" w:rsidR="00BF2661" w:rsidRPr="00FE18BC" w:rsidRDefault="00BF2661" w:rsidP="003D0D1C">
            <w:pPr>
              <w:jc w:val="center"/>
            </w:pPr>
            <w:r w:rsidRPr="00FE18BC">
              <w:t>5</w:t>
            </w:r>
          </w:p>
        </w:tc>
        <w:tc>
          <w:tcPr>
            <w:tcW w:w="2325" w:type="dxa"/>
          </w:tcPr>
          <w:p w14:paraId="24275964" w14:textId="6BFDD5B7" w:rsidR="00BF2661" w:rsidRPr="00FE18BC" w:rsidRDefault="00BF2661" w:rsidP="00242358">
            <w:pPr>
              <w:jc w:val="center"/>
            </w:pPr>
          </w:p>
        </w:tc>
        <w:tc>
          <w:tcPr>
            <w:tcW w:w="2487" w:type="dxa"/>
          </w:tcPr>
          <w:p w14:paraId="149D2374" w14:textId="3E7C5AE9" w:rsidR="00BF2661" w:rsidRPr="00FE18BC" w:rsidRDefault="00645302" w:rsidP="00242358">
            <w:pPr>
              <w:jc w:val="center"/>
            </w:pPr>
            <w:r>
              <w:t>Gardiner</w:t>
            </w:r>
          </w:p>
        </w:tc>
        <w:tc>
          <w:tcPr>
            <w:tcW w:w="2373" w:type="dxa"/>
          </w:tcPr>
          <w:p w14:paraId="6B65CF9C" w14:textId="7A90E824" w:rsidR="00BF2661" w:rsidRPr="00FE18BC" w:rsidRDefault="00BF2661" w:rsidP="00242358">
            <w:pPr>
              <w:jc w:val="center"/>
            </w:pPr>
          </w:p>
        </w:tc>
      </w:tr>
      <w:tr w:rsidR="00BF2661" w:rsidRPr="00FE18BC" w14:paraId="67512C03" w14:textId="77777777" w:rsidTr="004C477C">
        <w:tc>
          <w:tcPr>
            <w:tcW w:w="990" w:type="dxa"/>
          </w:tcPr>
          <w:p w14:paraId="4BB566B4" w14:textId="77777777" w:rsidR="00BF2661" w:rsidRPr="00FE18BC" w:rsidRDefault="00BF2661" w:rsidP="003D0D1C">
            <w:pPr>
              <w:jc w:val="center"/>
            </w:pPr>
            <w:r>
              <w:t>441</w:t>
            </w:r>
          </w:p>
        </w:tc>
        <w:tc>
          <w:tcPr>
            <w:tcW w:w="4320" w:type="dxa"/>
          </w:tcPr>
          <w:p w14:paraId="0931F28B" w14:textId="77777777" w:rsidR="00BF2661" w:rsidRPr="00FE18BC" w:rsidRDefault="00BF2661" w:rsidP="003458F9">
            <w:r>
              <w:t>Public Health Ethics</w:t>
            </w:r>
          </w:p>
        </w:tc>
        <w:tc>
          <w:tcPr>
            <w:tcW w:w="645" w:type="dxa"/>
          </w:tcPr>
          <w:p w14:paraId="5C32683B" w14:textId="77777777" w:rsidR="00BF2661" w:rsidRPr="00FE18BC" w:rsidRDefault="00BF2661" w:rsidP="003D0D1C">
            <w:pPr>
              <w:jc w:val="center"/>
            </w:pPr>
            <w:r>
              <w:t>5</w:t>
            </w:r>
          </w:p>
        </w:tc>
        <w:tc>
          <w:tcPr>
            <w:tcW w:w="2325" w:type="dxa"/>
          </w:tcPr>
          <w:p w14:paraId="14D57FF2" w14:textId="38E212BB" w:rsidR="00BF2661" w:rsidRPr="00122667" w:rsidRDefault="00BF2661" w:rsidP="00242358">
            <w:pPr>
              <w:jc w:val="center"/>
            </w:pPr>
          </w:p>
        </w:tc>
        <w:tc>
          <w:tcPr>
            <w:tcW w:w="2487" w:type="dxa"/>
          </w:tcPr>
          <w:p w14:paraId="5D9A1897" w14:textId="3A3E960F" w:rsidR="00BF2661" w:rsidRPr="00FE18BC" w:rsidRDefault="00BF2661" w:rsidP="00242358">
            <w:pPr>
              <w:jc w:val="center"/>
            </w:pPr>
          </w:p>
        </w:tc>
        <w:tc>
          <w:tcPr>
            <w:tcW w:w="2373" w:type="dxa"/>
          </w:tcPr>
          <w:p w14:paraId="7BAE431A" w14:textId="49A4AB44" w:rsidR="00BF2661" w:rsidRPr="00212BE6" w:rsidRDefault="002261D1" w:rsidP="00242358">
            <w:pPr>
              <w:jc w:val="center"/>
            </w:pPr>
            <w:r>
              <w:t>Fourie</w:t>
            </w:r>
          </w:p>
        </w:tc>
      </w:tr>
      <w:tr w:rsidR="00BF2661" w:rsidRPr="00FE18BC" w14:paraId="31CE2C40" w14:textId="77777777" w:rsidTr="004C477C">
        <w:tc>
          <w:tcPr>
            <w:tcW w:w="990" w:type="dxa"/>
          </w:tcPr>
          <w:p w14:paraId="30125AC3" w14:textId="77777777" w:rsidR="00BF2661" w:rsidRPr="00FE18BC" w:rsidRDefault="00BF2661" w:rsidP="003D0D1C">
            <w:pPr>
              <w:jc w:val="center"/>
            </w:pPr>
            <w:r>
              <w:t>442</w:t>
            </w:r>
          </w:p>
        </w:tc>
        <w:tc>
          <w:tcPr>
            <w:tcW w:w="4320" w:type="dxa"/>
          </w:tcPr>
          <w:p w14:paraId="4B30C55A" w14:textId="77777777" w:rsidR="00BF2661" w:rsidRPr="00FE18BC" w:rsidRDefault="00BF2661" w:rsidP="003458F9">
            <w:proofErr w:type="spellStart"/>
            <w:r>
              <w:t>Neuroethics</w:t>
            </w:r>
            <w:proofErr w:type="spellEnd"/>
          </w:p>
        </w:tc>
        <w:tc>
          <w:tcPr>
            <w:tcW w:w="645" w:type="dxa"/>
          </w:tcPr>
          <w:p w14:paraId="290FF7B8" w14:textId="77777777" w:rsidR="00BF2661" w:rsidRPr="00FE18BC" w:rsidRDefault="00BF2661" w:rsidP="003D0D1C">
            <w:pPr>
              <w:jc w:val="center"/>
            </w:pPr>
            <w:r>
              <w:t>5</w:t>
            </w:r>
          </w:p>
        </w:tc>
        <w:tc>
          <w:tcPr>
            <w:tcW w:w="2325" w:type="dxa"/>
          </w:tcPr>
          <w:p w14:paraId="649F2881" w14:textId="7DEC4862" w:rsidR="00BF2661" w:rsidRPr="00FE18BC" w:rsidRDefault="00BF2661" w:rsidP="00242358">
            <w:pPr>
              <w:jc w:val="center"/>
            </w:pPr>
          </w:p>
        </w:tc>
        <w:tc>
          <w:tcPr>
            <w:tcW w:w="2487" w:type="dxa"/>
          </w:tcPr>
          <w:p w14:paraId="48E1D4D3" w14:textId="1A636E8B" w:rsidR="00BF2661" w:rsidRPr="00FE18BC" w:rsidRDefault="00645302" w:rsidP="00242358">
            <w:pPr>
              <w:jc w:val="center"/>
            </w:pPr>
            <w:r>
              <w:t>Goering</w:t>
            </w:r>
          </w:p>
        </w:tc>
        <w:tc>
          <w:tcPr>
            <w:tcW w:w="2373" w:type="dxa"/>
          </w:tcPr>
          <w:p w14:paraId="1AAE7513" w14:textId="0E0F8B27" w:rsidR="00BF2661" w:rsidRPr="00323EFC" w:rsidRDefault="00BF2661" w:rsidP="00242358">
            <w:pPr>
              <w:jc w:val="center"/>
            </w:pPr>
          </w:p>
        </w:tc>
      </w:tr>
      <w:tr w:rsidR="00BF2661" w:rsidRPr="00FE18BC" w14:paraId="0CB281AF" w14:textId="77777777" w:rsidTr="004C477C">
        <w:tc>
          <w:tcPr>
            <w:tcW w:w="990" w:type="dxa"/>
          </w:tcPr>
          <w:p w14:paraId="4D845EA1" w14:textId="77777777" w:rsidR="00BF2661" w:rsidRPr="00FE18BC" w:rsidRDefault="00BF2661" w:rsidP="003D0D1C">
            <w:pPr>
              <w:jc w:val="center"/>
            </w:pPr>
            <w:r w:rsidRPr="00FE18BC">
              <w:t>445</w:t>
            </w:r>
          </w:p>
        </w:tc>
        <w:tc>
          <w:tcPr>
            <w:tcW w:w="4320" w:type="dxa"/>
          </w:tcPr>
          <w:p w14:paraId="6A2F15FC" w14:textId="77777777" w:rsidR="00BF2661" w:rsidRPr="00FE18BC" w:rsidRDefault="00BF2661" w:rsidP="003458F9">
            <w:r w:rsidRPr="00FE18BC">
              <w:t>Philosophy of Art</w:t>
            </w:r>
          </w:p>
        </w:tc>
        <w:tc>
          <w:tcPr>
            <w:tcW w:w="645" w:type="dxa"/>
          </w:tcPr>
          <w:p w14:paraId="2B6B5A09" w14:textId="77777777" w:rsidR="00BF2661" w:rsidRPr="00FE18BC" w:rsidRDefault="00BF2661" w:rsidP="003D0D1C">
            <w:pPr>
              <w:jc w:val="center"/>
            </w:pPr>
            <w:r w:rsidRPr="00FE18BC">
              <w:t>5</w:t>
            </w:r>
          </w:p>
        </w:tc>
        <w:tc>
          <w:tcPr>
            <w:tcW w:w="2325" w:type="dxa"/>
          </w:tcPr>
          <w:p w14:paraId="5069DDEA" w14:textId="77777777" w:rsidR="00BF2661" w:rsidRPr="00FE18BC" w:rsidRDefault="00BF2661" w:rsidP="00242358">
            <w:pPr>
              <w:jc w:val="center"/>
            </w:pPr>
          </w:p>
        </w:tc>
        <w:tc>
          <w:tcPr>
            <w:tcW w:w="2487" w:type="dxa"/>
          </w:tcPr>
          <w:p w14:paraId="08734143" w14:textId="77777777" w:rsidR="00BF2661" w:rsidRPr="00FE18BC" w:rsidRDefault="00BF2661" w:rsidP="00242358">
            <w:pPr>
              <w:jc w:val="center"/>
            </w:pPr>
          </w:p>
        </w:tc>
        <w:tc>
          <w:tcPr>
            <w:tcW w:w="2373" w:type="dxa"/>
          </w:tcPr>
          <w:p w14:paraId="489B665B" w14:textId="77777777" w:rsidR="00BF2661" w:rsidRPr="00FE18BC" w:rsidRDefault="00BF2661" w:rsidP="00242358">
            <w:pPr>
              <w:jc w:val="center"/>
              <w:rPr>
                <w:vertAlign w:val="superscript"/>
              </w:rPr>
            </w:pPr>
          </w:p>
        </w:tc>
      </w:tr>
      <w:tr w:rsidR="00BF2661" w:rsidRPr="00FE18BC" w14:paraId="35EA76BB" w14:textId="77777777" w:rsidTr="004C477C">
        <w:tc>
          <w:tcPr>
            <w:tcW w:w="990" w:type="dxa"/>
          </w:tcPr>
          <w:p w14:paraId="3725DB22" w14:textId="77777777" w:rsidR="00BF2661" w:rsidRPr="00FE18BC" w:rsidRDefault="00BF2661" w:rsidP="003D0D1C">
            <w:pPr>
              <w:jc w:val="center"/>
            </w:pPr>
            <w:r>
              <w:t>446</w:t>
            </w:r>
          </w:p>
        </w:tc>
        <w:tc>
          <w:tcPr>
            <w:tcW w:w="4320" w:type="dxa"/>
          </w:tcPr>
          <w:p w14:paraId="425488E9" w14:textId="77777777" w:rsidR="00BF2661" w:rsidRPr="00FE18BC" w:rsidRDefault="00BF2661" w:rsidP="003458F9">
            <w:r>
              <w:t>Development of Aesthetic Theory</w:t>
            </w:r>
          </w:p>
        </w:tc>
        <w:tc>
          <w:tcPr>
            <w:tcW w:w="645" w:type="dxa"/>
          </w:tcPr>
          <w:p w14:paraId="40151927" w14:textId="77777777" w:rsidR="00BF2661" w:rsidRPr="00FE18BC" w:rsidRDefault="00BF2661" w:rsidP="003D0D1C">
            <w:pPr>
              <w:jc w:val="center"/>
            </w:pPr>
            <w:r>
              <w:t>5</w:t>
            </w:r>
          </w:p>
        </w:tc>
        <w:tc>
          <w:tcPr>
            <w:tcW w:w="2325" w:type="dxa"/>
          </w:tcPr>
          <w:p w14:paraId="0472C417" w14:textId="77777777" w:rsidR="00BF2661" w:rsidRPr="00FE18BC" w:rsidRDefault="00BF2661" w:rsidP="00242358">
            <w:pPr>
              <w:jc w:val="center"/>
            </w:pPr>
          </w:p>
        </w:tc>
        <w:tc>
          <w:tcPr>
            <w:tcW w:w="2487" w:type="dxa"/>
          </w:tcPr>
          <w:p w14:paraId="41D94E71" w14:textId="77777777" w:rsidR="00BF2661" w:rsidRPr="00FE18BC" w:rsidRDefault="00BF2661" w:rsidP="00242358">
            <w:pPr>
              <w:jc w:val="center"/>
            </w:pPr>
          </w:p>
        </w:tc>
        <w:tc>
          <w:tcPr>
            <w:tcW w:w="2373" w:type="dxa"/>
          </w:tcPr>
          <w:p w14:paraId="48A325B5" w14:textId="77777777" w:rsidR="00BF2661" w:rsidRPr="00FE18BC" w:rsidRDefault="00BF2661" w:rsidP="00242358">
            <w:pPr>
              <w:jc w:val="center"/>
            </w:pPr>
          </w:p>
        </w:tc>
      </w:tr>
      <w:tr w:rsidR="00BF2661" w:rsidRPr="00FE18BC" w14:paraId="0BE431CA" w14:textId="77777777" w:rsidTr="004C477C">
        <w:tc>
          <w:tcPr>
            <w:tcW w:w="990" w:type="dxa"/>
          </w:tcPr>
          <w:p w14:paraId="3BC1A902" w14:textId="02E6C8A2" w:rsidR="00BF2661" w:rsidRPr="00FE18BC" w:rsidRDefault="00BF2661" w:rsidP="003D0D1C">
            <w:pPr>
              <w:jc w:val="center"/>
            </w:pPr>
            <w:r>
              <w:t>448</w:t>
            </w:r>
          </w:p>
        </w:tc>
        <w:tc>
          <w:tcPr>
            <w:tcW w:w="4320" w:type="dxa"/>
          </w:tcPr>
          <w:p w14:paraId="0F7D86EC" w14:textId="101EE38D" w:rsidR="00BF2661" w:rsidRPr="00FE18BC" w:rsidRDefault="00BF2661" w:rsidP="003458F9">
            <w:r w:rsidRPr="000B31CE">
              <w:t>Phil</w:t>
            </w:r>
            <w:r w:rsidR="00317835">
              <w:t xml:space="preserve"> </w:t>
            </w:r>
            <w:r w:rsidRPr="000B31CE">
              <w:t>and</w:t>
            </w:r>
            <w:r w:rsidR="00317835">
              <w:t xml:space="preserve"> </w:t>
            </w:r>
            <w:r w:rsidRPr="000B31CE">
              <w:t>Video Games</w:t>
            </w:r>
            <w:r w:rsidR="00C450E4">
              <w:t xml:space="preserve">: </w:t>
            </w:r>
            <w:r w:rsidR="00C450E4" w:rsidRPr="00C450E4">
              <w:t>I Play Therefore I</w:t>
            </w:r>
            <w:r w:rsidR="00317835">
              <w:t xml:space="preserve"> </w:t>
            </w:r>
            <w:r w:rsidR="00C450E4" w:rsidRPr="00C450E4">
              <w:t>Am</w:t>
            </w:r>
          </w:p>
        </w:tc>
        <w:tc>
          <w:tcPr>
            <w:tcW w:w="645" w:type="dxa"/>
          </w:tcPr>
          <w:p w14:paraId="5DADD35D" w14:textId="6AAB92F7" w:rsidR="00BF2661" w:rsidRPr="00FE18BC" w:rsidRDefault="00BF2661" w:rsidP="003D0D1C">
            <w:pPr>
              <w:jc w:val="center"/>
            </w:pPr>
            <w:r>
              <w:t>5</w:t>
            </w:r>
          </w:p>
        </w:tc>
        <w:tc>
          <w:tcPr>
            <w:tcW w:w="2325" w:type="dxa"/>
          </w:tcPr>
          <w:p w14:paraId="7092897F" w14:textId="242694A2" w:rsidR="00BF2661" w:rsidRPr="00FE18BC" w:rsidRDefault="00BF2661" w:rsidP="00242358">
            <w:pPr>
              <w:jc w:val="center"/>
            </w:pPr>
          </w:p>
        </w:tc>
        <w:tc>
          <w:tcPr>
            <w:tcW w:w="2487" w:type="dxa"/>
          </w:tcPr>
          <w:p w14:paraId="40B1D0DC" w14:textId="03A2CCFC" w:rsidR="00BF2661" w:rsidRPr="00FE18BC" w:rsidRDefault="00BF2661" w:rsidP="00242358">
            <w:pPr>
              <w:jc w:val="center"/>
            </w:pPr>
          </w:p>
        </w:tc>
        <w:tc>
          <w:tcPr>
            <w:tcW w:w="2373" w:type="dxa"/>
          </w:tcPr>
          <w:p w14:paraId="00A66E5A" w14:textId="77777777" w:rsidR="00BF2661" w:rsidRPr="00FE18BC" w:rsidRDefault="00BF2661" w:rsidP="00242358">
            <w:pPr>
              <w:jc w:val="center"/>
            </w:pPr>
          </w:p>
        </w:tc>
      </w:tr>
      <w:tr w:rsidR="00BF2661" w:rsidRPr="00FE18BC" w14:paraId="479C18C9" w14:textId="77777777" w:rsidTr="004C477C">
        <w:tc>
          <w:tcPr>
            <w:tcW w:w="990" w:type="dxa"/>
          </w:tcPr>
          <w:p w14:paraId="7ED9C5F0" w14:textId="77777777" w:rsidR="00BF2661" w:rsidRPr="00FE18BC" w:rsidRDefault="00BF2661" w:rsidP="003D0D1C">
            <w:pPr>
              <w:jc w:val="center"/>
            </w:pPr>
            <w:r w:rsidRPr="00FE18BC">
              <w:t>449</w:t>
            </w:r>
          </w:p>
        </w:tc>
        <w:tc>
          <w:tcPr>
            <w:tcW w:w="4320" w:type="dxa"/>
          </w:tcPr>
          <w:p w14:paraId="038B7882" w14:textId="77777777" w:rsidR="00BF2661" w:rsidRPr="00FE18BC" w:rsidRDefault="00BF2661" w:rsidP="003458F9">
            <w:r w:rsidRPr="00FE18BC">
              <w:t>Philosophy of Film</w:t>
            </w:r>
          </w:p>
        </w:tc>
        <w:tc>
          <w:tcPr>
            <w:tcW w:w="645" w:type="dxa"/>
          </w:tcPr>
          <w:p w14:paraId="189AD17F" w14:textId="77777777" w:rsidR="00BF2661" w:rsidRPr="00FE18BC" w:rsidRDefault="00BF2661" w:rsidP="003D0D1C">
            <w:pPr>
              <w:jc w:val="center"/>
            </w:pPr>
            <w:r w:rsidRPr="00FE18BC">
              <w:t>5</w:t>
            </w:r>
          </w:p>
        </w:tc>
        <w:tc>
          <w:tcPr>
            <w:tcW w:w="2325" w:type="dxa"/>
          </w:tcPr>
          <w:p w14:paraId="0663A672" w14:textId="2C740C6A" w:rsidR="00BF2661" w:rsidRPr="00FE18BC" w:rsidRDefault="00BF2661" w:rsidP="00242358">
            <w:pPr>
              <w:jc w:val="center"/>
            </w:pPr>
          </w:p>
        </w:tc>
        <w:tc>
          <w:tcPr>
            <w:tcW w:w="2487" w:type="dxa"/>
          </w:tcPr>
          <w:p w14:paraId="37F50475" w14:textId="353AD68C" w:rsidR="00BF2661" w:rsidRPr="00FE18BC" w:rsidRDefault="00BF2661" w:rsidP="00242358">
            <w:pPr>
              <w:jc w:val="center"/>
            </w:pPr>
          </w:p>
        </w:tc>
        <w:tc>
          <w:tcPr>
            <w:tcW w:w="2373" w:type="dxa"/>
          </w:tcPr>
          <w:p w14:paraId="4DB8DA50" w14:textId="4937218F" w:rsidR="00BF2661" w:rsidRPr="00FE18BC" w:rsidRDefault="00F12FEB" w:rsidP="00242358">
            <w:pPr>
              <w:jc w:val="center"/>
            </w:pPr>
            <w:r w:rsidRPr="00F12FEB">
              <w:t>Schnee</w:t>
            </w:r>
          </w:p>
        </w:tc>
      </w:tr>
      <w:tr w:rsidR="00BF2661" w:rsidRPr="00FE18BC" w14:paraId="7BF7650D" w14:textId="77777777" w:rsidTr="004C477C">
        <w:tc>
          <w:tcPr>
            <w:tcW w:w="990" w:type="dxa"/>
          </w:tcPr>
          <w:p w14:paraId="4A6FBC2C" w14:textId="77777777" w:rsidR="00BF2661" w:rsidRPr="00FE18BC" w:rsidRDefault="00BF2661" w:rsidP="003D0D1C">
            <w:pPr>
              <w:jc w:val="center"/>
            </w:pPr>
            <w:r w:rsidRPr="00FE18BC">
              <w:t>450</w:t>
            </w:r>
          </w:p>
        </w:tc>
        <w:tc>
          <w:tcPr>
            <w:tcW w:w="4320" w:type="dxa"/>
          </w:tcPr>
          <w:p w14:paraId="3B92C611" w14:textId="77777777" w:rsidR="00BF2661" w:rsidRPr="00FE18BC" w:rsidRDefault="00BF2661" w:rsidP="003458F9">
            <w:r w:rsidRPr="00FE18BC">
              <w:t>Epistemology</w:t>
            </w:r>
          </w:p>
        </w:tc>
        <w:tc>
          <w:tcPr>
            <w:tcW w:w="645" w:type="dxa"/>
          </w:tcPr>
          <w:p w14:paraId="08C54B1A" w14:textId="77777777" w:rsidR="00BF2661" w:rsidRPr="00FE18BC" w:rsidRDefault="00BF2661" w:rsidP="003D0D1C">
            <w:pPr>
              <w:jc w:val="center"/>
            </w:pPr>
            <w:r w:rsidRPr="00FE18BC">
              <w:t>5</w:t>
            </w:r>
          </w:p>
        </w:tc>
        <w:tc>
          <w:tcPr>
            <w:tcW w:w="2325" w:type="dxa"/>
          </w:tcPr>
          <w:p w14:paraId="13DEDE85" w14:textId="53F56ABF" w:rsidR="00BF2661" w:rsidRPr="00FE18BC" w:rsidRDefault="00BF2661" w:rsidP="00242358">
            <w:pPr>
              <w:jc w:val="center"/>
            </w:pPr>
          </w:p>
        </w:tc>
        <w:tc>
          <w:tcPr>
            <w:tcW w:w="2487" w:type="dxa"/>
          </w:tcPr>
          <w:p w14:paraId="680B3F06" w14:textId="3F222FE2" w:rsidR="00BF2661" w:rsidRPr="00FE18BC" w:rsidRDefault="002261D1" w:rsidP="00242358">
            <w:pPr>
              <w:jc w:val="center"/>
            </w:pPr>
            <w:r>
              <w:t>Mayo-Wilson</w:t>
            </w:r>
          </w:p>
        </w:tc>
        <w:tc>
          <w:tcPr>
            <w:tcW w:w="2373" w:type="dxa"/>
          </w:tcPr>
          <w:p w14:paraId="127DB78D" w14:textId="080B6AC2" w:rsidR="00BF2661" w:rsidRPr="00FE18BC" w:rsidRDefault="00BF2661" w:rsidP="00242358">
            <w:pPr>
              <w:jc w:val="center"/>
            </w:pPr>
          </w:p>
        </w:tc>
      </w:tr>
      <w:tr w:rsidR="003721A4" w:rsidRPr="00FE18BC" w14:paraId="4DC91DA7" w14:textId="77777777" w:rsidTr="004C477C">
        <w:tc>
          <w:tcPr>
            <w:tcW w:w="990" w:type="dxa"/>
          </w:tcPr>
          <w:p w14:paraId="35E419B5" w14:textId="7D997E81" w:rsidR="003721A4" w:rsidRPr="00FE18BC" w:rsidRDefault="003721A4" w:rsidP="003D0D1C">
            <w:pPr>
              <w:jc w:val="center"/>
            </w:pPr>
            <w:r>
              <w:t>452</w:t>
            </w:r>
          </w:p>
        </w:tc>
        <w:tc>
          <w:tcPr>
            <w:tcW w:w="4320" w:type="dxa"/>
          </w:tcPr>
          <w:p w14:paraId="0ABB0B73" w14:textId="08B93203" w:rsidR="003721A4" w:rsidRPr="00FE18BC" w:rsidRDefault="00732B2E" w:rsidP="003458F9">
            <w:r>
              <w:t>Stats</w:t>
            </w:r>
            <w:r w:rsidR="0090741D">
              <w:t xml:space="preserve"> &amp; Phi</w:t>
            </w:r>
            <w:r w:rsidR="0045446F">
              <w:t>l</w:t>
            </w:r>
            <w:r w:rsidR="0090741D">
              <w:t xml:space="preserve"> of Voting</w:t>
            </w:r>
            <w:r w:rsidR="0045446F">
              <w:t xml:space="preserve"> (</w:t>
            </w:r>
            <w:r w:rsidR="0030745F">
              <w:t>CS&amp;SS 452</w:t>
            </w:r>
            <w:r w:rsidR="00F14049">
              <w:t>&amp;</w:t>
            </w:r>
            <w:r w:rsidR="0030745F">
              <w:t>552</w:t>
            </w:r>
            <w:r w:rsidR="00F14049">
              <w:t>; STAT 452)</w:t>
            </w:r>
          </w:p>
        </w:tc>
        <w:tc>
          <w:tcPr>
            <w:tcW w:w="645" w:type="dxa"/>
          </w:tcPr>
          <w:p w14:paraId="44B2F453" w14:textId="49AD400B" w:rsidR="003721A4" w:rsidRPr="00FE18BC" w:rsidRDefault="0090741D" w:rsidP="003D0D1C">
            <w:pPr>
              <w:jc w:val="center"/>
            </w:pPr>
            <w:r>
              <w:t>3</w:t>
            </w:r>
          </w:p>
        </w:tc>
        <w:tc>
          <w:tcPr>
            <w:tcW w:w="2325" w:type="dxa"/>
          </w:tcPr>
          <w:p w14:paraId="2053DAD0" w14:textId="14209F3B" w:rsidR="003721A4" w:rsidRPr="00FE18BC" w:rsidRDefault="003721A4" w:rsidP="00242358">
            <w:pPr>
              <w:jc w:val="center"/>
            </w:pPr>
          </w:p>
        </w:tc>
        <w:tc>
          <w:tcPr>
            <w:tcW w:w="2487" w:type="dxa"/>
          </w:tcPr>
          <w:p w14:paraId="4BFE1C0D" w14:textId="77777777" w:rsidR="003721A4" w:rsidRDefault="003721A4" w:rsidP="00242358">
            <w:pPr>
              <w:jc w:val="center"/>
            </w:pPr>
          </w:p>
        </w:tc>
        <w:tc>
          <w:tcPr>
            <w:tcW w:w="2373" w:type="dxa"/>
          </w:tcPr>
          <w:p w14:paraId="6E870B4B" w14:textId="77777777" w:rsidR="003721A4" w:rsidRPr="00FE18BC" w:rsidRDefault="003721A4" w:rsidP="00242358">
            <w:pPr>
              <w:jc w:val="center"/>
            </w:pPr>
          </w:p>
        </w:tc>
      </w:tr>
      <w:tr w:rsidR="00BF2661" w:rsidRPr="00FE18BC" w14:paraId="3AC45A90" w14:textId="77777777" w:rsidTr="004C477C">
        <w:tc>
          <w:tcPr>
            <w:tcW w:w="990" w:type="dxa"/>
          </w:tcPr>
          <w:p w14:paraId="5CEC92D7" w14:textId="77777777" w:rsidR="00BF2661" w:rsidRPr="00FE18BC" w:rsidRDefault="00BF2661" w:rsidP="003D0D1C">
            <w:pPr>
              <w:jc w:val="center"/>
            </w:pPr>
            <w:r w:rsidRPr="00FE18BC">
              <w:t>453</w:t>
            </w:r>
          </w:p>
        </w:tc>
        <w:tc>
          <w:tcPr>
            <w:tcW w:w="4320" w:type="dxa"/>
          </w:tcPr>
          <w:p w14:paraId="7ACA2A54" w14:textId="77777777" w:rsidR="00BF2661" w:rsidRPr="00FE18BC" w:rsidRDefault="00BF2661" w:rsidP="003458F9">
            <w:r w:rsidRPr="00FE18BC">
              <w:t>Philosophy of Language (LING 476)</w:t>
            </w:r>
          </w:p>
        </w:tc>
        <w:tc>
          <w:tcPr>
            <w:tcW w:w="645" w:type="dxa"/>
          </w:tcPr>
          <w:p w14:paraId="38C6CBC2" w14:textId="77777777" w:rsidR="00BF2661" w:rsidRPr="00FE18BC" w:rsidRDefault="00BF2661" w:rsidP="003D0D1C">
            <w:pPr>
              <w:jc w:val="center"/>
            </w:pPr>
            <w:r w:rsidRPr="00FE18BC">
              <w:t>5</w:t>
            </w:r>
          </w:p>
        </w:tc>
        <w:tc>
          <w:tcPr>
            <w:tcW w:w="2325" w:type="dxa"/>
          </w:tcPr>
          <w:p w14:paraId="3D83930A" w14:textId="4289563A" w:rsidR="00BF2661" w:rsidRPr="00FE18BC" w:rsidRDefault="00BF2661" w:rsidP="00242358">
            <w:pPr>
              <w:jc w:val="center"/>
            </w:pPr>
          </w:p>
        </w:tc>
        <w:tc>
          <w:tcPr>
            <w:tcW w:w="2487" w:type="dxa"/>
          </w:tcPr>
          <w:p w14:paraId="7BACBDFF" w14:textId="390B5AAF" w:rsidR="00BF2661" w:rsidRPr="00FE18BC" w:rsidRDefault="00BF2661" w:rsidP="00242358">
            <w:pPr>
              <w:jc w:val="center"/>
            </w:pPr>
          </w:p>
        </w:tc>
        <w:tc>
          <w:tcPr>
            <w:tcW w:w="2373" w:type="dxa"/>
          </w:tcPr>
          <w:p w14:paraId="2D01D7E6" w14:textId="58760941" w:rsidR="00BF2661" w:rsidRPr="00FE18BC" w:rsidRDefault="002261D1" w:rsidP="00242358">
            <w:pPr>
              <w:jc w:val="center"/>
            </w:pPr>
            <w:r>
              <w:t>Franco</w:t>
            </w:r>
          </w:p>
        </w:tc>
      </w:tr>
      <w:tr w:rsidR="00BF2661" w:rsidRPr="00FE18BC" w14:paraId="7E4232AA" w14:textId="77777777" w:rsidTr="004C477C">
        <w:tc>
          <w:tcPr>
            <w:tcW w:w="990" w:type="dxa"/>
          </w:tcPr>
          <w:p w14:paraId="00B6FF06" w14:textId="438E3A18" w:rsidR="00BF2661" w:rsidRPr="00FE18BC" w:rsidRDefault="00BF2661" w:rsidP="003D0D1C">
            <w:pPr>
              <w:jc w:val="center"/>
            </w:pPr>
            <w:r>
              <w:t>455</w:t>
            </w:r>
          </w:p>
        </w:tc>
        <w:tc>
          <w:tcPr>
            <w:tcW w:w="4320" w:type="dxa"/>
          </w:tcPr>
          <w:p w14:paraId="07624A5F" w14:textId="18F897AA" w:rsidR="00BF2661" w:rsidRPr="00FE18BC" w:rsidRDefault="00BF2661" w:rsidP="003458F9">
            <w:r w:rsidRPr="00D5050F">
              <w:t>Nature of Race and Racism</w:t>
            </w:r>
          </w:p>
        </w:tc>
        <w:tc>
          <w:tcPr>
            <w:tcW w:w="645" w:type="dxa"/>
          </w:tcPr>
          <w:p w14:paraId="60CBD309" w14:textId="13DF0145" w:rsidR="00BF2661" w:rsidRPr="00FE18BC" w:rsidRDefault="00BF2661" w:rsidP="003D0D1C">
            <w:pPr>
              <w:jc w:val="center"/>
            </w:pPr>
            <w:r>
              <w:t>5</w:t>
            </w:r>
          </w:p>
        </w:tc>
        <w:tc>
          <w:tcPr>
            <w:tcW w:w="2325" w:type="dxa"/>
          </w:tcPr>
          <w:p w14:paraId="066BF247" w14:textId="1AFCA03F" w:rsidR="00BF2661" w:rsidRPr="00FE18BC" w:rsidRDefault="00645302" w:rsidP="00242358">
            <w:pPr>
              <w:jc w:val="center"/>
            </w:pPr>
            <w:r>
              <w:t>Mendoza</w:t>
            </w:r>
          </w:p>
        </w:tc>
        <w:tc>
          <w:tcPr>
            <w:tcW w:w="2487" w:type="dxa"/>
          </w:tcPr>
          <w:p w14:paraId="763A3C18" w14:textId="77777777" w:rsidR="00BF2661" w:rsidRPr="00FE18BC" w:rsidRDefault="00BF2661" w:rsidP="00242358">
            <w:pPr>
              <w:jc w:val="center"/>
            </w:pPr>
          </w:p>
        </w:tc>
        <w:tc>
          <w:tcPr>
            <w:tcW w:w="2373" w:type="dxa"/>
          </w:tcPr>
          <w:p w14:paraId="33206EAA" w14:textId="77777777" w:rsidR="00BF2661" w:rsidRDefault="00BF2661" w:rsidP="00242358">
            <w:pPr>
              <w:jc w:val="center"/>
            </w:pPr>
          </w:p>
        </w:tc>
      </w:tr>
      <w:tr w:rsidR="00BF2661" w:rsidRPr="00FE18BC" w14:paraId="4EB3E2E2" w14:textId="77777777" w:rsidTr="004C477C">
        <w:tc>
          <w:tcPr>
            <w:tcW w:w="990" w:type="dxa"/>
          </w:tcPr>
          <w:p w14:paraId="19D30F25" w14:textId="77777777" w:rsidR="00BF2661" w:rsidRPr="00FE18BC" w:rsidRDefault="00BF2661" w:rsidP="003D0D1C">
            <w:pPr>
              <w:jc w:val="center"/>
            </w:pPr>
            <w:r>
              <w:t>456</w:t>
            </w:r>
          </w:p>
        </w:tc>
        <w:tc>
          <w:tcPr>
            <w:tcW w:w="4320" w:type="dxa"/>
          </w:tcPr>
          <w:p w14:paraId="50F8C732" w14:textId="77777777" w:rsidR="00BF2661" w:rsidRPr="00FE18BC" w:rsidRDefault="00BF2661" w:rsidP="003458F9">
            <w:r>
              <w:t>Metaphysics</w:t>
            </w:r>
          </w:p>
        </w:tc>
        <w:tc>
          <w:tcPr>
            <w:tcW w:w="645" w:type="dxa"/>
          </w:tcPr>
          <w:p w14:paraId="72FEB150" w14:textId="77777777" w:rsidR="00BF2661" w:rsidRPr="00FE18BC" w:rsidRDefault="00BF2661" w:rsidP="003D0D1C">
            <w:pPr>
              <w:jc w:val="center"/>
            </w:pPr>
            <w:r>
              <w:t>5</w:t>
            </w:r>
          </w:p>
        </w:tc>
        <w:tc>
          <w:tcPr>
            <w:tcW w:w="2325" w:type="dxa"/>
          </w:tcPr>
          <w:p w14:paraId="2FE53656" w14:textId="0006E7B7" w:rsidR="00BF2661" w:rsidRPr="00FE18BC" w:rsidRDefault="00BF2661" w:rsidP="00242358">
            <w:pPr>
              <w:jc w:val="center"/>
            </w:pPr>
          </w:p>
        </w:tc>
        <w:tc>
          <w:tcPr>
            <w:tcW w:w="2487" w:type="dxa"/>
          </w:tcPr>
          <w:p w14:paraId="076246DB" w14:textId="77777777" w:rsidR="00BF2661" w:rsidRPr="00FE18BC" w:rsidRDefault="00BF2661" w:rsidP="00242358">
            <w:pPr>
              <w:jc w:val="center"/>
            </w:pPr>
          </w:p>
        </w:tc>
        <w:tc>
          <w:tcPr>
            <w:tcW w:w="2373" w:type="dxa"/>
          </w:tcPr>
          <w:p w14:paraId="6044E938" w14:textId="1633D5CC" w:rsidR="00BF2661" w:rsidRPr="00FE18BC" w:rsidRDefault="00BF2661" w:rsidP="00242358">
            <w:pPr>
              <w:jc w:val="center"/>
            </w:pPr>
          </w:p>
        </w:tc>
      </w:tr>
      <w:tr w:rsidR="00BF2661" w:rsidRPr="00FE18BC" w14:paraId="440E9D92" w14:textId="77777777" w:rsidTr="004C477C">
        <w:tc>
          <w:tcPr>
            <w:tcW w:w="990" w:type="dxa"/>
          </w:tcPr>
          <w:p w14:paraId="6613D443" w14:textId="77777777" w:rsidR="00BF2661" w:rsidRPr="00FE18BC" w:rsidRDefault="00BF2661" w:rsidP="003D0D1C">
            <w:pPr>
              <w:jc w:val="center"/>
            </w:pPr>
            <w:r>
              <w:t>459</w:t>
            </w:r>
          </w:p>
        </w:tc>
        <w:tc>
          <w:tcPr>
            <w:tcW w:w="4320" w:type="dxa"/>
          </w:tcPr>
          <w:p w14:paraId="21C2F837" w14:textId="77777777" w:rsidR="00BF2661" w:rsidRPr="00FE18BC" w:rsidRDefault="00BF2661" w:rsidP="003458F9">
            <w:r>
              <w:t>Philosophy of Medicine (B H 440)</w:t>
            </w:r>
          </w:p>
        </w:tc>
        <w:tc>
          <w:tcPr>
            <w:tcW w:w="645" w:type="dxa"/>
          </w:tcPr>
          <w:p w14:paraId="4FB922B5" w14:textId="77777777" w:rsidR="00BF2661" w:rsidRPr="00FE18BC" w:rsidRDefault="00BF2661" w:rsidP="003D0D1C">
            <w:pPr>
              <w:jc w:val="center"/>
            </w:pPr>
            <w:r>
              <w:t>5</w:t>
            </w:r>
          </w:p>
        </w:tc>
        <w:tc>
          <w:tcPr>
            <w:tcW w:w="2325" w:type="dxa"/>
          </w:tcPr>
          <w:p w14:paraId="0C755399" w14:textId="77777777" w:rsidR="00BF2661" w:rsidRPr="00FE18BC" w:rsidRDefault="00BF2661" w:rsidP="00242358">
            <w:pPr>
              <w:jc w:val="center"/>
            </w:pPr>
          </w:p>
        </w:tc>
        <w:tc>
          <w:tcPr>
            <w:tcW w:w="2487" w:type="dxa"/>
          </w:tcPr>
          <w:p w14:paraId="0C14BFE5" w14:textId="77777777" w:rsidR="00BF2661" w:rsidRPr="00FE18BC" w:rsidRDefault="00BF2661" w:rsidP="00242358">
            <w:pPr>
              <w:jc w:val="center"/>
            </w:pPr>
          </w:p>
        </w:tc>
        <w:tc>
          <w:tcPr>
            <w:tcW w:w="2373" w:type="dxa"/>
          </w:tcPr>
          <w:p w14:paraId="13126738" w14:textId="7110A66B" w:rsidR="00BF2661" w:rsidRPr="00FE18BC" w:rsidRDefault="00BF2661" w:rsidP="00242358">
            <w:pPr>
              <w:jc w:val="center"/>
            </w:pPr>
          </w:p>
        </w:tc>
      </w:tr>
      <w:tr w:rsidR="00BF2661" w:rsidRPr="00FE18BC" w14:paraId="31E9DB1F" w14:textId="77777777" w:rsidTr="004C477C">
        <w:tc>
          <w:tcPr>
            <w:tcW w:w="990" w:type="dxa"/>
          </w:tcPr>
          <w:p w14:paraId="7FBFB5CA" w14:textId="77777777" w:rsidR="00BF2661" w:rsidRPr="00FE18BC" w:rsidRDefault="00BF2661" w:rsidP="003D0D1C">
            <w:pPr>
              <w:jc w:val="center"/>
            </w:pPr>
            <w:r w:rsidRPr="00FE18BC">
              <w:t>460</w:t>
            </w:r>
          </w:p>
        </w:tc>
        <w:tc>
          <w:tcPr>
            <w:tcW w:w="4320" w:type="dxa"/>
          </w:tcPr>
          <w:p w14:paraId="78ADF8B8" w14:textId="77777777" w:rsidR="00BF2661" w:rsidRPr="00FE18BC" w:rsidRDefault="00BF2661" w:rsidP="003458F9">
            <w:r w:rsidRPr="00FE18BC">
              <w:t>Philosophy of Science</w:t>
            </w:r>
          </w:p>
        </w:tc>
        <w:tc>
          <w:tcPr>
            <w:tcW w:w="645" w:type="dxa"/>
          </w:tcPr>
          <w:p w14:paraId="452BB23D" w14:textId="77777777" w:rsidR="00BF2661" w:rsidRPr="00FE18BC" w:rsidRDefault="00BF2661" w:rsidP="003D0D1C">
            <w:pPr>
              <w:jc w:val="center"/>
            </w:pPr>
            <w:r w:rsidRPr="00FE18BC">
              <w:t>5</w:t>
            </w:r>
          </w:p>
        </w:tc>
        <w:tc>
          <w:tcPr>
            <w:tcW w:w="2325" w:type="dxa"/>
          </w:tcPr>
          <w:p w14:paraId="3861B0B1" w14:textId="4A7F19C6" w:rsidR="00BF2661" w:rsidRPr="00FE18BC" w:rsidRDefault="007331B3" w:rsidP="00242358">
            <w:pPr>
              <w:jc w:val="center"/>
            </w:pPr>
            <w:r>
              <w:t>Eisenthal</w:t>
            </w:r>
          </w:p>
        </w:tc>
        <w:tc>
          <w:tcPr>
            <w:tcW w:w="2487" w:type="dxa"/>
          </w:tcPr>
          <w:p w14:paraId="16C44AAC" w14:textId="4FC65EEE" w:rsidR="00BF2661" w:rsidRPr="00FE18BC" w:rsidRDefault="00BF2661" w:rsidP="00242358">
            <w:pPr>
              <w:jc w:val="center"/>
            </w:pPr>
          </w:p>
        </w:tc>
        <w:tc>
          <w:tcPr>
            <w:tcW w:w="2373" w:type="dxa"/>
          </w:tcPr>
          <w:p w14:paraId="03717032" w14:textId="29BDC6F6" w:rsidR="00BF2661" w:rsidRPr="00FE18BC" w:rsidRDefault="00BF2661" w:rsidP="00242358">
            <w:pPr>
              <w:jc w:val="center"/>
            </w:pPr>
          </w:p>
        </w:tc>
      </w:tr>
      <w:tr w:rsidR="00BF2661" w:rsidRPr="00FE18BC" w14:paraId="3FAF364A" w14:textId="77777777" w:rsidTr="004C477C">
        <w:trPr>
          <w:trHeight w:val="20"/>
        </w:trPr>
        <w:tc>
          <w:tcPr>
            <w:tcW w:w="990" w:type="dxa"/>
          </w:tcPr>
          <w:p w14:paraId="73880D80" w14:textId="77777777" w:rsidR="00BF2661" w:rsidRPr="00FE18BC" w:rsidRDefault="00BF2661" w:rsidP="003D0D1C">
            <w:pPr>
              <w:jc w:val="center"/>
            </w:pPr>
            <w:r>
              <w:t>461</w:t>
            </w:r>
          </w:p>
        </w:tc>
        <w:tc>
          <w:tcPr>
            <w:tcW w:w="4320" w:type="dxa"/>
          </w:tcPr>
          <w:p w14:paraId="457ACE27" w14:textId="77777777" w:rsidR="00BF2661" w:rsidRPr="00FE18BC" w:rsidRDefault="00BF2661" w:rsidP="003458F9">
            <w:r>
              <w:t>Philosophical Anthropology</w:t>
            </w:r>
          </w:p>
        </w:tc>
        <w:tc>
          <w:tcPr>
            <w:tcW w:w="645" w:type="dxa"/>
          </w:tcPr>
          <w:p w14:paraId="13438251" w14:textId="77777777" w:rsidR="00BF2661" w:rsidRPr="00FE18BC" w:rsidRDefault="00BF2661" w:rsidP="003D0D1C">
            <w:pPr>
              <w:jc w:val="center"/>
            </w:pPr>
            <w:r>
              <w:t>5</w:t>
            </w:r>
          </w:p>
        </w:tc>
        <w:tc>
          <w:tcPr>
            <w:tcW w:w="2325" w:type="dxa"/>
          </w:tcPr>
          <w:p w14:paraId="1FEB103B" w14:textId="77777777" w:rsidR="00BF2661" w:rsidRPr="00FE18BC" w:rsidRDefault="00BF2661" w:rsidP="00242358">
            <w:pPr>
              <w:jc w:val="center"/>
            </w:pPr>
          </w:p>
        </w:tc>
        <w:tc>
          <w:tcPr>
            <w:tcW w:w="2487" w:type="dxa"/>
          </w:tcPr>
          <w:p w14:paraId="17DA60C2" w14:textId="77777777" w:rsidR="00BF2661" w:rsidRPr="00FE18BC" w:rsidRDefault="00BF2661" w:rsidP="00242358">
            <w:pPr>
              <w:jc w:val="center"/>
            </w:pPr>
          </w:p>
        </w:tc>
        <w:tc>
          <w:tcPr>
            <w:tcW w:w="2373" w:type="dxa"/>
          </w:tcPr>
          <w:p w14:paraId="2FBEA43B" w14:textId="77777777" w:rsidR="00BF2661" w:rsidRPr="00FE18BC" w:rsidRDefault="00BF2661" w:rsidP="00242358">
            <w:pPr>
              <w:jc w:val="center"/>
            </w:pPr>
          </w:p>
        </w:tc>
      </w:tr>
      <w:tr w:rsidR="00BF2661" w:rsidRPr="00FE18BC" w14:paraId="5E725D87" w14:textId="77777777" w:rsidTr="004C477C">
        <w:trPr>
          <w:trHeight w:val="20"/>
        </w:trPr>
        <w:tc>
          <w:tcPr>
            <w:tcW w:w="990" w:type="dxa"/>
          </w:tcPr>
          <w:p w14:paraId="3FC279F8" w14:textId="77777777" w:rsidR="00BF2661" w:rsidRDefault="00BF2661" w:rsidP="003D0D1C">
            <w:pPr>
              <w:jc w:val="center"/>
            </w:pPr>
            <w:r>
              <w:t>462</w:t>
            </w:r>
          </w:p>
        </w:tc>
        <w:tc>
          <w:tcPr>
            <w:tcW w:w="4320" w:type="dxa"/>
          </w:tcPr>
          <w:p w14:paraId="22CDE4B4" w14:textId="77777777" w:rsidR="00BF2661" w:rsidRDefault="00BF2661" w:rsidP="003458F9">
            <w:r>
              <w:t>Social Structure of Science</w:t>
            </w:r>
          </w:p>
        </w:tc>
        <w:tc>
          <w:tcPr>
            <w:tcW w:w="645" w:type="dxa"/>
          </w:tcPr>
          <w:p w14:paraId="4FCB9D6A" w14:textId="77777777" w:rsidR="00BF2661" w:rsidRDefault="00BF2661" w:rsidP="003D0D1C">
            <w:pPr>
              <w:jc w:val="center"/>
            </w:pPr>
            <w:r>
              <w:t>5</w:t>
            </w:r>
          </w:p>
        </w:tc>
        <w:tc>
          <w:tcPr>
            <w:tcW w:w="2325" w:type="dxa"/>
          </w:tcPr>
          <w:p w14:paraId="5162C50C" w14:textId="77777777" w:rsidR="00BF2661" w:rsidRPr="00FE18BC" w:rsidRDefault="00BF2661" w:rsidP="00242358">
            <w:pPr>
              <w:jc w:val="center"/>
            </w:pPr>
          </w:p>
        </w:tc>
        <w:tc>
          <w:tcPr>
            <w:tcW w:w="2487" w:type="dxa"/>
          </w:tcPr>
          <w:p w14:paraId="552E3985" w14:textId="7715FFBB" w:rsidR="00BF2661" w:rsidRPr="00FE18BC" w:rsidRDefault="00B556AC" w:rsidP="00242358">
            <w:pPr>
              <w:jc w:val="center"/>
            </w:pPr>
            <w:r>
              <w:t>Lee</w:t>
            </w:r>
          </w:p>
        </w:tc>
        <w:tc>
          <w:tcPr>
            <w:tcW w:w="2373" w:type="dxa"/>
          </w:tcPr>
          <w:p w14:paraId="69618D30" w14:textId="1AFC151F" w:rsidR="00BF2661" w:rsidRPr="00FE18BC" w:rsidRDefault="00BF2661" w:rsidP="00662939">
            <w:pPr>
              <w:jc w:val="center"/>
            </w:pPr>
          </w:p>
        </w:tc>
      </w:tr>
      <w:tr w:rsidR="00BF2661" w:rsidRPr="00FE18BC" w14:paraId="2E845378" w14:textId="77777777" w:rsidTr="004C477C">
        <w:trPr>
          <w:trHeight w:val="20"/>
        </w:trPr>
        <w:tc>
          <w:tcPr>
            <w:tcW w:w="990" w:type="dxa"/>
          </w:tcPr>
          <w:p w14:paraId="647ADDE1" w14:textId="77777777" w:rsidR="00BF2661" w:rsidRPr="00FE18BC" w:rsidRDefault="00BF2661" w:rsidP="003D0D1C">
            <w:pPr>
              <w:jc w:val="center"/>
            </w:pPr>
            <w:r w:rsidRPr="00FE18BC">
              <w:t>463</w:t>
            </w:r>
          </w:p>
        </w:tc>
        <w:tc>
          <w:tcPr>
            <w:tcW w:w="4320" w:type="dxa"/>
          </w:tcPr>
          <w:p w14:paraId="589EF8C6" w14:textId="77777777" w:rsidR="00BF2661" w:rsidRPr="00FE18BC" w:rsidRDefault="00BF2661" w:rsidP="003458F9">
            <w:r w:rsidRPr="00FE18BC">
              <w:t>Philosophy of Mind</w:t>
            </w:r>
          </w:p>
        </w:tc>
        <w:tc>
          <w:tcPr>
            <w:tcW w:w="645" w:type="dxa"/>
          </w:tcPr>
          <w:p w14:paraId="65BA9D51" w14:textId="77777777" w:rsidR="00BF2661" w:rsidRPr="00FE18BC" w:rsidRDefault="00BF2661" w:rsidP="003D0D1C">
            <w:pPr>
              <w:jc w:val="center"/>
            </w:pPr>
            <w:r w:rsidRPr="00FE18BC">
              <w:t>5</w:t>
            </w:r>
          </w:p>
        </w:tc>
        <w:tc>
          <w:tcPr>
            <w:tcW w:w="2325" w:type="dxa"/>
          </w:tcPr>
          <w:p w14:paraId="43322104" w14:textId="77777777" w:rsidR="00BF2661" w:rsidRPr="00FE18BC" w:rsidRDefault="00BF2661" w:rsidP="00242358">
            <w:pPr>
              <w:jc w:val="center"/>
            </w:pPr>
          </w:p>
        </w:tc>
        <w:tc>
          <w:tcPr>
            <w:tcW w:w="2487" w:type="dxa"/>
          </w:tcPr>
          <w:p w14:paraId="75296234" w14:textId="77777777" w:rsidR="00BF2661" w:rsidRPr="00FE18BC" w:rsidRDefault="00BF2661" w:rsidP="00242358">
            <w:pPr>
              <w:jc w:val="center"/>
            </w:pPr>
          </w:p>
        </w:tc>
        <w:tc>
          <w:tcPr>
            <w:tcW w:w="2373" w:type="dxa"/>
          </w:tcPr>
          <w:p w14:paraId="4FA9573B" w14:textId="77777777" w:rsidR="00BF2661" w:rsidRPr="00FE18BC" w:rsidRDefault="00BF2661" w:rsidP="00242358">
            <w:pPr>
              <w:jc w:val="center"/>
            </w:pPr>
          </w:p>
        </w:tc>
      </w:tr>
      <w:tr w:rsidR="00BF2661" w:rsidRPr="00FE18BC" w14:paraId="6B7B4BA7" w14:textId="77777777" w:rsidTr="004C477C">
        <w:tc>
          <w:tcPr>
            <w:tcW w:w="990" w:type="dxa"/>
          </w:tcPr>
          <w:p w14:paraId="2582DEB0" w14:textId="77777777" w:rsidR="00BF2661" w:rsidRPr="00FE18BC" w:rsidRDefault="00BF2661" w:rsidP="003D0D1C">
            <w:pPr>
              <w:jc w:val="center"/>
            </w:pPr>
            <w:r w:rsidRPr="00FE18BC">
              <w:t>464</w:t>
            </w:r>
          </w:p>
        </w:tc>
        <w:tc>
          <w:tcPr>
            <w:tcW w:w="4320" w:type="dxa"/>
          </w:tcPr>
          <w:p w14:paraId="28A5D357" w14:textId="77777777" w:rsidR="00BF2661" w:rsidRPr="00FE18BC" w:rsidRDefault="00BF2661" w:rsidP="003458F9">
            <w:r w:rsidRPr="00FE18BC">
              <w:t>Philosophical Issues in Cognitive Sciences</w:t>
            </w:r>
          </w:p>
        </w:tc>
        <w:tc>
          <w:tcPr>
            <w:tcW w:w="645" w:type="dxa"/>
          </w:tcPr>
          <w:p w14:paraId="7CA97C6E" w14:textId="77777777" w:rsidR="00BF2661" w:rsidRPr="00FE18BC" w:rsidRDefault="00BF2661" w:rsidP="003D0D1C">
            <w:pPr>
              <w:jc w:val="center"/>
            </w:pPr>
            <w:r w:rsidRPr="00FE18BC">
              <w:t>5</w:t>
            </w:r>
          </w:p>
        </w:tc>
        <w:tc>
          <w:tcPr>
            <w:tcW w:w="2325" w:type="dxa"/>
          </w:tcPr>
          <w:p w14:paraId="0D178146" w14:textId="21BB488D" w:rsidR="00BF2661" w:rsidRPr="00FE18BC" w:rsidRDefault="00D5532F" w:rsidP="00D5532F">
            <w:pPr>
              <w:jc w:val="center"/>
            </w:pPr>
            <w:r>
              <w:t>Lee</w:t>
            </w:r>
          </w:p>
        </w:tc>
        <w:tc>
          <w:tcPr>
            <w:tcW w:w="2487" w:type="dxa"/>
          </w:tcPr>
          <w:p w14:paraId="59C710E7" w14:textId="28DB02EB" w:rsidR="00BF2661" w:rsidRPr="00FE18BC" w:rsidRDefault="00BF2661" w:rsidP="00242358">
            <w:pPr>
              <w:jc w:val="center"/>
            </w:pPr>
          </w:p>
        </w:tc>
        <w:tc>
          <w:tcPr>
            <w:tcW w:w="2373" w:type="dxa"/>
          </w:tcPr>
          <w:p w14:paraId="44E049C8" w14:textId="7086A7AD" w:rsidR="00BF2661" w:rsidRPr="00FE18BC" w:rsidRDefault="00BF2661" w:rsidP="00242358">
            <w:pPr>
              <w:jc w:val="center"/>
            </w:pPr>
          </w:p>
        </w:tc>
      </w:tr>
      <w:tr w:rsidR="00BF2661" w:rsidRPr="00FE18BC" w14:paraId="07CF07EF" w14:textId="77777777" w:rsidTr="004C477C">
        <w:tc>
          <w:tcPr>
            <w:tcW w:w="990" w:type="dxa"/>
          </w:tcPr>
          <w:p w14:paraId="7412493D" w14:textId="77777777" w:rsidR="00BF2661" w:rsidRPr="00FE18BC" w:rsidRDefault="00BF2661" w:rsidP="003D0D1C">
            <w:pPr>
              <w:jc w:val="center"/>
            </w:pPr>
            <w:r>
              <w:t>465</w:t>
            </w:r>
          </w:p>
        </w:tc>
        <w:tc>
          <w:tcPr>
            <w:tcW w:w="4320" w:type="dxa"/>
          </w:tcPr>
          <w:p w14:paraId="7C90A7DC" w14:textId="77777777" w:rsidR="00BF2661" w:rsidRPr="00FE18BC" w:rsidRDefault="00BF2661" w:rsidP="003458F9">
            <w:r>
              <w:t>Philosophy of History</w:t>
            </w:r>
          </w:p>
        </w:tc>
        <w:tc>
          <w:tcPr>
            <w:tcW w:w="645" w:type="dxa"/>
          </w:tcPr>
          <w:p w14:paraId="5484A91E" w14:textId="77777777" w:rsidR="00BF2661" w:rsidRPr="00FE18BC" w:rsidRDefault="00BF2661" w:rsidP="003D0D1C">
            <w:pPr>
              <w:jc w:val="center"/>
            </w:pPr>
            <w:r>
              <w:t>3</w:t>
            </w:r>
          </w:p>
        </w:tc>
        <w:tc>
          <w:tcPr>
            <w:tcW w:w="2325" w:type="dxa"/>
          </w:tcPr>
          <w:p w14:paraId="0058CA08" w14:textId="77777777" w:rsidR="00BF2661" w:rsidRPr="00FE18BC" w:rsidRDefault="00BF2661" w:rsidP="00242358">
            <w:pPr>
              <w:jc w:val="center"/>
            </w:pPr>
          </w:p>
        </w:tc>
        <w:tc>
          <w:tcPr>
            <w:tcW w:w="2487" w:type="dxa"/>
          </w:tcPr>
          <w:p w14:paraId="694B381F" w14:textId="77777777" w:rsidR="00BF2661" w:rsidRPr="00FE18BC" w:rsidRDefault="00BF2661" w:rsidP="00242358">
            <w:pPr>
              <w:jc w:val="center"/>
            </w:pPr>
          </w:p>
        </w:tc>
        <w:tc>
          <w:tcPr>
            <w:tcW w:w="2373" w:type="dxa"/>
          </w:tcPr>
          <w:p w14:paraId="05B4E558" w14:textId="77777777" w:rsidR="00BF2661" w:rsidRPr="00FE18BC" w:rsidRDefault="00BF2661" w:rsidP="00242358">
            <w:pPr>
              <w:jc w:val="center"/>
            </w:pPr>
          </w:p>
        </w:tc>
      </w:tr>
      <w:tr w:rsidR="00BF2661" w:rsidRPr="00FE18BC" w14:paraId="69051A78" w14:textId="77777777" w:rsidTr="004C477C">
        <w:tc>
          <w:tcPr>
            <w:tcW w:w="990" w:type="dxa"/>
          </w:tcPr>
          <w:p w14:paraId="2C7020AF" w14:textId="77777777" w:rsidR="00BF2661" w:rsidRPr="00FE18BC" w:rsidRDefault="00BF2661" w:rsidP="003D0D1C">
            <w:pPr>
              <w:jc w:val="center"/>
            </w:pPr>
            <w:r>
              <w:t>466</w:t>
            </w:r>
          </w:p>
        </w:tc>
        <w:tc>
          <w:tcPr>
            <w:tcW w:w="4320" w:type="dxa"/>
          </w:tcPr>
          <w:p w14:paraId="64A2B0A4" w14:textId="77777777" w:rsidR="00BF2661" w:rsidRPr="00FE18BC" w:rsidRDefault="00BF2661" w:rsidP="003458F9">
            <w:r>
              <w:t>Philosophy of Social Science</w:t>
            </w:r>
          </w:p>
        </w:tc>
        <w:tc>
          <w:tcPr>
            <w:tcW w:w="645" w:type="dxa"/>
          </w:tcPr>
          <w:p w14:paraId="505F5FF7" w14:textId="77777777" w:rsidR="00BF2661" w:rsidRPr="00FE18BC" w:rsidRDefault="00BF2661" w:rsidP="003D0D1C">
            <w:pPr>
              <w:jc w:val="center"/>
            </w:pPr>
            <w:r>
              <w:t>5</w:t>
            </w:r>
          </w:p>
        </w:tc>
        <w:tc>
          <w:tcPr>
            <w:tcW w:w="2325" w:type="dxa"/>
          </w:tcPr>
          <w:p w14:paraId="75F15F25" w14:textId="77777777" w:rsidR="00BF2661" w:rsidRPr="00FE18BC" w:rsidRDefault="00BF2661" w:rsidP="00242358">
            <w:pPr>
              <w:jc w:val="center"/>
            </w:pPr>
          </w:p>
        </w:tc>
        <w:tc>
          <w:tcPr>
            <w:tcW w:w="2487" w:type="dxa"/>
          </w:tcPr>
          <w:p w14:paraId="47DBF52B" w14:textId="77777777" w:rsidR="00BF2661" w:rsidRPr="00FE18BC" w:rsidRDefault="00BF2661" w:rsidP="00242358">
            <w:pPr>
              <w:jc w:val="center"/>
            </w:pPr>
          </w:p>
        </w:tc>
        <w:tc>
          <w:tcPr>
            <w:tcW w:w="2373" w:type="dxa"/>
          </w:tcPr>
          <w:p w14:paraId="5C594DA8" w14:textId="77777777" w:rsidR="00BF2661" w:rsidRPr="00FE18BC" w:rsidRDefault="00BF2661" w:rsidP="00242358">
            <w:pPr>
              <w:jc w:val="center"/>
            </w:pPr>
          </w:p>
        </w:tc>
      </w:tr>
      <w:tr w:rsidR="00BF2661" w:rsidRPr="00FE18BC" w14:paraId="3F8BC767" w14:textId="77777777" w:rsidTr="004C477C">
        <w:tc>
          <w:tcPr>
            <w:tcW w:w="990" w:type="dxa"/>
          </w:tcPr>
          <w:p w14:paraId="03D551C7" w14:textId="77777777" w:rsidR="00BF2661" w:rsidRDefault="00BF2661" w:rsidP="003D0D1C">
            <w:pPr>
              <w:jc w:val="center"/>
            </w:pPr>
            <w:r>
              <w:t>467</w:t>
            </w:r>
          </w:p>
        </w:tc>
        <w:tc>
          <w:tcPr>
            <w:tcW w:w="4320" w:type="dxa"/>
          </w:tcPr>
          <w:p w14:paraId="29AEED27" w14:textId="77777777" w:rsidR="00BF2661" w:rsidRDefault="00BF2661" w:rsidP="003458F9">
            <w:r>
              <w:t>Philosophy of Religion</w:t>
            </w:r>
          </w:p>
        </w:tc>
        <w:tc>
          <w:tcPr>
            <w:tcW w:w="645" w:type="dxa"/>
          </w:tcPr>
          <w:p w14:paraId="36CCAAF0" w14:textId="77777777" w:rsidR="00BF2661" w:rsidRDefault="00BF2661" w:rsidP="003D0D1C">
            <w:pPr>
              <w:jc w:val="center"/>
            </w:pPr>
            <w:r>
              <w:t>5</w:t>
            </w:r>
          </w:p>
        </w:tc>
        <w:tc>
          <w:tcPr>
            <w:tcW w:w="2325" w:type="dxa"/>
          </w:tcPr>
          <w:p w14:paraId="64C694BF" w14:textId="77777777" w:rsidR="00BF2661" w:rsidRPr="00FE18BC" w:rsidRDefault="00BF2661" w:rsidP="00242358">
            <w:pPr>
              <w:jc w:val="center"/>
            </w:pPr>
          </w:p>
        </w:tc>
        <w:tc>
          <w:tcPr>
            <w:tcW w:w="2487" w:type="dxa"/>
          </w:tcPr>
          <w:p w14:paraId="3145623E" w14:textId="77777777" w:rsidR="00BF2661" w:rsidRPr="00FE18BC" w:rsidRDefault="00BF2661" w:rsidP="00242358">
            <w:pPr>
              <w:jc w:val="center"/>
            </w:pPr>
          </w:p>
        </w:tc>
        <w:tc>
          <w:tcPr>
            <w:tcW w:w="2373" w:type="dxa"/>
          </w:tcPr>
          <w:p w14:paraId="4DD6ABDB" w14:textId="77777777" w:rsidR="00BF2661" w:rsidRPr="00FE18BC" w:rsidRDefault="00BF2661" w:rsidP="00242358">
            <w:pPr>
              <w:jc w:val="center"/>
            </w:pPr>
          </w:p>
        </w:tc>
      </w:tr>
      <w:tr w:rsidR="00591BD7" w:rsidRPr="00FE18BC" w14:paraId="749A028C" w14:textId="77777777" w:rsidTr="004C477C">
        <w:tc>
          <w:tcPr>
            <w:tcW w:w="990" w:type="dxa"/>
          </w:tcPr>
          <w:p w14:paraId="42430A64" w14:textId="62519FC9" w:rsidR="00591BD7" w:rsidRDefault="00591BD7" w:rsidP="003D0D1C">
            <w:pPr>
              <w:jc w:val="center"/>
            </w:pPr>
            <w:r>
              <w:t>469</w:t>
            </w:r>
          </w:p>
        </w:tc>
        <w:tc>
          <w:tcPr>
            <w:tcW w:w="4320" w:type="dxa"/>
          </w:tcPr>
          <w:p w14:paraId="20F286DB" w14:textId="6BCE63A4" w:rsidR="00591BD7" w:rsidRDefault="00591BD7" w:rsidP="003458F9">
            <w:r>
              <w:t>TBD</w:t>
            </w:r>
          </w:p>
        </w:tc>
        <w:tc>
          <w:tcPr>
            <w:tcW w:w="645" w:type="dxa"/>
          </w:tcPr>
          <w:p w14:paraId="132C41F3" w14:textId="67D17799" w:rsidR="00591BD7" w:rsidRDefault="00591BD7" w:rsidP="003D0D1C">
            <w:pPr>
              <w:jc w:val="center"/>
            </w:pPr>
            <w:r>
              <w:t>5</w:t>
            </w:r>
          </w:p>
        </w:tc>
        <w:tc>
          <w:tcPr>
            <w:tcW w:w="2325" w:type="dxa"/>
          </w:tcPr>
          <w:p w14:paraId="23EAB835" w14:textId="1AFE446D" w:rsidR="00591BD7" w:rsidRPr="00FE18BC" w:rsidRDefault="00591BD7" w:rsidP="00242358">
            <w:pPr>
              <w:jc w:val="center"/>
            </w:pPr>
            <w:r>
              <w:t>Feintzeig</w:t>
            </w:r>
          </w:p>
        </w:tc>
        <w:tc>
          <w:tcPr>
            <w:tcW w:w="2487" w:type="dxa"/>
          </w:tcPr>
          <w:p w14:paraId="7EA9942E" w14:textId="77777777" w:rsidR="00591BD7" w:rsidRPr="00FE18BC" w:rsidRDefault="00591BD7" w:rsidP="00242358">
            <w:pPr>
              <w:jc w:val="center"/>
            </w:pPr>
          </w:p>
        </w:tc>
        <w:tc>
          <w:tcPr>
            <w:tcW w:w="2373" w:type="dxa"/>
          </w:tcPr>
          <w:p w14:paraId="4AA69B20" w14:textId="77777777" w:rsidR="00591BD7" w:rsidRPr="00FE18BC" w:rsidRDefault="00591BD7" w:rsidP="00242358">
            <w:pPr>
              <w:jc w:val="center"/>
            </w:pPr>
          </w:p>
        </w:tc>
      </w:tr>
      <w:tr w:rsidR="00BF2661" w:rsidRPr="00FE18BC" w14:paraId="090B145F" w14:textId="77777777" w:rsidTr="004C477C">
        <w:tc>
          <w:tcPr>
            <w:tcW w:w="990" w:type="dxa"/>
          </w:tcPr>
          <w:p w14:paraId="706D81E6" w14:textId="77777777" w:rsidR="00BF2661" w:rsidRPr="00FE18BC" w:rsidRDefault="00BF2661" w:rsidP="003D0D1C">
            <w:pPr>
              <w:jc w:val="center"/>
            </w:pPr>
            <w:r w:rsidRPr="00FE18BC">
              <w:t>470</w:t>
            </w:r>
          </w:p>
        </w:tc>
        <w:tc>
          <w:tcPr>
            <w:tcW w:w="4320" w:type="dxa"/>
          </w:tcPr>
          <w:p w14:paraId="341D3956" w14:textId="77777777" w:rsidR="00BF2661" w:rsidRPr="00FE18BC" w:rsidRDefault="00BF2661" w:rsidP="003458F9">
            <w:r w:rsidRPr="00FE18BC">
              <w:t>Intermediate Logic</w:t>
            </w:r>
          </w:p>
        </w:tc>
        <w:tc>
          <w:tcPr>
            <w:tcW w:w="645" w:type="dxa"/>
          </w:tcPr>
          <w:p w14:paraId="602D578E" w14:textId="77777777" w:rsidR="00BF2661" w:rsidRPr="00FE18BC" w:rsidRDefault="00BF2661" w:rsidP="003D0D1C">
            <w:pPr>
              <w:jc w:val="center"/>
            </w:pPr>
            <w:r w:rsidRPr="00FE18BC">
              <w:t>5</w:t>
            </w:r>
          </w:p>
        </w:tc>
        <w:tc>
          <w:tcPr>
            <w:tcW w:w="2325" w:type="dxa"/>
          </w:tcPr>
          <w:p w14:paraId="4684CF15" w14:textId="77777777" w:rsidR="00BF2661" w:rsidRPr="00FE18BC" w:rsidRDefault="00BF2661" w:rsidP="00242358">
            <w:pPr>
              <w:jc w:val="center"/>
            </w:pPr>
          </w:p>
        </w:tc>
        <w:tc>
          <w:tcPr>
            <w:tcW w:w="2487" w:type="dxa"/>
          </w:tcPr>
          <w:p w14:paraId="70093311" w14:textId="53C6AEB5" w:rsidR="00BF2661" w:rsidRPr="00FE18BC" w:rsidRDefault="00D04135" w:rsidP="00242358">
            <w:pPr>
              <w:jc w:val="center"/>
            </w:pPr>
            <w:r>
              <w:t>Feintzeig</w:t>
            </w:r>
          </w:p>
        </w:tc>
        <w:tc>
          <w:tcPr>
            <w:tcW w:w="2373" w:type="dxa"/>
          </w:tcPr>
          <w:p w14:paraId="2BF8F63C" w14:textId="78DB8FA8" w:rsidR="00BF2661" w:rsidRPr="00FE18BC" w:rsidRDefault="00BF2661" w:rsidP="00242358">
            <w:pPr>
              <w:jc w:val="center"/>
            </w:pPr>
          </w:p>
        </w:tc>
      </w:tr>
      <w:tr w:rsidR="00BF2661" w:rsidRPr="00FE18BC" w14:paraId="4AB8F6EB" w14:textId="77777777" w:rsidTr="004C477C">
        <w:tc>
          <w:tcPr>
            <w:tcW w:w="990" w:type="dxa"/>
          </w:tcPr>
          <w:p w14:paraId="09193950" w14:textId="77777777" w:rsidR="00BF2661" w:rsidRPr="00FE18BC" w:rsidRDefault="00BF2661" w:rsidP="003D0D1C">
            <w:pPr>
              <w:jc w:val="center"/>
            </w:pPr>
            <w:r w:rsidRPr="00FE18BC">
              <w:t>471</w:t>
            </w:r>
          </w:p>
        </w:tc>
        <w:tc>
          <w:tcPr>
            <w:tcW w:w="4320" w:type="dxa"/>
          </w:tcPr>
          <w:p w14:paraId="27B85967" w14:textId="77777777" w:rsidR="00BF2661" w:rsidRPr="00FE18BC" w:rsidRDefault="00BF2661" w:rsidP="003458F9">
            <w:r w:rsidRPr="00FE18BC">
              <w:t>Advanced Logic</w:t>
            </w:r>
          </w:p>
        </w:tc>
        <w:tc>
          <w:tcPr>
            <w:tcW w:w="645" w:type="dxa"/>
          </w:tcPr>
          <w:p w14:paraId="664A85C1" w14:textId="77777777" w:rsidR="00BF2661" w:rsidRPr="00FE18BC" w:rsidRDefault="00BF2661" w:rsidP="003D0D1C">
            <w:pPr>
              <w:jc w:val="center"/>
            </w:pPr>
            <w:r w:rsidRPr="00FE18BC">
              <w:t>5</w:t>
            </w:r>
          </w:p>
        </w:tc>
        <w:tc>
          <w:tcPr>
            <w:tcW w:w="2325" w:type="dxa"/>
          </w:tcPr>
          <w:p w14:paraId="53FA25F0" w14:textId="77777777" w:rsidR="00BF2661" w:rsidRPr="00FE18BC" w:rsidRDefault="00BF2661" w:rsidP="00242358">
            <w:pPr>
              <w:jc w:val="center"/>
            </w:pPr>
          </w:p>
        </w:tc>
        <w:tc>
          <w:tcPr>
            <w:tcW w:w="2487" w:type="dxa"/>
          </w:tcPr>
          <w:p w14:paraId="3E8E4673" w14:textId="77777777" w:rsidR="00BF2661" w:rsidRPr="00FE18BC" w:rsidRDefault="00BF2661" w:rsidP="00242358">
            <w:pPr>
              <w:jc w:val="center"/>
            </w:pPr>
          </w:p>
        </w:tc>
        <w:tc>
          <w:tcPr>
            <w:tcW w:w="2373" w:type="dxa"/>
          </w:tcPr>
          <w:p w14:paraId="73317095" w14:textId="7184BA27" w:rsidR="00BF2661" w:rsidRPr="00FE18BC" w:rsidRDefault="00BF2661" w:rsidP="00242358">
            <w:pPr>
              <w:jc w:val="center"/>
            </w:pPr>
          </w:p>
        </w:tc>
      </w:tr>
      <w:tr w:rsidR="00BF2661" w:rsidRPr="00FE18BC" w14:paraId="5EFDDA24" w14:textId="77777777" w:rsidTr="004C477C">
        <w:tc>
          <w:tcPr>
            <w:tcW w:w="990" w:type="dxa"/>
          </w:tcPr>
          <w:p w14:paraId="34E579B3" w14:textId="77777777" w:rsidR="00BF2661" w:rsidRPr="00FE18BC" w:rsidRDefault="00BF2661" w:rsidP="003D0D1C">
            <w:pPr>
              <w:jc w:val="center"/>
            </w:pPr>
            <w:r>
              <w:t>472</w:t>
            </w:r>
          </w:p>
        </w:tc>
        <w:tc>
          <w:tcPr>
            <w:tcW w:w="4320" w:type="dxa"/>
          </w:tcPr>
          <w:p w14:paraId="627AAA2E" w14:textId="77777777" w:rsidR="00BF2661" w:rsidRPr="00FE18BC" w:rsidRDefault="00BF2661" w:rsidP="003458F9">
            <w:r>
              <w:t>Axiomatic Set Theory</w:t>
            </w:r>
          </w:p>
        </w:tc>
        <w:tc>
          <w:tcPr>
            <w:tcW w:w="645" w:type="dxa"/>
          </w:tcPr>
          <w:p w14:paraId="16DFA4F8" w14:textId="77777777" w:rsidR="00BF2661" w:rsidRPr="00FE18BC" w:rsidRDefault="00BF2661" w:rsidP="003D0D1C">
            <w:pPr>
              <w:jc w:val="center"/>
            </w:pPr>
            <w:r>
              <w:t>5</w:t>
            </w:r>
          </w:p>
        </w:tc>
        <w:tc>
          <w:tcPr>
            <w:tcW w:w="2325" w:type="dxa"/>
          </w:tcPr>
          <w:p w14:paraId="1CC8740B" w14:textId="77777777" w:rsidR="00BF2661" w:rsidRPr="00FE18BC" w:rsidRDefault="00BF2661" w:rsidP="00242358">
            <w:pPr>
              <w:jc w:val="center"/>
            </w:pPr>
          </w:p>
        </w:tc>
        <w:tc>
          <w:tcPr>
            <w:tcW w:w="2487" w:type="dxa"/>
          </w:tcPr>
          <w:p w14:paraId="51189B71" w14:textId="77777777" w:rsidR="00BF2661" w:rsidRPr="00FE18BC" w:rsidRDefault="00BF2661" w:rsidP="00242358">
            <w:pPr>
              <w:jc w:val="center"/>
            </w:pPr>
          </w:p>
        </w:tc>
        <w:tc>
          <w:tcPr>
            <w:tcW w:w="2373" w:type="dxa"/>
          </w:tcPr>
          <w:p w14:paraId="381028E6" w14:textId="77777777" w:rsidR="00BF2661" w:rsidRPr="00FE18BC" w:rsidRDefault="00BF2661" w:rsidP="00242358">
            <w:pPr>
              <w:jc w:val="center"/>
            </w:pPr>
          </w:p>
        </w:tc>
      </w:tr>
      <w:tr w:rsidR="00BF2661" w:rsidRPr="00FE18BC" w14:paraId="48F5EEFF" w14:textId="77777777" w:rsidTr="004C477C">
        <w:tc>
          <w:tcPr>
            <w:tcW w:w="990" w:type="dxa"/>
          </w:tcPr>
          <w:p w14:paraId="4BA68812" w14:textId="77777777" w:rsidR="00BF2661" w:rsidRDefault="00BF2661" w:rsidP="003D0D1C">
            <w:pPr>
              <w:jc w:val="center"/>
            </w:pPr>
            <w:r>
              <w:t>473</w:t>
            </w:r>
          </w:p>
        </w:tc>
        <w:tc>
          <w:tcPr>
            <w:tcW w:w="4320" w:type="dxa"/>
          </w:tcPr>
          <w:p w14:paraId="4EBEF115" w14:textId="77777777" w:rsidR="00BF2661" w:rsidRDefault="00BF2661" w:rsidP="003458F9">
            <w:r>
              <w:t>Philosophy of Mathematics</w:t>
            </w:r>
          </w:p>
        </w:tc>
        <w:tc>
          <w:tcPr>
            <w:tcW w:w="645" w:type="dxa"/>
          </w:tcPr>
          <w:p w14:paraId="0E33849B" w14:textId="77777777" w:rsidR="00BF2661" w:rsidRDefault="00BF2661" w:rsidP="003D0D1C">
            <w:pPr>
              <w:jc w:val="center"/>
            </w:pPr>
            <w:r>
              <w:t>5</w:t>
            </w:r>
          </w:p>
        </w:tc>
        <w:tc>
          <w:tcPr>
            <w:tcW w:w="2325" w:type="dxa"/>
          </w:tcPr>
          <w:p w14:paraId="6972D6D8" w14:textId="77777777" w:rsidR="00BF2661" w:rsidRPr="00FE18BC" w:rsidRDefault="00BF2661" w:rsidP="00242358">
            <w:pPr>
              <w:jc w:val="center"/>
            </w:pPr>
          </w:p>
        </w:tc>
        <w:tc>
          <w:tcPr>
            <w:tcW w:w="2487" w:type="dxa"/>
          </w:tcPr>
          <w:p w14:paraId="75A90092" w14:textId="77777777" w:rsidR="00BF2661" w:rsidRPr="00FE18BC" w:rsidRDefault="00BF2661" w:rsidP="00242358">
            <w:pPr>
              <w:jc w:val="center"/>
            </w:pPr>
          </w:p>
        </w:tc>
        <w:tc>
          <w:tcPr>
            <w:tcW w:w="2373" w:type="dxa"/>
          </w:tcPr>
          <w:p w14:paraId="6F87D4A7" w14:textId="77777777" w:rsidR="00BF2661" w:rsidRPr="00FE18BC" w:rsidRDefault="00BF2661" w:rsidP="00242358">
            <w:pPr>
              <w:jc w:val="center"/>
            </w:pPr>
          </w:p>
        </w:tc>
      </w:tr>
      <w:tr w:rsidR="00BF2661" w:rsidRPr="00FE18BC" w14:paraId="5593ABBC" w14:textId="77777777" w:rsidTr="004C477C">
        <w:tc>
          <w:tcPr>
            <w:tcW w:w="990" w:type="dxa"/>
          </w:tcPr>
          <w:p w14:paraId="1DDE8EDF" w14:textId="77777777" w:rsidR="00BF2661" w:rsidRDefault="00BF2661" w:rsidP="003D0D1C">
            <w:pPr>
              <w:jc w:val="center"/>
            </w:pPr>
            <w:r>
              <w:t>474</w:t>
            </w:r>
          </w:p>
        </w:tc>
        <w:tc>
          <w:tcPr>
            <w:tcW w:w="4320" w:type="dxa"/>
          </w:tcPr>
          <w:p w14:paraId="7E1BB981" w14:textId="77777777" w:rsidR="00BF2661" w:rsidRDefault="00BF2661" w:rsidP="003458F9">
            <w:r>
              <w:t>Modal Logic</w:t>
            </w:r>
          </w:p>
        </w:tc>
        <w:tc>
          <w:tcPr>
            <w:tcW w:w="645" w:type="dxa"/>
          </w:tcPr>
          <w:p w14:paraId="08A8886C" w14:textId="77777777" w:rsidR="00BF2661" w:rsidRDefault="00BF2661" w:rsidP="003D0D1C">
            <w:pPr>
              <w:jc w:val="center"/>
            </w:pPr>
            <w:r>
              <w:t>5</w:t>
            </w:r>
          </w:p>
        </w:tc>
        <w:tc>
          <w:tcPr>
            <w:tcW w:w="2325" w:type="dxa"/>
          </w:tcPr>
          <w:p w14:paraId="448642C5" w14:textId="77777777" w:rsidR="00BF2661" w:rsidRPr="00FE18BC" w:rsidRDefault="00BF2661" w:rsidP="00242358">
            <w:pPr>
              <w:jc w:val="center"/>
            </w:pPr>
          </w:p>
        </w:tc>
        <w:tc>
          <w:tcPr>
            <w:tcW w:w="2487" w:type="dxa"/>
          </w:tcPr>
          <w:p w14:paraId="6DBC477F" w14:textId="77777777" w:rsidR="00BF2661" w:rsidRPr="00FE18BC" w:rsidRDefault="00BF2661" w:rsidP="00242358">
            <w:pPr>
              <w:jc w:val="center"/>
            </w:pPr>
          </w:p>
        </w:tc>
        <w:tc>
          <w:tcPr>
            <w:tcW w:w="2373" w:type="dxa"/>
          </w:tcPr>
          <w:p w14:paraId="6B0FBB5C" w14:textId="77777777" w:rsidR="00BF2661" w:rsidRPr="00FE18BC" w:rsidRDefault="00BF2661" w:rsidP="00242358">
            <w:pPr>
              <w:jc w:val="center"/>
            </w:pPr>
          </w:p>
        </w:tc>
      </w:tr>
      <w:tr w:rsidR="00BF2661" w:rsidRPr="00FE18BC" w14:paraId="719443E9" w14:textId="77777777" w:rsidTr="004C477C">
        <w:tc>
          <w:tcPr>
            <w:tcW w:w="990" w:type="dxa"/>
          </w:tcPr>
          <w:p w14:paraId="1D303A1E" w14:textId="77777777" w:rsidR="00BF2661" w:rsidRDefault="00BF2661" w:rsidP="003D0D1C">
            <w:pPr>
              <w:jc w:val="center"/>
            </w:pPr>
            <w:r>
              <w:t>479</w:t>
            </w:r>
          </w:p>
        </w:tc>
        <w:tc>
          <w:tcPr>
            <w:tcW w:w="4320" w:type="dxa"/>
          </w:tcPr>
          <w:p w14:paraId="5E325D2D" w14:textId="77777777" w:rsidR="00BF2661" w:rsidRDefault="00BF2661" w:rsidP="003458F9">
            <w:r>
              <w:t>Semantics (LING 479)</w:t>
            </w:r>
          </w:p>
        </w:tc>
        <w:tc>
          <w:tcPr>
            <w:tcW w:w="645" w:type="dxa"/>
          </w:tcPr>
          <w:p w14:paraId="4D2D5DBD" w14:textId="77777777" w:rsidR="00BF2661" w:rsidRDefault="00BF2661" w:rsidP="003D0D1C">
            <w:pPr>
              <w:jc w:val="center"/>
            </w:pPr>
            <w:r>
              <w:t>3</w:t>
            </w:r>
          </w:p>
        </w:tc>
        <w:tc>
          <w:tcPr>
            <w:tcW w:w="2325" w:type="dxa"/>
          </w:tcPr>
          <w:p w14:paraId="6072060F" w14:textId="77777777" w:rsidR="00BF2661" w:rsidRPr="00FE18BC" w:rsidRDefault="00BF2661" w:rsidP="00242358">
            <w:pPr>
              <w:jc w:val="center"/>
            </w:pPr>
          </w:p>
        </w:tc>
        <w:tc>
          <w:tcPr>
            <w:tcW w:w="2487" w:type="dxa"/>
          </w:tcPr>
          <w:p w14:paraId="115F4498" w14:textId="77777777" w:rsidR="00BF2661" w:rsidRPr="00FE18BC" w:rsidRDefault="00BF2661" w:rsidP="00242358">
            <w:pPr>
              <w:jc w:val="center"/>
            </w:pPr>
          </w:p>
        </w:tc>
        <w:tc>
          <w:tcPr>
            <w:tcW w:w="2373" w:type="dxa"/>
          </w:tcPr>
          <w:p w14:paraId="0ED73837" w14:textId="77777777" w:rsidR="00BF2661" w:rsidRPr="00FE18BC" w:rsidRDefault="00BF2661" w:rsidP="00242358">
            <w:pPr>
              <w:jc w:val="center"/>
            </w:pPr>
          </w:p>
        </w:tc>
      </w:tr>
      <w:tr w:rsidR="00BF2661" w:rsidRPr="00FE18BC" w14:paraId="21069C75" w14:textId="77777777" w:rsidTr="004C477C">
        <w:tc>
          <w:tcPr>
            <w:tcW w:w="990" w:type="dxa"/>
          </w:tcPr>
          <w:p w14:paraId="5FFE28BF" w14:textId="77777777" w:rsidR="00BF2661" w:rsidRDefault="00BF2661" w:rsidP="003D0D1C">
            <w:pPr>
              <w:jc w:val="center"/>
            </w:pPr>
            <w:r>
              <w:t>481</w:t>
            </w:r>
          </w:p>
        </w:tc>
        <w:tc>
          <w:tcPr>
            <w:tcW w:w="4320" w:type="dxa"/>
          </w:tcPr>
          <w:p w14:paraId="346DFED4" w14:textId="77777777" w:rsidR="00BF2661" w:rsidRDefault="00BF2661" w:rsidP="003458F9">
            <w:r>
              <w:t>Philosophy of Biology</w:t>
            </w:r>
          </w:p>
        </w:tc>
        <w:tc>
          <w:tcPr>
            <w:tcW w:w="645" w:type="dxa"/>
          </w:tcPr>
          <w:p w14:paraId="7AD5E3E1" w14:textId="77777777" w:rsidR="00BF2661" w:rsidRDefault="00BF2661" w:rsidP="003D0D1C">
            <w:pPr>
              <w:jc w:val="center"/>
            </w:pPr>
            <w:r>
              <w:t>5</w:t>
            </w:r>
          </w:p>
        </w:tc>
        <w:tc>
          <w:tcPr>
            <w:tcW w:w="2325" w:type="dxa"/>
          </w:tcPr>
          <w:p w14:paraId="7A9418E9" w14:textId="61ECE1A9" w:rsidR="00BF2661" w:rsidRPr="00FE18BC" w:rsidRDefault="00645302" w:rsidP="00242358">
            <w:pPr>
              <w:jc w:val="center"/>
            </w:pPr>
            <w:r>
              <w:t>Novic</w:t>
            </w:r>
            <w:r w:rsidR="002261D1">
              <w:t>k</w:t>
            </w:r>
          </w:p>
        </w:tc>
        <w:tc>
          <w:tcPr>
            <w:tcW w:w="2487" w:type="dxa"/>
          </w:tcPr>
          <w:p w14:paraId="1E8C8B52" w14:textId="77777777" w:rsidR="00BF2661" w:rsidRPr="00FE18BC" w:rsidRDefault="00BF2661" w:rsidP="00242358">
            <w:pPr>
              <w:jc w:val="center"/>
            </w:pPr>
          </w:p>
        </w:tc>
        <w:tc>
          <w:tcPr>
            <w:tcW w:w="2373" w:type="dxa"/>
          </w:tcPr>
          <w:p w14:paraId="10C99931" w14:textId="5DD27DD5" w:rsidR="00BF2661" w:rsidRPr="00FE18BC" w:rsidRDefault="00BF2661" w:rsidP="00242358">
            <w:pPr>
              <w:jc w:val="center"/>
            </w:pPr>
          </w:p>
        </w:tc>
      </w:tr>
      <w:tr w:rsidR="00BF2661" w:rsidRPr="00FE18BC" w14:paraId="2951C927" w14:textId="77777777" w:rsidTr="004C477C">
        <w:tc>
          <w:tcPr>
            <w:tcW w:w="990" w:type="dxa"/>
          </w:tcPr>
          <w:p w14:paraId="15ACFC10" w14:textId="77777777" w:rsidR="00BF2661" w:rsidRDefault="00BF2661" w:rsidP="003D0D1C">
            <w:pPr>
              <w:jc w:val="center"/>
            </w:pPr>
            <w:r>
              <w:t>482</w:t>
            </w:r>
          </w:p>
        </w:tc>
        <w:tc>
          <w:tcPr>
            <w:tcW w:w="4320" w:type="dxa"/>
          </w:tcPr>
          <w:p w14:paraId="284EB733" w14:textId="77777777" w:rsidR="00BF2661" w:rsidRDefault="00BF2661" w:rsidP="003458F9">
            <w:r>
              <w:t>Philosophy of Physical Science</w:t>
            </w:r>
          </w:p>
        </w:tc>
        <w:tc>
          <w:tcPr>
            <w:tcW w:w="645" w:type="dxa"/>
          </w:tcPr>
          <w:p w14:paraId="6ED6DAA5" w14:textId="77777777" w:rsidR="00BF2661" w:rsidRDefault="00BF2661" w:rsidP="003D0D1C">
            <w:pPr>
              <w:jc w:val="center"/>
            </w:pPr>
            <w:r>
              <w:t>5</w:t>
            </w:r>
          </w:p>
        </w:tc>
        <w:tc>
          <w:tcPr>
            <w:tcW w:w="2325" w:type="dxa"/>
          </w:tcPr>
          <w:p w14:paraId="438ED1D8" w14:textId="555295C2" w:rsidR="00BF2661" w:rsidRPr="00FE18BC" w:rsidRDefault="00BF2661" w:rsidP="00242358">
            <w:pPr>
              <w:jc w:val="center"/>
            </w:pPr>
          </w:p>
        </w:tc>
        <w:tc>
          <w:tcPr>
            <w:tcW w:w="2487" w:type="dxa"/>
          </w:tcPr>
          <w:p w14:paraId="59152681" w14:textId="08293990" w:rsidR="00BF2661" w:rsidRPr="00FE18BC" w:rsidRDefault="00BF2661" w:rsidP="00242358">
            <w:pPr>
              <w:jc w:val="center"/>
            </w:pPr>
          </w:p>
        </w:tc>
        <w:tc>
          <w:tcPr>
            <w:tcW w:w="2373" w:type="dxa"/>
          </w:tcPr>
          <w:p w14:paraId="1B73174E" w14:textId="3D00080D" w:rsidR="00BF2661" w:rsidRPr="00FE18BC" w:rsidRDefault="007172D5" w:rsidP="00242358">
            <w:pPr>
              <w:jc w:val="center"/>
            </w:pPr>
            <w:r>
              <w:t>Feintzeig</w:t>
            </w:r>
          </w:p>
        </w:tc>
      </w:tr>
      <w:tr w:rsidR="00BF2661" w:rsidRPr="00FE18BC" w14:paraId="0C0983F6" w14:textId="77777777" w:rsidTr="004C477C">
        <w:tc>
          <w:tcPr>
            <w:tcW w:w="990" w:type="dxa"/>
          </w:tcPr>
          <w:p w14:paraId="419EB163" w14:textId="77777777" w:rsidR="00BF2661" w:rsidRPr="00FE18BC" w:rsidRDefault="00BF2661" w:rsidP="003D0D1C">
            <w:pPr>
              <w:jc w:val="center"/>
            </w:pPr>
            <w:r w:rsidRPr="00FE18BC">
              <w:t>483</w:t>
            </w:r>
          </w:p>
        </w:tc>
        <w:tc>
          <w:tcPr>
            <w:tcW w:w="4320" w:type="dxa"/>
          </w:tcPr>
          <w:p w14:paraId="0008031A" w14:textId="77777777" w:rsidR="00BF2661" w:rsidRPr="00FE18BC" w:rsidRDefault="00BF2661" w:rsidP="003458F9">
            <w:r w:rsidRPr="00FE18BC">
              <w:t xml:space="preserve">Induction and Probability </w:t>
            </w:r>
          </w:p>
        </w:tc>
        <w:tc>
          <w:tcPr>
            <w:tcW w:w="645" w:type="dxa"/>
          </w:tcPr>
          <w:p w14:paraId="4E6BB1A5" w14:textId="77777777" w:rsidR="00BF2661" w:rsidRPr="00FE18BC" w:rsidRDefault="00BF2661" w:rsidP="003D0D1C">
            <w:pPr>
              <w:jc w:val="center"/>
            </w:pPr>
            <w:r w:rsidRPr="00FE18BC">
              <w:t>5</w:t>
            </w:r>
          </w:p>
        </w:tc>
        <w:tc>
          <w:tcPr>
            <w:tcW w:w="2325" w:type="dxa"/>
          </w:tcPr>
          <w:p w14:paraId="148ADF70" w14:textId="77777777" w:rsidR="00BF2661" w:rsidRPr="00FE18BC" w:rsidRDefault="00BF2661" w:rsidP="00242358">
            <w:pPr>
              <w:jc w:val="center"/>
            </w:pPr>
          </w:p>
        </w:tc>
        <w:tc>
          <w:tcPr>
            <w:tcW w:w="2487" w:type="dxa"/>
          </w:tcPr>
          <w:p w14:paraId="2EAA7A4B" w14:textId="354219D8" w:rsidR="00BF2661" w:rsidRPr="00FE18BC" w:rsidRDefault="00BF2661" w:rsidP="00242358">
            <w:pPr>
              <w:jc w:val="center"/>
            </w:pPr>
          </w:p>
        </w:tc>
        <w:tc>
          <w:tcPr>
            <w:tcW w:w="2373" w:type="dxa"/>
          </w:tcPr>
          <w:p w14:paraId="5D226856" w14:textId="77777777" w:rsidR="00BF2661" w:rsidRPr="00FE18BC" w:rsidRDefault="00BF2661" w:rsidP="00242358">
            <w:pPr>
              <w:jc w:val="center"/>
            </w:pPr>
          </w:p>
        </w:tc>
      </w:tr>
      <w:tr w:rsidR="00BF2661" w:rsidRPr="00FE18BC" w14:paraId="183A82AC" w14:textId="77777777" w:rsidTr="004C477C">
        <w:tc>
          <w:tcPr>
            <w:tcW w:w="990" w:type="dxa"/>
          </w:tcPr>
          <w:p w14:paraId="66C11D66" w14:textId="10EC4D26" w:rsidR="00BF2661" w:rsidRPr="00FE18BC" w:rsidRDefault="00BF2661" w:rsidP="003D0D1C">
            <w:pPr>
              <w:jc w:val="center"/>
            </w:pPr>
            <w:r>
              <w:t>486</w:t>
            </w:r>
          </w:p>
        </w:tc>
        <w:tc>
          <w:tcPr>
            <w:tcW w:w="4320" w:type="dxa"/>
          </w:tcPr>
          <w:p w14:paraId="1991D1CF" w14:textId="315AB27A" w:rsidR="00BF2661" w:rsidRPr="00FE18BC" w:rsidRDefault="00BF2661" w:rsidP="003458F9">
            <w:r>
              <w:t>Philosophy of Game Theory</w:t>
            </w:r>
          </w:p>
        </w:tc>
        <w:tc>
          <w:tcPr>
            <w:tcW w:w="645" w:type="dxa"/>
          </w:tcPr>
          <w:p w14:paraId="0A2AC06E" w14:textId="381EAF79" w:rsidR="00BF2661" w:rsidRPr="00FE18BC" w:rsidRDefault="00BF2661" w:rsidP="003D0D1C">
            <w:pPr>
              <w:jc w:val="center"/>
            </w:pPr>
            <w:r>
              <w:t>5</w:t>
            </w:r>
          </w:p>
        </w:tc>
        <w:tc>
          <w:tcPr>
            <w:tcW w:w="2325" w:type="dxa"/>
          </w:tcPr>
          <w:p w14:paraId="2524E15A" w14:textId="77777777" w:rsidR="00BF2661" w:rsidRPr="00FE18BC" w:rsidRDefault="00BF2661" w:rsidP="00242358">
            <w:pPr>
              <w:jc w:val="center"/>
            </w:pPr>
          </w:p>
        </w:tc>
        <w:tc>
          <w:tcPr>
            <w:tcW w:w="2487" w:type="dxa"/>
          </w:tcPr>
          <w:p w14:paraId="12E605AD" w14:textId="77777777" w:rsidR="00BF2661" w:rsidRPr="00FE18BC" w:rsidRDefault="00BF2661" w:rsidP="00242358">
            <w:pPr>
              <w:jc w:val="center"/>
            </w:pPr>
          </w:p>
        </w:tc>
        <w:tc>
          <w:tcPr>
            <w:tcW w:w="2373" w:type="dxa"/>
          </w:tcPr>
          <w:p w14:paraId="1D74785E" w14:textId="77777777" w:rsidR="00BF2661" w:rsidRPr="00FE18BC" w:rsidRDefault="00BF2661" w:rsidP="00242358">
            <w:pPr>
              <w:jc w:val="center"/>
            </w:pPr>
          </w:p>
        </w:tc>
      </w:tr>
      <w:tr w:rsidR="00BF2661" w:rsidRPr="00FE18BC" w14:paraId="485E7148" w14:textId="77777777" w:rsidTr="004C477C">
        <w:tc>
          <w:tcPr>
            <w:tcW w:w="990" w:type="dxa"/>
          </w:tcPr>
          <w:p w14:paraId="64182A3D" w14:textId="77777777" w:rsidR="00BF2661" w:rsidRDefault="00BF2661" w:rsidP="003D0D1C">
            <w:pPr>
              <w:jc w:val="center"/>
            </w:pPr>
            <w:r>
              <w:t>490</w:t>
            </w:r>
          </w:p>
        </w:tc>
        <w:tc>
          <w:tcPr>
            <w:tcW w:w="4320" w:type="dxa"/>
          </w:tcPr>
          <w:p w14:paraId="0E195701" w14:textId="77777777" w:rsidR="00BF2661" w:rsidRDefault="00BF2661" w:rsidP="003458F9">
            <w:r>
              <w:t>Topics in Epistemology</w:t>
            </w:r>
          </w:p>
        </w:tc>
        <w:tc>
          <w:tcPr>
            <w:tcW w:w="645" w:type="dxa"/>
          </w:tcPr>
          <w:p w14:paraId="7D2B89F7" w14:textId="77777777" w:rsidR="00BF2661" w:rsidRDefault="00BF2661" w:rsidP="003D0D1C">
            <w:pPr>
              <w:jc w:val="center"/>
            </w:pPr>
            <w:r>
              <w:t>5</w:t>
            </w:r>
          </w:p>
        </w:tc>
        <w:tc>
          <w:tcPr>
            <w:tcW w:w="2325" w:type="dxa"/>
          </w:tcPr>
          <w:p w14:paraId="0A58C950" w14:textId="77777777" w:rsidR="00BF2661" w:rsidRPr="00FE18BC" w:rsidRDefault="00BF2661" w:rsidP="00242358">
            <w:pPr>
              <w:jc w:val="center"/>
            </w:pPr>
          </w:p>
        </w:tc>
        <w:tc>
          <w:tcPr>
            <w:tcW w:w="2487" w:type="dxa"/>
          </w:tcPr>
          <w:p w14:paraId="0B2FA9DA" w14:textId="77777777" w:rsidR="00BF2661" w:rsidRPr="00FE18BC" w:rsidRDefault="00BF2661" w:rsidP="00242358">
            <w:pPr>
              <w:jc w:val="center"/>
            </w:pPr>
          </w:p>
        </w:tc>
        <w:tc>
          <w:tcPr>
            <w:tcW w:w="2373" w:type="dxa"/>
          </w:tcPr>
          <w:p w14:paraId="3E93D4FB" w14:textId="77777777" w:rsidR="00BF2661" w:rsidRPr="00FE18BC" w:rsidRDefault="00BF2661" w:rsidP="00242358">
            <w:pPr>
              <w:jc w:val="center"/>
            </w:pPr>
          </w:p>
        </w:tc>
      </w:tr>
      <w:tr w:rsidR="00BF2661" w:rsidRPr="00FE18BC" w14:paraId="4CB14EE5" w14:textId="77777777" w:rsidTr="004C477C">
        <w:tc>
          <w:tcPr>
            <w:tcW w:w="990" w:type="dxa"/>
          </w:tcPr>
          <w:p w14:paraId="6A2CB7A9" w14:textId="77777777" w:rsidR="00BF2661" w:rsidRPr="00FE18BC" w:rsidRDefault="00BF2661" w:rsidP="003D0D1C">
            <w:pPr>
              <w:jc w:val="center"/>
            </w:pPr>
            <w:r w:rsidRPr="00FE18BC">
              <w:t>495</w:t>
            </w:r>
          </w:p>
        </w:tc>
        <w:tc>
          <w:tcPr>
            <w:tcW w:w="4320" w:type="dxa"/>
          </w:tcPr>
          <w:p w14:paraId="508ECCCC" w14:textId="77777777" w:rsidR="00BF2661" w:rsidRPr="00FE18BC" w:rsidRDefault="00BF2661" w:rsidP="003458F9">
            <w:r w:rsidRPr="00FE18BC">
              <w:t>Philosophical Inquiry in Schools</w:t>
            </w:r>
          </w:p>
        </w:tc>
        <w:tc>
          <w:tcPr>
            <w:tcW w:w="645" w:type="dxa"/>
          </w:tcPr>
          <w:p w14:paraId="1153985C" w14:textId="77777777" w:rsidR="00BF2661" w:rsidRPr="00FE18BC" w:rsidRDefault="00BF2661" w:rsidP="003D0D1C">
            <w:pPr>
              <w:jc w:val="center"/>
            </w:pPr>
            <w:r w:rsidRPr="00FE18BC">
              <w:t>5</w:t>
            </w:r>
          </w:p>
        </w:tc>
        <w:tc>
          <w:tcPr>
            <w:tcW w:w="2325" w:type="dxa"/>
          </w:tcPr>
          <w:p w14:paraId="4F08CAA0" w14:textId="77777777" w:rsidR="00BF2661" w:rsidRPr="00FE18BC" w:rsidRDefault="00BF2661" w:rsidP="00242358">
            <w:pPr>
              <w:jc w:val="center"/>
            </w:pPr>
          </w:p>
        </w:tc>
        <w:tc>
          <w:tcPr>
            <w:tcW w:w="2487" w:type="dxa"/>
          </w:tcPr>
          <w:p w14:paraId="1F5247B9" w14:textId="182B1C58" w:rsidR="00BF2661" w:rsidRPr="00FE18BC" w:rsidRDefault="00BF2661" w:rsidP="00242358">
            <w:pPr>
              <w:jc w:val="center"/>
            </w:pPr>
          </w:p>
        </w:tc>
        <w:tc>
          <w:tcPr>
            <w:tcW w:w="2373" w:type="dxa"/>
          </w:tcPr>
          <w:p w14:paraId="329657C1" w14:textId="4243A9E6" w:rsidR="00BF2661" w:rsidRPr="00FE18BC" w:rsidRDefault="00BF2661" w:rsidP="00242358">
            <w:pPr>
              <w:jc w:val="center"/>
            </w:pPr>
          </w:p>
        </w:tc>
      </w:tr>
      <w:tr w:rsidR="00BF2661" w:rsidRPr="00FE18BC" w14:paraId="45A6A2F4" w14:textId="77777777" w:rsidTr="004C477C">
        <w:trPr>
          <w:trHeight w:val="245"/>
        </w:trPr>
        <w:tc>
          <w:tcPr>
            <w:tcW w:w="990" w:type="dxa"/>
          </w:tcPr>
          <w:p w14:paraId="492C817B" w14:textId="77777777" w:rsidR="00BF2661" w:rsidRPr="00FE18BC" w:rsidRDefault="00BF2661" w:rsidP="003D0D1C">
            <w:pPr>
              <w:jc w:val="center"/>
            </w:pPr>
            <w:r w:rsidRPr="00FE18BC">
              <w:t>500</w:t>
            </w:r>
          </w:p>
        </w:tc>
        <w:tc>
          <w:tcPr>
            <w:tcW w:w="4320" w:type="dxa"/>
          </w:tcPr>
          <w:p w14:paraId="4B7020CD" w14:textId="77777777" w:rsidR="00BF2661" w:rsidRPr="00FE18BC" w:rsidRDefault="00BF2661" w:rsidP="003458F9">
            <w:r w:rsidRPr="00FE18BC">
              <w:t xml:space="preserve">Proseminar </w:t>
            </w:r>
            <w:r>
              <w:t>i</w:t>
            </w:r>
            <w:r w:rsidRPr="00FE18BC">
              <w:t>n Philosophy</w:t>
            </w:r>
          </w:p>
        </w:tc>
        <w:tc>
          <w:tcPr>
            <w:tcW w:w="645" w:type="dxa"/>
          </w:tcPr>
          <w:p w14:paraId="27A73F80" w14:textId="77777777" w:rsidR="00BF2661" w:rsidRPr="00FE18BC" w:rsidRDefault="00BF2661" w:rsidP="003D0D1C">
            <w:pPr>
              <w:jc w:val="center"/>
            </w:pPr>
            <w:r w:rsidRPr="00FE18BC">
              <w:t>5</w:t>
            </w:r>
          </w:p>
        </w:tc>
        <w:tc>
          <w:tcPr>
            <w:tcW w:w="2325" w:type="dxa"/>
          </w:tcPr>
          <w:p w14:paraId="563BE1F9" w14:textId="4B9FBC1E" w:rsidR="00BF2661" w:rsidRPr="00FE18BC" w:rsidRDefault="007E4E90" w:rsidP="00242358">
            <w:pPr>
              <w:jc w:val="center"/>
            </w:pPr>
            <w:r w:rsidRPr="007E4E90">
              <w:t>Franco (Grad Info)</w:t>
            </w:r>
          </w:p>
        </w:tc>
        <w:tc>
          <w:tcPr>
            <w:tcW w:w="2487" w:type="dxa"/>
          </w:tcPr>
          <w:p w14:paraId="5258EA71" w14:textId="77777777" w:rsidR="00BF2661" w:rsidRPr="00FE18BC" w:rsidRDefault="00BF2661" w:rsidP="00242358">
            <w:pPr>
              <w:jc w:val="center"/>
            </w:pPr>
          </w:p>
        </w:tc>
        <w:tc>
          <w:tcPr>
            <w:tcW w:w="2373" w:type="dxa"/>
          </w:tcPr>
          <w:p w14:paraId="3826DADA" w14:textId="77777777" w:rsidR="00BF2661" w:rsidRPr="00FE18BC" w:rsidRDefault="00BF2661" w:rsidP="00242358">
            <w:pPr>
              <w:jc w:val="center"/>
            </w:pPr>
          </w:p>
        </w:tc>
      </w:tr>
      <w:tr w:rsidR="00BF2661" w:rsidRPr="00FE18BC" w14:paraId="642FF0C0" w14:textId="77777777" w:rsidTr="004C477C">
        <w:trPr>
          <w:trHeight w:val="233"/>
        </w:trPr>
        <w:tc>
          <w:tcPr>
            <w:tcW w:w="990" w:type="dxa"/>
          </w:tcPr>
          <w:p w14:paraId="24C6489A" w14:textId="77777777" w:rsidR="00BF2661" w:rsidRPr="00FE18BC" w:rsidRDefault="00BF2661" w:rsidP="003D0D1C">
            <w:pPr>
              <w:jc w:val="center"/>
            </w:pPr>
            <w:r>
              <w:t>502</w:t>
            </w:r>
          </w:p>
        </w:tc>
        <w:tc>
          <w:tcPr>
            <w:tcW w:w="4320" w:type="dxa"/>
          </w:tcPr>
          <w:p w14:paraId="65DC0D3E" w14:textId="77777777" w:rsidR="00BF2661" w:rsidRPr="00FE18BC" w:rsidRDefault="00BF2661" w:rsidP="003458F9">
            <w:r>
              <w:t>Pre-Dissertation Workshop I</w:t>
            </w:r>
          </w:p>
        </w:tc>
        <w:tc>
          <w:tcPr>
            <w:tcW w:w="645" w:type="dxa"/>
          </w:tcPr>
          <w:p w14:paraId="45F4E06F" w14:textId="77777777" w:rsidR="00BF2661" w:rsidRPr="00FE18BC" w:rsidRDefault="00BF2661" w:rsidP="003D0D1C">
            <w:pPr>
              <w:jc w:val="center"/>
            </w:pPr>
            <w:r>
              <w:t>5</w:t>
            </w:r>
          </w:p>
        </w:tc>
        <w:tc>
          <w:tcPr>
            <w:tcW w:w="2325" w:type="dxa"/>
          </w:tcPr>
          <w:p w14:paraId="5E52E527" w14:textId="58795C8F" w:rsidR="00BF2661" w:rsidRDefault="00645302" w:rsidP="00242358">
            <w:pPr>
              <w:jc w:val="center"/>
            </w:pPr>
            <w:r>
              <w:t>Lee</w:t>
            </w:r>
          </w:p>
        </w:tc>
        <w:tc>
          <w:tcPr>
            <w:tcW w:w="2487" w:type="dxa"/>
          </w:tcPr>
          <w:p w14:paraId="2D2DF969" w14:textId="77777777" w:rsidR="00BF2661" w:rsidRPr="00FE18BC" w:rsidRDefault="00BF2661" w:rsidP="00242358">
            <w:pPr>
              <w:jc w:val="center"/>
            </w:pPr>
          </w:p>
        </w:tc>
        <w:tc>
          <w:tcPr>
            <w:tcW w:w="2373" w:type="dxa"/>
          </w:tcPr>
          <w:p w14:paraId="57C60EBB" w14:textId="2BDFD574" w:rsidR="00BF2661" w:rsidRDefault="00BF2661" w:rsidP="00242358">
            <w:pPr>
              <w:jc w:val="center"/>
            </w:pPr>
          </w:p>
        </w:tc>
      </w:tr>
      <w:tr w:rsidR="00BF2661" w:rsidRPr="00FE18BC" w14:paraId="529D2ECD" w14:textId="77777777" w:rsidTr="004C477C">
        <w:trPr>
          <w:trHeight w:val="245"/>
        </w:trPr>
        <w:tc>
          <w:tcPr>
            <w:tcW w:w="990" w:type="dxa"/>
          </w:tcPr>
          <w:p w14:paraId="1E33E745" w14:textId="77777777" w:rsidR="00BF2661" w:rsidRPr="00FE18BC" w:rsidRDefault="00BF2661" w:rsidP="003D0D1C">
            <w:pPr>
              <w:jc w:val="center"/>
            </w:pPr>
            <w:r>
              <w:t>503</w:t>
            </w:r>
          </w:p>
        </w:tc>
        <w:tc>
          <w:tcPr>
            <w:tcW w:w="4320" w:type="dxa"/>
          </w:tcPr>
          <w:p w14:paraId="483BFCA9" w14:textId="77777777" w:rsidR="00BF2661" w:rsidRPr="00FE18BC" w:rsidRDefault="00BF2661" w:rsidP="003458F9">
            <w:r>
              <w:t>Pre-Dissertation Workshop II</w:t>
            </w:r>
          </w:p>
        </w:tc>
        <w:tc>
          <w:tcPr>
            <w:tcW w:w="645" w:type="dxa"/>
          </w:tcPr>
          <w:p w14:paraId="4058BAE2" w14:textId="77777777" w:rsidR="00BF2661" w:rsidRPr="00FE18BC" w:rsidRDefault="00BF2661" w:rsidP="003D0D1C">
            <w:pPr>
              <w:jc w:val="center"/>
            </w:pPr>
            <w:r>
              <w:t>5</w:t>
            </w:r>
          </w:p>
        </w:tc>
        <w:tc>
          <w:tcPr>
            <w:tcW w:w="2325" w:type="dxa"/>
          </w:tcPr>
          <w:p w14:paraId="270641A0" w14:textId="77777777" w:rsidR="00BF2661" w:rsidRDefault="00BF2661" w:rsidP="00242358">
            <w:pPr>
              <w:jc w:val="center"/>
            </w:pPr>
          </w:p>
        </w:tc>
        <w:tc>
          <w:tcPr>
            <w:tcW w:w="2487" w:type="dxa"/>
          </w:tcPr>
          <w:p w14:paraId="36106294" w14:textId="77777777" w:rsidR="00BF2661" w:rsidRPr="00FE18BC" w:rsidRDefault="00BF2661" w:rsidP="00242358">
            <w:pPr>
              <w:jc w:val="center"/>
            </w:pPr>
          </w:p>
        </w:tc>
        <w:tc>
          <w:tcPr>
            <w:tcW w:w="2373" w:type="dxa"/>
          </w:tcPr>
          <w:p w14:paraId="2DA29E3C" w14:textId="5C7FCB94" w:rsidR="00BF2661" w:rsidRDefault="002261D1" w:rsidP="00242358">
            <w:pPr>
              <w:jc w:val="center"/>
            </w:pPr>
            <w:r>
              <w:t>Lee</w:t>
            </w:r>
          </w:p>
        </w:tc>
      </w:tr>
      <w:tr w:rsidR="00BF2661" w:rsidRPr="00FE18BC" w14:paraId="0BDCA160" w14:textId="77777777" w:rsidTr="004C477C">
        <w:trPr>
          <w:trHeight w:val="245"/>
        </w:trPr>
        <w:tc>
          <w:tcPr>
            <w:tcW w:w="990" w:type="dxa"/>
          </w:tcPr>
          <w:p w14:paraId="7319417E" w14:textId="77777777" w:rsidR="00BF2661" w:rsidRPr="00FE18BC" w:rsidRDefault="00BF2661" w:rsidP="003D0D1C">
            <w:pPr>
              <w:jc w:val="center"/>
            </w:pPr>
            <w:r>
              <w:t>504</w:t>
            </w:r>
          </w:p>
        </w:tc>
        <w:tc>
          <w:tcPr>
            <w:tcW w:w="4320" w:type="dxa"/>
          </w:tcPr>
          <w:p w14:paraId="2AF26281" w14:textId="77777777" w:rsidR="00BF2661" w:rsidRPr="00FE18BC" w:rsidRDefault="00BF2661" w:rsidP="003458F9">
            <w:r>
              <w:t>Topics in Teaching Philosophy I</w:t>
            </w:r>
          </w:p>
        </w:tc>
        <w:tc>
          <w:tcPr>
            <w:tcW w:w="645" w:type="dxa"/>
          </w:tcPr>
          <w:p w14:paraId="2FB9BFB6" w14:textId="77777777" w:rsidR="00BF2661" w:rsidRPr="00FE18BC" w:rsidRDefault="00BF2661" w:rsidP="003D0D1C">
            <w:pPr>
              <w:jc w:val="center"/>
            </w:pPr>
            <w:r>
              <w:t>1</w:t>
            </w:r>
          </w:p>
        </w:tc>
        <w:tc>
          <w:tcPr>
            <w:tcW w:w="2325" w:type="dxa"/>
          </w:tcPr>
          <w:p w14:paraId="03FC8296" w14:textId="20A0E0A1" w:rsidR="00BF2661" w:rsidRDefault="00645302" w:rsidP="00242358">
            <w:pPr>
              <w:jc w:val="center"/>
            </w:pPr>
            <w:r>
              <w:t>Schnee</w:t>
            </w:r>
          </w:p>
        </w:tc>
        <w:tc>
          <w:tcPr>
            <w:tcW w:w="2487" w:type="dxa"/>
          </w:tcPr>
          <w:p w14:paraId="092A6353" w14:textId="77777777" w:rsidR="00BF2661" w:rsidRPr="00FE18BC" w:rsidRDefault="00BF2661" w:rsidP="00242358">
            <w:pPr>
              <w:jc w:val="center"/>
            </w:pPr>
          </w:p>
        </w:tc>
        <w:tc>
          <w:tcPr>
            <w:tcW w:w="2373" w:type="dxa"/>
          </w:tcPr>
          <w:p w14:paraId="3A312EC9" w14:textId="77777777" w:rsidR="00BF2661" w:rsidRPr="00FE18BC" w:rsidRDefault="00BF2661" w:rsidP="00242358">
            <w:pPr>
              <w:jc w:val="center"/>
            </w:pPr>
          </w:p>
        </w:tc>
      </w:tr>
      <w:tr w:rsidR="00BF2661" w:rsidRPr="00FE18BC" w14:paraId="4FFAD34B" w14:textId="77777777" w:rsidTr="004C477C">
        <w:tc>
          <w:tcPr>
            <w:tcW w:w="990" w:type="dxa"/>
          </w:tcPr>
          <w:p w14:paraId="2A2796E0" w14:textId="77777777" w:rsidR="00BF2661" w:rsidRPr="00FE18BC" w:rsidRDefault="00BF2661" w:rsidP="003D0D1C">
            <w:pPr>
              <w:jc w:val="center"/>
            </w:pPr>
            <w:r w:rsidRPr="00FE18BC">
              <w:t>505</w:t>
            </w:r>
          </w:p>
        </w:tc>
        <w:tc>
          <w:tcPr>
            <w:tcW w:w="4320" w:type="dxa"/>
          </w:tcPr>
          <w:p w14:paraId="4BD3CF4A" w14:textId="77777777" w:rsidR="00BF2661" w:rsidRPr="00FE18BC" w:rsidRDefault="00BF2661" w:rsidP="003458F9">
            <w:r>
              <w:t>Topics i</w:t>
            </w:r>
            <w:r w:rsidRPr="00FE18BC">
              <w:t>n Teaching Philosophy</w:t>
            </w:r>
            <w:r>
              <w:t xml:space="preserve"> II</w:t>
            </w:r>
          </w:p>
        </w:tc>
        <w:tc>
          <w:tcPr>
            <w:tcW w:w="645" w:type="dxa"/>
          </w:tcPr>
          <w:p w14:paraId="17C42167" w14:textId="77777777" w:rsidR="00BF2661" w:rsidRPr="00FE18BC" w:rsidRDefault="00BF2661" w:rsidP="003D0D1C">
            <w:pPr>
              <w:jc w:val="center"/>
            </w:pPr>
            <w:r>
              <w:t>1</w:t>
            </w:r>
          </w:p>
        </w:tc>
        <w:tc>
          <w:tcPr>
            <w:tcW w:w="2325" w:type="dxa"/>
          </w:tcPr>
          <w:p w14:paraId="5A4225E3" w14:textId="77777777" w:rsidR="00BF2661" w:rsidRPr="00FE18BC" w:rsidRDefault="00BF2661" w:rsidP="00242358">
            <w:pPr>
              <w:jc w:val="center"/>
            </w:pPr>
          </w:p>
        </w:tc>
        <w:tc>
          <w:tcPr>
            <w:tcW w:w="2487" w:type="dxa"/>
          </w:tcPr>
          <w:p w14:paraId="36B45B85" w14:textId="6634F4B2" w:rsidR="00BF2661" w:rsidRPr="00FE18BC" w:rsidRDefault="002261D1" w:rsidP="00242358">
            <w:pPr>
              <w:jc w:val="center"/>
            </w:pPr>
            <w:r>
              <w:t>Schnee</w:t>
            </w:r>
          </w:p>
        </w:tc>
        <w:tc>
          <w:tcPr>
            <w:tcW w:w="2373" w:type="dxa"/>
          </w:tcPr>
          <w:p w14:paraId="4027BFEE" w14:textId="2804AE6E" w:rsidR="00BF2661" w:rsidRPr="00FE18BC" w:rsidRDefault="00BF2661" w:rsidP="00242358">
            <w:pPr>
              <w:jc w:val="center"/>
            </w:pPr>
          </w:p>
        </w:tc>
      </w:tr>
      <w:tr w:rsidR="00BF2661" w:rsidRPr="00FE18BC" w14:paraId="0C58DF89" w14:textId="77777777" w:rsidTr="004C477C">
        <w:trPr>
          <w:trHeight w:val="269"/>
        </w:trPr>
        <w:tc>
          <w:tcPr>
            <w:tcW w:w="990" w:type="dxa"/>
          </w:tcPr>
          <w:p w14:paraId="6488C92C" w14:textId="77777777" w:rsidR="00BF2661" w:rsidRPr="00FE18BC" w:rsidRDefault="00BF2661" w:rsidP="003D0D1C">
            <w:pPr>
              <w:jc w:val="center"/>
            </w:pPr>
            <w:r w:rsidRPr="00FE18BC">
              <w:t>510</w:t>
            </w:r>
          </w:p>
        </w:tc>
        <w:tc>
          <w:tcPr>
            <w:tcW w:w="4320" w:type="dxa"/>
          </w:tcPr>
          <w:p w14:paraId="6E9A9085" w14:textId="080665E9" w:rsidR="00BF2661" w:rsidRPr="00FE18BC" w:rsidRDefault="00BF2661" w:rsidP="003458F9">
            <w:r w:rsidRPr="00FE18BC">
              <w:t xml:space="preserve">Seminar </w:t>
            </w:r>
            <w:proofErr w:type="gramStart"/>
            <w:r>
              <w:t>i</w:t>
            </w:r>
            <w:r w:rsidRPr="00FE18BC">
              <w:t>n</w:t>
            </w:r>
            <w:proofErr w:type="gramEnd"/>
            <w:r w:rsidRPr="00FE18BC">
              <w:t xml:space="preserve"> Social</w:t>
            </w:r>
            <w:r w:rsidR="00021616">
              <w:t xml:space="preserve"> &amp; Political </w:t>
            </w:r>
            <w:r w:rsidRPr="00FE18BC">
              <w:t>Philosoph</w:t>
            </w:r>
            <w:r w:rsidR="00317835">
              <w:t>y</w:t>
            </w:r>
          </w:p>
        </w:tc>
        <w:tc>
          <w:tcPr>
            <w:tcW w:w="645" w:type="dxa"/>
          </w:tcPr>
          <w:p w14:paraId="3AA741F7" w14:textId="77777777" w:rsidR="00BF2661" w:rsidRPr="00FE18BC" w:rsidRDefault="00BF2661" w:rsidP="003D0D1C">
            <w:pPr>
              <w:jc w:val="center"/>
            </w:pPr>
            <w:r w:rsidRPr="00FE18BC">
              <w:t>5</w:t>
            </w:r>
          </w:p>
        </w:tc>
        <w:tc>
          <w:tcPr>
            <w:tcW w:w="2325" w:type="dxa"/>
          </w:tcPr>
          <w:p w14:paraId="3D9A801D" w14:textId="07572718" w:rsidR="00BF2661" w:rsidRPr="00FE18BC" w:rsidRDefault="00BF2661" w:rsidP="00242358">
            <w:pPr>
              <w:jc w:val="center"/>
            </w:pPr>
          </w:p>
        </w:tc>
        <w:tc>
          <w:tcPr>
            <w:tcW w:w="2487" w:type="dxa"/>
          </w:tcPr>
          <w:p w14:paraId="6B31BB23" w14:textId="35837A7E" w:rsidR="00BF2661" w:rsidRPr="00FE18BC" w:rsidRDefault="00BF2661" w:rsidP="00242358">
            <w:pPr>
              <w:jc w:val="center"/>
            </w:pPr>
          </w:p>
        </w:tc>
        <w:tc>
          <w:tcPr>
            <w:tcW w:w="2373" w:type="dxa"/>
          </w:tcPr>
          <w:p w14:paraId="6DE52F6A" w14:textId="1865AC49" w:rsidR="00BF2661" w:rsidRPr="00FE18BC" w:rsidRDefault="002261D1" w:rsidP="00F0270C">
            <w:pPr>
              <w:jc w:val="center"/>
            </w:pPr>
            <w:r>
              <w:t>Gardiner</w:t>
            </w:r>
          </w:p>
        </w:tc>
      </w:tr>
      <w:tr w:rsidR="00BF2661" w:rsidRPr="00FE18BC" w14:paraId="03072E20" w14:textId="77777777" w:rsidTr="004C477C">
        <w:tc>
          <w:tcPr>
            <w:tcW w:w="990" w:type="dxa"/>
          </w:tcPr>
          <w:p w14:paraId="48843F25" w14:textId="77777777" w:rsidR="00BF2661" w:rsidRPr="00FE18BC" w:rsidRDefault="00BF2661" w:rsidP="003D0D1C">
            <w:pPr>
              <w:jc w:val="center"/>
            </w:pPr>
            <w:r w:rsidRPr="00FE18BC">
              <w:lastRenderedPageBreak/>
              <w:t>514</w:t>
            </w:r>
          </w:p>
        </w:tc>
        <w:tc>
          <w:tcPr>
            <w:tcW w:w="4320" w:type="dxa"/>
          </w:tcPr>
          <w:p w14:paraId="14774702" w14:textId="77777777" w:rsidR="00BF2661" w:rsidRPr="00FE18BC" w:rsidRDefault="00BF2661" w:rsidP="003458F9">
            <w:r w:rsidRPr="00FE18BC">
              <w:t xml:space="preserve">Seminar </w:t>
            </w:r>
            <w:proofErr w:type="gramStart"/>
            <w:r>
              <w:t>i</w:t>
            </w:r>
            <w:r w:rsidRPr="00FE18BC">
              <w:t>n</w:t>
            </w:r>
            <w:proofErr w:type="gramEnd"/>
            <w:r w:rsidRPr="00FE18BC">
              <w:t xml:space="preserve"> Legal Philosophy</w:t>
            </w:r>
          </w:p>
        </w:tc>
        <w:tc>
          <w:tcPr>
            <w:tcW w:w="645" w:type="dxa"/>
          </w:tcPr>
          <w:p w14:paraId="3EEBE607" w14:textId="77777777" w:rsidR="00BF2661" w:rsidRPr="00FE18BC" w:rsidRDefault="00BF2661" w:rsidP="003D0D1C">
            <w:pPr>
              <w:jc w:val="center"/>
            </w:pPr>
            <w:r w:rsidRPr="00FE18BC">
              <w:t>5</w:t>
            </w:r>
          </w:p>
        </w:tc>
        <w:tc>
          <w:tcPr>
            <w:tcW w:w="2325" w:type="dxa"/>
          </w:tcPr>
          <w:p w14:paraId="7AE46D43" w14:textId="09369FBA" w:rsidR="00BF2661" w:rsidRPr="00FE18BC" w:rsidRDefault="00BF2661" w:rsidP="00242358">
            <w:pPr>
              <w:jc w:val="center"/>
            </w:pPr>
          </w:p>
        </w:tc>
        <w:tc>
          <w:tcPr>
            <w:tcW w:w="2487" w:type="dxa"/>
          </w:tcPr>
          <w:p w14:paraId="28409190" w14:textId="691B4712" w:rsidR="00BF2661" w:rsidRPr="00FE18BC" w:rsidRDefault="00BF2661" w:rsidP="00242358">
            <w:pPr>
              <w:jc w:val="center"/>
            </w:pPr>
          </w:p>
        </w:tc>
        <w:tc>
          <w:tcPr>
            <w:tcW w:w="2373" w:type="dxa"/>
          </w:tcPr>
          <w:p w14:paraId="501CFC48" w14:textId="3E316880" w:rsidR="00BF2661" w:rsidRPr="00FE18BC" w:rsidRDefault="00BF2661" w:rsidP="00242358">
            <w:pPr>
              <w:jc w:val="center"/>
            </w:pPr>
          </w:p>
        </w:tc>
      </w:tr>
      <w:tr w:rsidR="00BF2661" w:rsidRPr="00FE18BC" w14:paraId="4631319A" w14:textId="77777777" w:rsidTr="004C477C">
        <w:tc>
          <w:tcPr>
            <w:tcW w:w="990" w:type="dxa"/>
          </w:tcPr>
          <w:p w14:paraId="45813E8B" w14:textId="77777777" w:rsidR="00BF2661" w:rsidRPr="00FE18BC" w:rsidRDefault="00BF2661" w:rsidP="003D0D1C">
            <w:pPr>
              <w:jc w:val="center"/>
            </w:pPr>
            <w:r>
              <w:t>520</w:t>
            </w:r>
          </w:p>
        </w:tc>
        <w:tc>
          <w:tcPr>
            <w:tcW w:w="4320" w:type="dxa"/>
          </w:tcPr>
          <w:p w14:paraId="0A4927D4" w14:textId="77777777" w:rsidR="00BF2661" w:rsidRPr="00FE18BC" w:rsidRDefault="00BF2661" w:rsidP="003458F9">
            <w:r>
              <w:t xml:space="preserve">Seminar </w:t>
            </w:r>
            <w:proofErr w:type="gramStart"/>
            <w:r>
              <w:t>in</w:t>
            </w:r>
            <w:proofErr w:type="gramEnd"/>
            <w:r>
              <w:t xml:space="preserve"> Ancient Philosophy</w:t>
            </w:r>
          </w:p>
        </w:tc>
        <w:tc>
          <w:tcPr>
            <w:tcW w:w="645" w:type="dxa"/>
          </w:tcPr>
          <w:p w14:paraId="3389A584" w14:textId="77777777" w:rsidR="00BF2661" w:rsidRPr="00FE18BC" w:rsidRDefault="00BF2661" w:rsidP="003D0D1C">
            <w:pPr>
              <w:jc w:val="center"/>
            </w:pPr>
            <w:r>
              <w:t>5</w:t>
            </w:r>
          </w:p>
        </w:tc>
        <w:tc>
          <w:tcPr>
            <w:tcW w:w="2325" w:type="dxa"/>
          </w:tcPr>
          <w:p w14:paraId="429F86F4" w14:textId="25E66E50" w:rsidR="00BF2661" w:rsidRPr="00FE18BC" w:rsidRDefault="00645302" w:rsidP="00242358">
            <w:pPr>
              <w:jc w:val="center"/>
            </w:pPr>
            <w:proofErr w:type="spellStart"/>
            <w:r>
              <w:t>Assaturian</w:t>
            </w:r>
            <w:proofErr w:type="spellEnd"/>
          </w:p>
        </w:tc>
        <w:tc>
          <w:tcPr>
            <w:tcW w:w="2487" w:type="dxa"/>
          </w:tcPr>
          <w:p w14:paraId="7D091BD9" w14:textId="77777777" w:rsidR="00BF2661" w:rsidRPr="00FE18BC" w:rsidRDefault="00BF2661" w:rsidP="00242358">
            <w:pPr>
              <w:jc w:val="center"/>
            </w:pPr>
          </w:p>
        </w:tc>
        <w:tc>
          <w:tcPr>
            <w:tcW w:w="2373" w:type="dxa"/>
          </w:tcPr>
          <w:p w14:paraId="617E5289" w14:textId="18AB1BA9" w:rsidR="00BF2661" w:rsidRPr="00FE18BC" w:rsidRDefault="00BF2661" w:rsidP="00242358">
            <w:pPr>
              <w:jc w:val="center"/>
            </w:pPr>
          </w:p>
        </w:tc>
      </w:tr>
      <w:tr w:rsidR="00BF2661" w:rsidRPr="00FE18BC" w14:paraId="0753EF0E" w14:textId="77777777" w:rsidTr="004C477C">
        <w:tc>
          <w:tcPr>
            <w:tcW w:w="990" w:type="dxa"/>
          </w:tcPr>
          <w:p w14:paraId="6848C6FF" w14:textId="77777777" w:rsidR="00BF2661" w:rsidRPr="00FE18BC" w:rsidRDefault="00BF2661" w:rsidP="003D0D1C">
            <w:pPr>
              <w:jc w:val="center"/>
            </w:pPr>
            <w:r w:rsidRPr="00FE18BC">
              <w:t>522</w:t>
            </w:r>
          </w:p>
        </w:tc>
        <w:tc>
          <w:tcPr>
            <w:tcW w:w="4320" w:type="dxa"/>
          </w:tcPr>
          <w:p w14:paraId="4B070D9C" w14:textId="77777777" w:rsidR="00BF2661" w:rsidRPr="00FE18BC" w:rsidRDefault="00BF2661" w:rsidP="003458F9">
            <w:r w:rsidRPr="00FE18BC">
              <w:t xml:space="preserve">Seminar </w:t>
            </w:r>
            <w:proofErr w:type="gramStart"/>
            <w:r>
              <w:t>i</w:t>
            </w:r>
            <w:r w:rsidRPr="00FE18BC">
              <w:t>n</w:t>
            </w:r>
            <w:proofErr w:type="gramEnd"/>
            <w:r w:rsidRPr="00FE18BC">
              <w:t xml:space="preserve"> Modern Philosophy</w:t>
            </w:r>
          </w:p>
        </w:tc>
        <w:tc>
          <w:tcPr>
            <w:tcW w:w="645" w:type="dxa"/>
          </w:tcPr>
          <w:p w14:paraId="68A205DE" w14:textId="77777777" w:rsidR="00BF2661" w:rsidRPr="00FE18BC" w:rsidRDefault="00BF2661" w:rsidP="003D0D1C">
            <w:pPr>
              <w:jc w:val="center"/>
            </w:pPr>
            <w:r w:rsidRPr="00FE18BC">
              <w:t>5</w:t>
            </w:r>
          </w:p>
        </w:tc>
        <w:tc>
          <w:tcPr>
            <w:tcW w:w="2325" w:type="dxa"/>
          </w:tcPr>
          <w:p w14:paraId="2AC7FA94" w14:textId="3B961C58" w:rsidR="00BF2661" w:rsidRPr="00FE18BC" w:rsidRDefault="00BF2661" w:rsidP="00242358">
            <w:pPr>
              <w:jc w:val="center"/>
            </w:pPr>
          </w:p>
        </w:tc>
        <w:tc>
          <w:tcPr>
            <w:tcW w:w="2487" w:type="dxa"/>
          </w:tcPr>
          <w:p w14:paraId="54E4CCF1" w14:textId="77777777" w:rsidR="00BF2661" w:rsidRPr="00FE18BC" w:rsidRDefault="00BF2661" w:rsidP="00242358">
            <w:pPr>
              <w:jc w:val="center"/>
            </w:pPr>
          </w:p>
        </w:tc>
        <w:tc>
          <w:tcPr>
            <w:tcW w:w="2373" w:type="dxa"/>
          </w:tcPr>
          <w:p w14:paraId="689716D6" w14:textId="77777777" w:rsidR="00BF2661" w:rsidRPr="00FE18BC" w:rsidRDefault="00BF2661" w:rsidP="00242358">
            <w:pPr>
              <w:jc w:val="center"/>
            </w:pPr>
          </w:p>
        </w:tc>
      </w:tr>
      <w:tr w:rsidR="00BF2661" w:rsidRPr="00FE18BC" w14:paraId="67DFA104" w14:textId="77777777" w:rsidTr="004C477C">
        <w:tc>
          <w:tcPr>
            <w:tcW w:w="990" w:type="dxa"/>
          </w:tcPr>
          <w:p w14:paraId="3A06A15C" w14:textId="77777777" w:rsidR="00BF2661" w:rsidRPr="00FE18BC" w:rsidRDefault="00BF2661" w:rsidP="003D0D1C">
            <w:pPr>
              <w:jc w:val="center"/>
            </w:pPr>
            <w:r>
              <w:t>526</w:t>
            </w:r>
          </w:p>
        </w:tc>
        <w:tc>
          <w:tcPr>
            <w:tcW w:w="4320" w:type="dxa"/>
          </w:tcPr>
          <w:p w14:paraId="2B6925E2" w14:textId="77777777" w:rsidR="00BF2661" w:rsidRPr="00FE18BC" w:rsidRDefault="00BF2661" w:rsidP="003458F9">
            <w:r>
              <w:t xml:space="preserve">Seminar </w:t>
            </w:r>
            <w:proofErr w:type="gramStart"/>
            <w:r>
              <w:t>in</w:t>
            </w:r>
            <w:proofErr w:type="gramEnd"/>
            <w:r>
              <w:t xml:space="preserve"> Recent Philosophy</w:t>
            </w:r>
          </w:p>
        </w:tc>
        <w:tc>
          <w:tcPr>
            <w:tcW w:w="645" w:type="dxa"/>
          </w:tcPr>
          <w:p w14:paraId="7BDF124F" w14:textId="77777777" w:rsidR="00BF2661" w:rsidRPr="00FE18BC" w:rsidRDefault="00BF2661" w:rsidP="003D0D1C">
            <w:pPr>
              <w:jc w:val="center"/>
            </w:pPr>
            <w:r>
              <w:t>5</w:t>
            </w:r>
          </w:p>
        </w:tc>
        <w:tc>
          <w:tcPr>
            <w:tcW w:w="2325" w:type="dxa"/>
          </w:tcPr>
          <w:p w14:paraId="37CE5E48" w14:textId="0CCB72F2" w:rsidR="00BF2661" w:rsidRPr="00FE18BC" w:rsidRDefault="00BF2661" w:rsidP="00242358">
            <w:pPr>
              <w:jc w:val="center"/>
            </w:pPr>
          </w:p>
        </w:tc>
        <w:tc>
          <w:tcPr>
            <w:tcW w:w="2487" w:type="dxa"/>
          </w:tcPr>
          <w:p w14:paraId="0303B41F" w14:textId="77777777" w:rsidR="00BF2661" w:rsidRPr="00FE18BC" w:rsidRDefault="00BF2661" w:rsidP="00242358">
            <w:pPr>
              <w:jc w:val="center"/>
            </w:pPr>
          </w:p>
        </w:tc>
        <w:tc>
          <w:tcPr>
            <w:tcW w:w="2373" w:type="dxa"/>
          </w:tcPr>
          <w:p w14:paraId="4021B312" w14:textId="50035329" w:rsidR="00BF2661" w:rsidRPr="00FE18BC" w:rsidRDefault="00BF2661" w:rsidP="00242358">
            <w:pPr>
              <w:jc w:val="center"/>
            </w:pPr>
          </w:p>
        </w:tc>
      </w:tr>
      <w:tr w:rsidR="00BF2661" w:rsidRPr="00FE18BC" w14:paraId="0E4992F0" w14:textId="77777777" w:rsidTr="004C477C">
        <w:tc>
          <w:tcPr>
            <w:tcW w:w="990" w:type="dxa"/>
          </w:tcPr>
          <w:p w14:paraId="09310161" w14:textId="77777777" w:rsidR="00BF2661" w:rsidRDefault="00BF2661" w:rsidP="003D0D1C">
            <w:pPr>
              <w:jc w:val="center"/>
            </w:pPr>
            <w:r>
              <w:t>538</w:t>
            </w:r>
          </w:p>
        </w:tc>
        <w:tc>
          <w:tcPr>
            <w:tcW w:w="4320" w:type="dxa"/>
          </w:tcPr>
          <w:p w14:paraId="380EA16F" w14:textId="77777777" w:rsidR="00BF2661" w:rsidRDefault="00BF2661" w:rsidP="003458F9">
            <w:r>
              <w:t xml:space="preserve">Seminar </w:t>
            </w:r>
            <w:proofErr w:type="gramStart"/>
            <w:r>
              <w:t>in</w:t>
            </w:r>
            <w:proofErr w:type="gramEnd"/>
            <w:r>
              <w:t xml:space="preserve"> Human Rights</w:t>
            </w:r>
          </w:p>
        </w:tc>
        <w:tc>
          <w:tcPr>
            <w:tcW w:w="645" w:type="dxa"/>
          </w:tcPr>
          <w:p w14:paraId="2453E5D5" w14:textId="77777777" w:rsidR="00BF2661" w:rsidRDefault="00BF2661" w:rsidP="003D0D1C">
            <w:pPr>
              <w:jc w:val="center"/>
            </w:pPr>
            <w:r>
              <w:t>5</w:t>
            </w:r>
          </w:p>
        </w:tc>
        <w:tc>
          <w:tcPr>
            <w:tcW w:w="2325" w:type="dxa"/>
          </w:tcPr>
          <w:p w14:paraId="41A4F34C" w14:textId="77777777" w:rsidR="00BF2661" w:rsidRPr="00FE18BC" w:rsidRDefault="00BF2661" w:rsidP="00242358">
            <w:pPr>
              <w:jc w:val="center"/>
            </w:pPr>
          </w:p>
        </w:tc>
        <w:tc>
          <w:tcPr>
            <w:tcW w:w="2487" w:type="dxa"/>
          </w:tcPr>
          <w:p w14:paraId="7016790F" w14:textId="77777777" w:rsidR="00BF2661" w:rsidRPr="00FE18BC" w:rsidRDefault="00BF2661" w:rsidP="00242358">
            <w:pPr>
              <w:jc w:val="center"/>
            </w:pPr>
          </w:p>
        </w:tc>
        <w:tc>
          <w:tcPr>
            <w:tcW w:w="2373" w:type="dxa"/>
          </w:tcPr>
          <w:p w14:paraId="292F151C" w14:textId="77777777" w:rsidR="00BF2661" w:rsidRPr="00FE18BC" w:rsidRDefault="00BF2661" w:rsidP="00242358">
            <w:pPr>
              <w:jc w:val="center"/>
            </w:pPr>
          </w:p>
        </w:tc>
      </w:tr>
      <w:tr w:rsidR="00BF2661" w:rsidRPr="00FE18BC" w14:paraId="23D6A44E" w14:textId="77777777" w:rsidTr="004C477C">
        <w:tc>
          <w:tcPr>
            <w:tcW w:w="990" w:type="dxa"/>
          </w:tcPr>
          <w:p w14:paraId="3796CAC5" w14:textId="77777777" w:rsidR="00BF2661" w:rsidRPr="00FE18BC" w:rsidRDefault="00BF2661" w:rsidP="003D0D1C">
            <w:pPr>
              <w:jc w:val="center"/>
            </w:pPr>
            <w:r w:rsidRPr="00FE18BC">
              <w:t>540</w:t>
            </w:r>
          </w:p>
        </w:tc>
        <w:tc>
          <w:tcPr>
            <w:tcW w:w="4320" w:type="dxa"/>
          </w:tcPr>
          <w:p w14:paraId="2EEDA948" w14:textId="77777777" w:rsidR="00BF2661" w:rsidRPr="00FE18BC" w:rsidRDefault="00BF2661" w:rsidP="003458F9">
            <w:r w:rsidRPr="00FE18BC">
              <w:t xml:space="preserve">Seminar </w:t>
            </w:r>
            <w:r>
              <w:t>i</w:t>
            </w:r>
            <w:r w:rsidRPr="00FE18BC">
              <w:t>n Ethics</w:t>
            </w:r>
          </w:p>
        </w:tc>
        <w:tc>
          <w:tcPr>
            <w:tcW w:w="645" w:type="dxa"/>
          </w:tcPr>
          <w:p w14:paraId="6E83EE18" w14:textId="77777777" w:rsidR="00BF2661" w:rsidRPr="00FE18BC" w:rsidRDefault="00BF2661" w:rsidP="003D0D1C">
            <w:pPr>
              <w:jc w:val="center"/>
            </w:pPr>
            <w:r w:rsidRPr="00FE18BC">
              <w:t>5</w:t>
            </w:r>
          </w:p>
        </w:tc>
        <w:tc>
          <w:tcPr>
            <w:tcW w:w="2325" w:type="dxa"/>
          </w:tcPr>
          <w:p w14:paraId="5651FEBC" w14:textId="740573BF" w:rsidR="00BF2661" w:rsidRPr="00FE18BC" w:rsidRDefault="00BF2661" w:rsidP="004E1834">
            <w:pPr>
              <w:jc w:val="center"/>
            </w:pPr>
          </w:p>
        </w:tc>
        <w:tc>
          <w:tcPr>
            <w:tcW w:w="2487" w:type="dxa"/>
          </w:tcPr>
          <w:p w14:paraId="22A6616B" w14:textId="5A7ACD2B" w:rsidR="00BF2661" w:rsidRPr="00FE18BC" w:rsidRDefault="002261D1" w:rsidP="00242358">
            <w:pPr>
              <w:jc w:val="center"/>
            </w:pPr>
            <w:r>
              <w:t>Wang</w:t>
            </w:r>
          </w:p>
        </w:tc>
        <w:tc>
          <w:tcPr>
            <w:tcW w:w="2373" w:type="dxa"/>
          </w:tcPr>
          <w:p w14:paraId="63F407A8" w14:textId="1B29862E" w:rsidR="00BF2661" w:rsidRPr="00FE18BC" w:rsidRDefault="00BF2661" w:rsidP="00242358">
            <w:pPr>
              <w:jc w:val="center"/>
            </w:pPr>
          </w:p>
        </w:tc>
      </w:tr>
      <w:tr w:rsidR="00BF2661" w:rsidRPr="00FE18BC" w14:paraId="4FBEF827" w14:textId="77777777" w:rsidTr="004C477C">
        <w:tc>
          <w:tcPr>
            <w:tcW w:w="990" w:type="dxa"/>
          </w:tcPr>
          <w:p w14:paraId="7C6A09DE" w14:textId="77777777" w:rsidR="00BF2661" w:rsidRPr="00FE18BC" w:rsidRDefault="00BF2661" w:rsidP="003D0D1C">
            <w:pPr>
              <w:jc w:val="center"/>
            </w:pPr>
            <w:r>
              <w:t>545</w:t>
            </w:r>
          </w:p>
        </w:tc>
        <w:tc>
          <w:tcPr>
            <w:tcW w:w="4320" w:type="dxa"/>
          </w:tcPr>
          <w:p w14:paraId="0B097912" w14:textId="77777777" w:rsidR="00BF2661" w:rsidRPr="00FE18BC" w:rsidRDefault="00BF2661" w:rsidP="003458F9">
            <w:r>
              <w:t xml:space="preserve">Seminar </w:t>
            </w:r>
            <w:proofErr w:type="gramStart"/>
            <w:r>
              <w:t>in</w:t>
            </w:r>
            <w:proofErr w:type="gramEnd"/>
            <w:r>
              <w:t xml:space="preserve"> Philosophy of Art</w:t>
            </w:r>
          </w:p>
        </w:tc>
        <w:tc>
          <w:tcPr>
            <w:tcW w:w="645" w:type="dxa"/>
          </w:tcPr>
          <w:p w14:paraId="05765EEA" w14:textId="77777777" w:rsidR="00BF2661" w:rsidRPr="00FE18BC" w:rsidRDefault="00BF2661" w:rsidP="003D0D1C">
            <w:pPr>
              <w:jc w:val="center"/>
            </w:pPr>
            <w:r>
              <w:t>5</w:t>
            </w:r>
          </w:p>
        </w:tc>
        <w:tc>
          <w:tcPr>
            <w:tcW w:w="2325" w:type="dxa"/>
          </w:tcPr>
          <w:p w14:paraId="2923F367" w14:textId="77777777" w:rsidR="00BF2661" w:rsidRPr="00FE18BC" w:rsidRDefault="00BF2661" w:rsidP="00242358">
            <w:pPr>
              <w:jc w:val="center"/>
            </w:pPr>
          </w:p>
        </w:tc>
        <w:tc>
          <w:tcPr>
            <w:tcW w:w="2487" w:type="dxa"/>
          </w:tcPr>
          <w:p w14:paraId="633D7954" w14:textId="77777777" w:rsidR="00BF2661" w:rsidRPr="00FE18BC" w:rsidRDefault="00BF2661" w:rsidP="00242358">
            <w:pPr>
              <w:jc w:val="center"/>
            </w:pPr>
          </w:p>
        </w:tc>
        <w:tc>
          <w:tcPr>
            <w:tcW w:w="2373" w:type="dxa"/>
          </w:tcPr>
          <w:p w14:paraId="48646D39" w14:textId="77777777" w:rsidR="00BF2661" w:rsidRPr="00FE18BC" w:rsidRDefault="00BF2661" w:rsidP="00242358">
            <w:pPr>
              <w:jc w:val="center"/>
            </w:pPr>
          </w:p>
        </w:tc>
      </w:tr>
      <w:tr w:rsidR="00BF2661" w:rsidRPr="00FE18BC" w14:paraId="711162CB" w14:textId="77777777" w:rsidTr="004C477C">
        <w:tc>
          <w:tcPr>
            <w:tcW w:w="990" w:type="dxa"/>
          </w:tcPr>
          <w:p w14:paraId="6C42BED7" w14:textId="77777777" w:rsidR="00BF2661" w:rsidRPr="00FE18BC" w:rsidRDefault="00BF2661" w:rsidP="003D0D1C">
            <w:pPr>
              <w:jc w:val="center"/>
            </w:pPr>
            <w:r w:rsidRPr="00FE18BC">
              <w:t>550</w:t>
            </w:r>
          </w:p>
        </w:tc>
        <w:tc>
          <w:tcPr>
            <w:tcW w:w="4320" w:type="dxa"/>
          </w:tcPr>
          <w:p w14:paraId="57A033AB" w14:textId="77777777" w:rsidR="00BF2661" w:rsidRPr="00FE18BC" w:rsidRDefault="00BF2661" w:rsidP="003458F9">
            <w:r w:rsidRPr="00FE18BC">
              <w:t xml:space="preserve">Seminar </w:t>
            </w:r>
            <w:r>
              <w:t>i</w:t>
            </w:r>
            <w:r w:rsidRPr="00FE18BC">
              <w:t>n Epistemology</w:t>
            </w:r>
          </w:p>
        </w:tc>
        <w:tc>
          <w:tcPr>
            <w:tcW w:w="645" w:type="dxa"/>
          </w:tcPr>
          <w:p w14:paraId="37EB00D0" w14:textId="77777777" w:rsidR="00BF2661" w:rsidRPr="00FE18BC" w:rsidRDefault="00BF2661" w:rsidP="003D0D1C">
            <w:pPr>
              <w:jc w:val="center"/>
            </w:pPr>
            <w:r w:rsidRPr="00FE18BC">
              <w:t>5</w:t>
            </w:r>
          </w:p>
        </w:tc>
        <w:tc>
          <w:tcPr>
            <w:tcW w:w="2325" w:type="dxa"/>
          </w:tcPr>
          <w:p w14:paraId="4D8AEF4C" w14:textId="51331B20" w:rsidR="00BF2661" w:rsidRPr="00FE18BC" w:rsidRDefault="00BF2661" w:rsidP="00242358">
            <w:pPr>
              <w:jc w:val="center"/>
            </w:pPr>
          </w:p>
        </w:tc>
        <w:tc>
          <w:tcPr>
            <w:tcW w:w="2487" w:type="dxa"/>
          </w:tcPr>
          <w:p w14:paraId="660B183D" w14:textId="22696BBF" w:rsidR="00BF2661" w:rsidRPr="00FE18BC" w:rsidRDefault="00BF2661" w:rsidP="00242358">
            <w:pPr>
              <w:jc w:val="center"/>
            </w:pPr>
          </w:p>
        </w:tc>
        <w:tc>
          <w:tcPr>
            <w:tcW w:w="2373" w:type="dxa"/>
          </w:tcPr>
          <w:p w14:paraId="52ADD000" w14:textId="77777777" w:rsidR="00BF2661" w:rsidRPr="00FE18BC" w:rsidRDefault="00BF2661" w:rsidP="00242358">
            <w:pPr>
              <w:jc w:val="center"/>
            </w:pPr>
          </w:p>
        </w:tc>
      </w:tr>
      <w:tr w:rsidR="00BF2661" w:rsidRPr="00FE18BC" w14:paraId="4AC5B645" w14:textId="77777777" w:rsidTr="004C477C">
        <w:trPr>
          <w:trHeight w:val="282"/>
        </w:trPr>
        <w:tc>
          <w:tcPr>
            <w:tcW w:w="990" w:type="dxa"/>
          </w:tcPr>
          <w:p w14:paraId="4307FAEF" w14:textId="77777777" w:rsidR="00BF2661" w:rsidRPr="00FE18BC" w:rsidRDefault="00BF2661" w:rsidP="003D0D1C">
            <w:pPr>
              <w:jc w:val="center"/>
            </w:pPr>
            <w:r>
              <w:t>556</w:t>
            </w:r>
          </w:p>
        </w:tc>
        <w:tc>
          <w:tcPr>
            <w:tcW w:w="4320" w:type="dxa"/>
          </w:tcPr>
          <w:p w14:paraId="24327FF6" w14:textId="77777777" w:rsidR="00BF2661" w:rsidRPr="00FE18BC" w:rsidRDefault="00BF2661" w:rsidP="003458F9">
            <w:r>
              <w:t>Seminar in Metaphysics</w:t>
            </w:r>
          </w:p>
        </w:tc>
        <w:tc>
          <w:tcPr>
            <w:tcW w:w="645" w:type="dxa"/>
          </w:tcPr>
          <w:p w14:paraId="4063D1BD" w14:textId="77777777" w:rsidR="00BF2661" w:rsidRPr="00FE18BC" w:rsidRDefault="00BF2661" w:rsidP="003D0D1C">
            <w:pPr>
              <w:jc w:val="center"/>
            </w:pPr>
            <w:r>
              <w:t>5</w:t>
            </w:r>
          </w:p>
        </w:tc>
        <w:tc>
          <w:tcPr>
            <w:tcW w:w="2325" w:type="dxa"/>
          </w:tcPr>
          <w:p w14:paraId="5072238A" w14:textId="77777777" w:rsidR="00BF2661" w:rsidRPr="00FE18BC" w:rsidRDefault="00BF2661" w:rsidP="00242358">
            <w:pPr>
              <w:jc w:val="center"/>
            </w:pPr>
          </w:p>
        </w:tc>
        <w:tc>
          <w:tcPr>
            <w:tcW w:w="2487" w:type="dxa"/>
          </w:tcPr>
          <w:p w14:paraId="45CA43D8" w14:textId="77777777" w:rsidR="00BF2661" w:rsidRPr="00FE18BC" w:rsidRDefault="00BF2661" w:rsidP="00242358">
            <w:pPr>
              <w:jc w:val="center"/>
            </w:pPr>
          </w:p>
        </w:tc>
        <w:tc>
          <w:tcPr>
            <w:tcW w:w="2373" w:type="dxa"/>
          </w:tcPr>
          <w:p w14:paraId="7B997FB8" w14:textId="65A96287" w:rsidR="00BF2661" w:rsidRPr="00FE18BC" w:rsidRDefault="00BF2661" w:rsidP="00242358">
            <w:pPr>
              <w:jc w:val="center"/>
            </w:pPr>
            <w:r>
              <w:t xml:space="preserve">     </w:t>
            </w:r>
          </w:p>
        </w:tc>
      </w:tr>
      <w:tr w:rsidR="00BF2661" w:rsidRPr="00FE18BC" w14:paraId="48AE579E" w14:textId="77777777" w:rsidTr="004C477C">
        <w:trPr>
          <w:trHeight w:val="282"/>
        </w:trPr>
        <w:tc>
          <w:tcPr>
            <w:tcW w:w="990" w:type="dxa"/>
          </w:tcPr>
          <w:p w14:paraId="1DEE5BCC" w14:textId="77777777" w:rsidR="00BF2661" w:rsidRPr="00FE18BC" w:rsidRDefault="00BF2661" w:rsidP="003D0D1C">
            <w:pPr>
              <w:jc w:val="center"/>
            </w:pPr>
            <w:r w:rsidRPr="00FE18BC">
              <w:t>560</w:t>
            </w:r>
          </w:p>
        </w:tc>
        <w:tc>
          <w:tcPr>
            <w:tcW w:w="4320" w:type="dxa"/>
          </w:tcPr>
          <w:p w14:paraId="5C4455B5" w14:textId="77777777" w:rsidR="00BF2661" w:rsidRPr="00FE18BC" w:rsidRDefault="00BF2661" w:rsidP="003458F9">
            <w:r w:rsidRPr="00FE18BC">
              <w:t xml:space="preserve">Seminar </w:t>
            </w:r>
            <w:proofErr w:type="gramStart"/>
            <w:r>
              <w:t>i</w:t>
            </w:r>
            <w:r w:rsidRPr="00FE18BC">
              <w:t>n</w:t>
            </w:r>
            <w:proofErr w:type="gramEnd"/>
            <w:r w:rsidRPr="00FE18BC">
              <w:t xml:space="preserve"> Philosophy of Science</w:t>
            </w:r>
          </w:p>
        </w:tc>
        <w:tc>
          <w:tcPr>
            <w:tcW w:w="645" w:type="dxa"/>
          </w:tcPr>
          <w:p w14:paraId="4498EE39" w14:textId="77777777" w:rsidR="00BF2661" w:rsidRPr="00FE18BC" w:rsidRDefault="00BF2661" w:rsidP="003D0D1C">
            <w:pPr>
              <w:jc w:val="center"/>
            </w:pPr>
            <w:r w:rsidRPr="00FE18BC">
              <w:t>5</w:t>
            </w:r>
          </w:p>
        </w:tc>
        <w:tc>
          <w:tcPr>
            <w:tcW w:w="2325" w:type="dxa"/>
          </w:tcPr>
          <w:p w14:paraId="39F7E902" w14:textId="77777777" w:rsidR="00BF2661" w:rsidRPr="00FE18BC" w:rsidRDefault="00BF2661" w:rsidP="00242358">
            <w:pPr>
              <w:jc w:val="center"/>
            </w:pPr>
          </w:p>
        </w:tc>
        <w:tc>
          <w:tcPr>
            <w:tcW w:w="2487" w:type="dxa"/>
          </w:tcPr>
          <w:p w14:paraId="76B2C591" w14:textId="418DB155" w:rsidR="00BF2661" w:rsidRPr="00FE18BC" w:rsidRDefault="00A7728B" w:rsidP="00242358">
            <w:pPr>
              <w:jc w:val="center"/>
            </w:pPr>
            <w:r>
              <w:t>Eisenthal</w:t>
            </w:r>
          </w:p>
        </w:tc>
        <w:tc>
          <w:tcPr>
            <w:tcW w:w="2373" w:type="dxa"/>
          </w:tcPr>
          <w:p w14:paraId="435255B2" w14:textId="6107ED77" w:rsidR="00BF2661" w:rsidRPr="00FE18BC" w:rsidRDefault="002261D1" w:rsidP="00242358">
            <w:pPr>
              <w:jc w:val="center"/>
            </w:pPr>
            <w:r>
              <w:t>Feintzeig</w:t>
            </w:r>
          </w:p>
        </w:tc>
      </w:tr>
      <w:tr w:rsidR="00BF2661" w:rsidRPr="00FE18BC" w14:paraId="62BA0608" w14:textId="77777777" w:rsidTr="004C477C">
        <w:trPr>
          <w:trHeight w:val="282"/>
        </w:trPr>
        <w:tc>
          <w:tcPr>
            <w:tcW w:w="990" w:type="dxa"/>
          </w:tcPr>
          <w:p w14:paraId="63642CF3" w14:textId="77777777" w:rsidR="00BF2661" w:rsidRPr="00FE18BC" w:rsidRDefault="00BF2661" w:rsidP="003D0D1C">
            <w:pPr>
              <w:jc w:val="center"/>
            </w:pPr>
            <w:r>
              <w:t>562</w:t>
            </w:r>
          </w:p>
        </w:tc>
        <w:tc>
          <w:tcPr>
            <w:tcW w:w="4320" w:type="dxa"/>
          </w:tcPr>
          <w:p w14:paraId="151D5D57" w14:textId="77777777" w:rsidR="00BF2661" w:rsidRPr="00FE18BC" w:rsidRDefault="00BF2661" w:rsidP="003458F9">
            <w:r>
              <w:t xml:space="preserve">Seminar </w:t>
            </w:r>
            <w:proofErr w:type="gramStart"/>
            <w:r>
              <w:t>in</w:t>
            </w:r>
            <w:proofErr w:type="gramEnd"/>
            <w:r>
              <w:t xml:space="preserve"> Social Structure of Science</w:t>
            </w:r>
          </w:p>
        </w:tc>
        <w:tc>
          <w:tcPr>
            <w:tcW w:w="645" w:type="dxa"/>
          </w:tcPr>
          <w:p w14:paraId="22929E23" w14:textId="77777777" w:rsidR="00BF2661" w:rsidRPr="00FE18BC" w:rsidRDefault="00BF2661" w:rsidP="003D0D1C">
            <w:pPr>
              <w:jc w:val="center"/>
            </w:pPr>
            <w:r>
              <w:t>5</w:t>
            </w:r>
          </w:p>
        </w:tc>
        <w:tc>
          <w:tcPr>
            <w:tcW w:w="2325" w:type="dxa"/>
          </w:tcPr>
          <w:p w14:paraId="6DC95BC9" w14:textId="77777777" w:rsidR="00BF2661" w:rsidRPr="00FE18BC" w:rsidRDefault="00BF2661" w:rsidP="00242358">
            <w:pPr>
              <w:jc w:val="center"/>
            </w:pPr>
          </w:p>
        </w:tc>
        <w:tc>
          <w:tcPr>
            <w:tcW w:w="2487" w:type="dxa"/>
          </w:tcPr>
          <w:p w14:paraId="60D31B43" w14:textId="4D0691AD" w:rsidR="00BF2661" w:rsidRPr="00FE18BC" w:rsidRDefault="00BF2661" w:rsidP="00242358">
            <w:pPr>
              <w:jc w:val="center"/>
            </w:pPr>
          </w:p>
        </w:tc>
        <w:tc>
          <w:tcPr>
            <w:tcW w:w="2373" w:type="dxa"/>
          </w:tcPr>
          <w:p w14:paraId="1DC9D340" w14:textId="77777777" w:rsidR="00BF2661" w:rsidRPr="00FE18BC" w:rsidRDefault="00BF2661" w:rsidP="00242358">
            <w:pPr>
              <w:jc w:val="center"/>
            </w:pPr>
          </w:p>
        </w:tc>
      </w:tr>
      <w:tr w:rsidR="00BF2661" w:rsidRPr="00FE18BC" w14:paraId="4DEE49C1" w14:textId="77777777" w:rsidTr="004C477C">
        <w:trPr>
          <w:trHeight w:val="65"/>
        </w:trPr>
        <w:tc>
          <w:tcPr>
            <w:tcW w:w="990" w:type="dxa"/>
          </w:tcPr>
          <w:p w14:paraId="15863B33" w14:textId="77777777" w:rsidR="00BF2661" w:rsidRPr="00FE18BC" w:rsidRDefault="00BF2661" w:rsidP="003D0D1C">
            <w:pPr>
              <w:jc w:val="center"/>
            </w:pPr>
            <w:r>
              <w:t>563</w:t>
            </w:r>
          </w:p>
        </w:tc>
        <w:tc>
          <w:tcPr>
            <w:tcW w:w="4320" w:type="dxa"/>
          </w:tcPr>
          <w:p w14:paraId="5999C248" w14:textId="77777777" w:rsidR="00BF2661" w:rsidRPr="00FE18BC" w:rsidRDefault="00BF2661" w:rsidP="003458F9">
            <w:r>
              <w:t xml:space="preserve">Seminar </w:t>
            </w:r>
            <w:proofErr w:type="gramStart"/>
            <w:r>
              <w:t>in</w:t>
            </w:r>
            <w:proofErr w:type="gramEnd"/>
            <w:r>
              <w:t xml:space="preserve"> Philosophy of Mind</w:t>
            </w:r>
          </w:p>
        </w:tc>
        <w:tc>
          <w:tcPr>
            <w:tcW w:w="645" w:type="dxa"/>
          </w:tcPr>
          <w:p w14:paraId="7ABF2B2E" w14:textId="77777777" w:rsidR="00BF2661" w:rsidRPr="00FE18BC" w:rsidRDefault="00BF2661" w:rsidP="003D0D1C">
            <w:pPr>
              <w:jc w:val="center"/>
            </w:pPr>
            <w:r>
              <w:t>5</w:t>
            </w:r>
          </w:p>
        </w:tc>
        <w:tc>
          <w:tcPr>
            <w:tcW w:w="2325" w:type="dxa"/>
          </w:tcPr>
          <w:p w14:paraId="12E87A8D" w14:textId="77777777" w:rsidR="00BF2661" w:rsidRPr="00FE18BC" w:rsidRDefault="00BF2661" w:rsidP="00242358">
            <w:pPr>
              <w:jc w:val="center"/>
            </w:pPr>
          </w:p>
        </w:tc>
        <w:tc>
          <w:tcPr>
            <w:tcW w:w="2487" w:type="dxa"/>
          </w:tcPr>
          <w:p w14:paraId="7BB229FE" w14:textId="77777777" w:rsidR="00BF2661" w:rsidRPr="00FE18BC" w:rsidRDefault="00BF2661" w:rsidP="00242358">
            <w:pPr>
              <w:jc w:val="center"/>
            </w:pPr>
          </w:p>
        </w:tc>
        <w:tc>
          <w:tcPr>
            <w:tcW w:w="2373" w:type="dxa"/>
          </w:tcPr>
          <w:p w14:paraId="7D01ED01" w14:textId="77777777" w:rsidR="00BF2661" w:rsidRPr="00FE18BC" w:rsidRDefault="00BF2661" w:rsidP="00242358">
            <w:pPr>
              <w:jc w:val="center"/>
            </w:pPr>
          </w:p>
        </w:tc>
      </w:tr>
      <w:tr w:rsidR="00BF2661" w:rsidRPr="00FE18BC" w14:paraId="2104A0F2" w14:textId="77777777" w:rsidTr="004C477C">
        <w:trPr>
          <w:trHeight w:val="65"/>
        </w:trPr>
        <w:tc>
          <w:tcPr>
            <w:tcW w:w="990" w:type="dxa"/>
          </w:tcPr>
          <w:p w14:paraId="49905DD5" w14:textId="77777777" w:rsidR="00BF2661" w:rsidRDefault="00BF2661" w:rsidP="003D0D1C">
            <w:pPr>
              <w:jc w:val="center"/>
            </w:pPr>
            <w:r>
              <w:t>564</w:t>
            </w:r>
          </w:p>
        </w:tc>
        <w:tc>
          <w:tcPr>
            <w:tcW w:w="4320" w:type="dxa"/>
          </w:tcPr>
          <w:p w14:paraId="426CA3B9" w14:textId="77777777" w:rsidR="00BF2661" w:rsidRDefault="00BF2661" w:rsidP="003458F9">
            <w:r>
              <w:t>Seminar in Philosophy of Cognitive Sciences</w:t>
            </w:r>
          </w:p>
        </w:tc>
        <w:tc>
          <w:tcPr>
            <w:tcW w:w="645" w:type="dxa"/>
          </w:tcPr>
          <w:p w14:paraId="5CD1C6E6" w14:textId="77777777" w:rsidR="00BF2661" w:rsidRDefault="00BF2661" w:rsidP="003D0D1C">
            <w:pPr>
              <w:jc w:val="center"/>
            </w:pPr>
            <w:r>
              <w:t>5</w:t>
            </w:r>
          </w:p>
        </w:tc>
        <w:tc>
          <w:tcPr>
            <w:tcW w:w="2325" w:type="dxa"/>
          </w:tcPr>
          <w:p w14:paraId="76C84576" w14:textId="77777777" w:rsidR="00BF2661" w:rsidRPr="00FE18BC" w:rsidRDefault="00BF2661" w:rsidP="00242358">
            <w:pPr>
              <w:jc w:val="center"/>
            </w:pPr>
          </w:p>
        </w:tc>
        <w:tc>
          <w:tcPr>
            <w:tcW w:w="2487" w:type="dxa"/>
          </w:tcPr>
          <w:p w14:paraId="7C1DACE2" w14:textId="77777777" w:rsidR="00BF2661" w:rsidRPr="00FE18BC" w:rsidRDefault="00BF2661" w:rsidP="00242358">
            <w:pPr>
              <w:jc w:val="center"/>
            </w:pPr>
          </w:p>
        </w:tc>
        <w:tc>
          <w:tcPr>
            <w:tcW w:w="2373" w:type="dxa"/>
          </w:tcPr>
          <w:p w14:paraId="197E6565" w14:textId="77777777" w:rsidR="00BF2661" w:rsidRPr="00FE18BC" w:rsidRDefault="00BF2661" w:rsidP="00242358">
            <w:pPr>
              <w:jc w:val="center"/>
            </w:pPr>
          </w:p>
        </w:tc>
      </w:tr>
      <w:tr w:rsidR="00BF2661" w:rsidRPr="00FE18BC" w14:paraId="4A95E67B" w14:textId="77777777" w:rsidTr="004C477C">
        <w:trPr>
          <w:trHeight w:val="65"/>
        </w:trPr>
        <w:tc>
          <w:tcPr>
            <w:tcW w:w="990" w:type="dxa"/>
          </w:tcPr>
          <w:p w14:paraId="499F21CE" w14:textId="77777777" w:rsidR="00BF2661" w:rsidRDefault="00BF2661" w:rsidP="003D0D1C">
            <w:pPr>
              <w:jc w:val="center"/>
            </w:pPr>
            <w:r>
              <w:t>565</w:t>
            </w:r>
          </w:p>
        </w:tc>
        <w:tc>
          <w:tcPr>
            <w:tcW w:w="4320" w:type="dxa"/>
          </w:tcPr>
          <w:p w14:paraId="78E0B705" w14:textId="77777777" w:rsidR="00BF2661" w:rsidRDefault="00BF2661" w:rsidP="003458F9">
            <w:r>
              <w:t xml:space="preserve">Seminar </w:t>
            </w:r>
            <w:proofErr w:type="gramStart"/>
            <w:r>
              <w:t>in</w:t>
            </w:r>
            <w:proofErr w:type="gramEnd"/>
            <w:r>
              <w:t xml:space="preserve"> Philosophy of History</w:t>
            </w:r>
          </w:p>
        </w:tc>
        <w:tc>
          <w:tcPr>
            <w:tcW w:w="645" w:type="dxa"/>
          </w:tcPr>
          <w:p w14:paraId="5FDA3D31" w14:textId="77777777" w:rsidR="00BF2661" w:rsidRDefault="00BF2661" w:rsidP="003D0D1C">
            <w:pPr>
              <w:jc w:val="center"/>
            </w:pPr>
            <w:r>
              <w:t>5</w:t>
            </w:r>
          </w:p>
        </w:tc>
        <w:tc>
          <w:tcPr>
            <w:tcW w:w="2325" w:type="dxa"/>
          </w:tcPr>
          <w:p w14:paraId="526A5CBD" w14:textId="77777777" w:rsidR="00BF2661" w:rsidRPr="00FE18BC" w:rsidRDefault="00BF2661" w:rsidP="00242358">
            <w:pPr>
              <w:jc w:val="center"/>
            </w:pPr>
          </w:p>
        </w:tc>
        <w:tc>
          <w:tcPr>
            <w:tcW w:w="2487" w:type="dxa"/>
          </w:tcPr>
          <w:p w14:paraId="557493A1" w14:textId="77777777" w:rsidR="00BF2661" w:rsidRPr="00FE18BC" w:rsidRDefault="00BF2661" w:rsidP="00242358">
            <w:pPr>
              <w:jc w:val="center"/>
            </w:pPr>
          </w:p>
        </w:tc>
        <w:tc>
          <w:tcPr>
            <w:tcW w:w="2373" w:type="dxa"/>
          </w:tcPr>
          <w:p w14:paraId="74506093" w14:textId="77777777" w:rsidR="00BF2661" w:rsidRPr="00FE18BC" w:rsidRDefault="00BF2661" w:rsidP="00242358">
            <w:pPr>
              <w:jc w:val="center"/>
            </w:pPr>
          </w:p>
        </w:tc>
      </w:tr>
      <w:tr w:rsidR="00BF2661" w:rsidRPr="00FE18BC" w14:paraId="05D7DF38" w14:textId="77777777" w:rsidTr="004C477C">
        <w:trPr>
          <w:trHeight w:val="65"/>
        </w:trPr>
        <w:tc>
          <w:tcPr>
            <w:tcW w:w="990" w:type="dxa"/>
          </w:tcPr>
          <w:p w14:paraId="73B7D8EB" w14:textId="77777777" w:rsidR="00BF2661" w:rsidRDefault="00BF2661" w:rsidP="003D0D1C">
            <w:pPr>
              <w:jc w:val="center"/>
            </w:pPr>
            <w:r>
              <w:t>566</w:t>
            </w:r>
          </w:p>
        </w:tc>
        <w:tc>
          <w:tcPr>
            <w:tcW w:w="4320" w:type="dxa"/>
          </w:tcPr>
          <w:p w14:paraId="6F09A036" w14:textId="77777777" w:rsidR="00BF2661" w:rsidRDefault="00BF2661" w:rsidP="003458F9">
            <w:r>
              <w:t xml:space="preserve">Seminar </w:t>
            </w:r>
            <w:proofErr w:type="gramStart"/>
            <w:r>
              <w:t>in Philosophy</w:t>
            </w:r>
            <w:proofErr w:type="gramEnd"/>
            <w:r>
              <w:t xml:space="preserve"> of Social Science</w:t>
            </w:r>
          </w:p>
        </w:tc>
        <w:tc>
          <w:tcPr>
            <w:tcW w:w="645" w:type="dxa"/>
          </w:tcPr>
          <w:p w14:paraId="5F5426BC" w14:textId="77777777" w:rsidR="00BF2661" w:rsidRDefault="00BF2661" w:rsidP="003D0D1C">
            <w:pPr>
              <w:jc w:val="center"/>
            </w:pPr>
            <w:r>
              <w:t>5</w:t>
            </w:r>
          </w:p>
        </w:tc>
        <w:tc>
          <w:tcPr>
            <w:tcW w:w="2325" w:type="dxa"/>
          </w:tcPr>
          <w:p w14:paraId="3A5EE286" w14:textId="77777777" w:rsidR="00BF2661" w:rsidRPr="00FE18BC" w:rsidRDefault="00BF2661" w:rsidP="00242358">
            <w:pPr>
              <w:jc w:val="center"/>
            </w:pPr>
          </w:p>
        </w:tc>
        <w:tc>
          <w:tcPr>
            <w:tcW w:w="2487" w:type="dxa"/>
          </w:tcPr>
          <w:p w14:paraId="6524FB8E" w14:textId="58F9225C" w:rsidR="00BF2661" w:rsidRPr="00FE18BC" w:rsidRDefault="00BF2661" w:rsidP="00262C13"/>
        </w:tc>
        <w:tc>
          <w:tcPr>
            <w:tcW w:w="2373" w:type="dxa"/>
          </w:tcPr>
          <w:p w14:paraId="56D35E5C" w14:textId="77777777" w:rsidR="00BF2661" w:rsidRPr="00FE18BC" w:rsidRDefault="00BF2661" w:rsidP="00242358">
            <w:pPr>
              <w:jc w:val="center"/>
            </w:pPr>
          </w:p>
        </w:tc>
      </w:tr>
      <w:tr w:rsidR="00BF2661" w:rsidRPr="00FE18BC" w14:paraId="3130475F" w14:textId="77777777" w:rsidTr="004C477C">
        <w:trPr>
          <w:trHeight w:val="65"/>
        </w:trPr>
        <w:tc>
          <w:tcPr>
            <w:tcW w:w="990" w:type="dxa"/>
          </w:tcPr>
          <w:p w14:paraId="459B1B1F" w14:textId="77777777" w:rsidR="00BF2661" w:rsidRDefault="00BF2661" w:rsidP="003D0D1C">
            <w:pPr>
              <w:jc w:val="center"/>
            </w:pPr>
            <w:r>
              <w:t>570</w:t>
            </w:r>
          </w:p>
        </w:tc>
        <w:tc>
          <w:tcPr>
            <w:tcW w:w="4320" w:type="dxa"/>
          </w:tcPr>
          <w:p w14:paraId="6A6C3B71" w14:textId="77777777" w:rsidR="00BF2661" w:rsidRDefault="00BF2661" w:rsidP="003458F9">
            <w:r>
              <w:t>Seminar in Logic</w:t>
            </w:r>
          </w:p>
        </w:tc>
        <w:tc>
          <w:tcPr>
            <w:tcW w:w="645" w:type="dxa"/>
          </w:tcPr>
          <w:p w14:paraId="55314D51" w14:textId="77777777" w:rsidR="00BF2661" w:rsidRDefault="00BF2661" w:rsidP="003D0D1C">
            <w:pPr>
              <w:jc w:val="center"/>
            </w:pPr>
            <w:r>
              <w:t>5</w:t>
            </w:r>
          </w:p>
        </w:tc>
        <w:tc>
          <w:tcPr>
            <w:tcW w:w="2325" w:type="dxa"/>
          </w:tcPr>
          <w:p w14:paraId="5F701283" w14:textId="77777777" w:rsidR="00BF2661" w:rsidRPr="00FE18BC" w:rsidRDefault="00BF2661" w:rsidP="00242358">
            <w:pPr>
              <w:jc w:val="center"/>
            </w:pPr>
          </w:p>
        </w:tc>
        <w:tc>
          <w:tcPr>
            <w:tcW w:w="2487" w:type="dxa"/>
          </w:tcPr>
          <w:p w14:paraId="69830F9E" w14:textId="77777777" w:rsidR="00BF2661" w:rsidRPr="00FE18BC" w:rsidRDefault="00BF2661" w:rsidP="00242358">
            <w:pPr>
              <w:jc w:val="center"/>
            </w:pPr>
          </w:p>
        </w:tc>
        <w:tc>
          <w:tcPr>
            <w:tcW w:w="2373" w:type="dxa"/>
          </w:tcPr>
          <w:p w14:paraId="63FB0D0B" w14:textId="77777777" w:rsidR="00BF2661" w:rsidRPr="00FE18BC" w:rsidRDefault="00BF2661" w:rsidP="00242358">
            <w:pPr>
              <w:jc w:val="center"/>
            </w:pPr>
          </w:p>
        </w:tc>
      </w:tr>
      <w:tr w:rsidR="00BF2661" w:rsidRPr="00FE18BC" w14:paraId="574FEC0B" w14:textId="77777777" w:rsidTr="004C477C">
        <w:trPr>
          <w:trHeight w:val="65"/>
        </w:trPr>
        <w:tc>
          <w:tcPr>
            <w:tcW w:w="990" w:type="dxa"/>
          </w:tcPr>
          <w:p w14:paraId="242EE254" w14:textId="77777777" w:rsidR="00BF2661" w:rsidRDefault="00BF2661" w:rsidP="003D0D1C">
            <w:pPr>
              <w:jc w:val="center"/>
            </w:pPr>
            <w:r>
              <w:t>574</w:t>
            </w:r>
          </w:p>
        </w:tc>
        <w:tc>
          <w:tcPr>
            <w:tcW w:w="4320" w:type="dxa"/>
          </w:tcPr>
          <w:p w14:paraId="35AD69B0" w14:textId="77777777" w:rsidR="00BF2661" w:rsidRDefault="00BF2661" w:rsidP="003458F9">
            <w:r>
              <w:t>Meta-Archaeology: Philosophy and Archaeology</w:t>
            </w:r>
          </w:p>
        </w:tc>
        <w:tc>
          <w:tcPr>
            <w:tcW w:w="645" w:type="dxa"/>
          </w:tcPr>
          <w:p w14:paraId="58BC4F1E" w14:textId="77777777" w:rsidR="00BF2661" w:rsidRDefault="00BF2661" w:rsidP="003D0D1C">
            <w:pPr>
              <w:jc w:val="center"/>
            </w:pPr>
            <w:r>
              <w:t>1-5</w:t>
            </w:r>
          </w:p>
        </w:tc>
        <w:tc>
          <w:tcPr>
            <w:tcW w:w="2325" w:type="dxa"/>
          </w:tcPr>
          <w:p w14:paraId="4B3404FE" w14:textId="77777777" w:rsidR="00BF2661" w:rsidRPr="00FE18BC" w:rsidRDefault="00BF2661" w:rsidP="00242358">
            <w:pPr>
              <w:jc w:val="center"/>
            </w:pPr>
          </w:p>
        </w:tc>
        <w:tc>
          <w:tcPr>
            <w:tcW w:w="2487" w:type="dxa"/>
          </w:tcPr>
          <w:p w14:paraId="25B06EF9" w14:textId="77777777" w:rsidR="00BF2661" w:rsidRPr="00FE18BC" w:rsidRDefault="00BF2661" w:rsidP="00242358">
            <w:pPr>
              <w:jc w:val="center"/>
            </w:pPr>
          </w:p>
        </w:tc>
        <w:tc>
          <w:tcPr>
            <w:tcW w:w="2373" w:type="dxa"/>
          </w:tcPr>
          <w:p w14:paraId="7C9E131B" w14:textId="77777777" w:rsidR="00BF2661" w:rsidRPr="00FE18BC" w:rsidRDefault="00BF2661" w:rsidP="00242358">
            <w:pPr>
              <w:jc w:val="center"/>
            </w:pPr>
          </w:p>
        </w:tc>
      </w:tr>
      <w:tr w:rsidR="00BF2661" w:rsidRPr="00FE18BC" w14:paraId="5D74B81C" w14:textId="77777777" w:rsidTr="004C477C">
        <w:trPr>
          <w:trHeight w:val="65"/>
        </w:trPr>
        <w:tc>
          <w:tcPr>
            <w:tcW w:w="990" w:type="dxa"/>
            <w:tcBorders>
              <w:bottom w:val="single" w:sz="4" w:space="0" w:color="auto"/>
            </w:tcBorders>
          </w:tcPr>
          <w:p w14:paraId="301F37F1" w14:textId="77777777" w:rsidR="00BF2661" w:rsidRDefault="00BF2661" w:rsidP="003D0D1C">
            <w:pPr>
              <w:jc w:val="center"/>
            </w:pPr>
            <w:r>
              <w:t>587</w:t>
            </w:r>
          </w:p>
        </w:tc>
        <w:tc>
          <w:tcPr>
            <w:tcW w:w="4320" w:type="dxa"/>
            <w:tcBorders>
              <w:bottom w:val="single" w:sz="4" w:space="0" w:color="auto"/>
            </w:tcBorders>
          </w:tcPr>
          <w:p w14:paraId="38B1D924" w14:textId="77777777" w:rsidR="00BF2661" w:rsidRDefault="00BF2661" w:rsidP="003458F9">
            <w:r>
              <w:t>Contemporary Analytic Philosophy</w:t>
            </w:r>
          </w:p>
        </w:tc>
        <w:tc>
          <w:tcPr>
            <w:tcW w:w="645" w:type="dxa"/>
            <w:tcBorders>
              <w:bottom w:val="single" w:sz="4" w:space="0" w:color="auto"/>
            </w:tcBorders>
          </w:tcPr>
          <w:p w14:paraId="19E40396" w14:textId="77777777" w:rsidR="00BF2661" w:rsidRDefault="00BF2661" w:rsidP="003D0D1C">
            <w:pPr>
              <w:jc w:val="center"/>
            </w:pPr>
            <w:r>
              <w:t>5</w:t>
            </w:r>
          </w:p>
        </w:tc>
        <w:tc>
          <w:tcPr>
            <w:tcW w:w="2325" w:type="dxa"/>
            <w:tcBorders>
              <w:bottom w:val="single" w:sz="4" w:space="0" w:color="auto"/>
            </w:tcBorders>
          </w:tcPr>
          <w:p w14:paraId="5B6A4C3C" w14:textId="77777777" w:rsidR="00BF2661" w:rsidRPr="00FE18BC" w:rsidRDefault="00BF2661" w:rsidP="00242358">
            <w:pPr>
              <w:jc w:val="center"/>
            </w:pPr>
          </w:p>
        </w:tc>
        <w:tc>
          <w:tcPr>
            <w:tcW w:w="2487" w:type="dxa"/>
            <w:tcBorders>
              <w:bottom w:val="single" w:sz="4" w:space="0" w:color="auto"/>
            </w:tcBorders>
          </w:tcPr>
          <w:p w14:paraId="17FB8339" w14:textId="77777777" w:rsidR="00BF2661" w:rsidRPr="00FE18BC" w:rsidRDefault="00BF2661" w:rsidP="00242358">
            <w:pPr>
              <w:jc w:val="center"/>
            </w:pPr>
          </w:p>
        </w:tc>
        <w:tc>
          <w:tcPr>
            <w:tcW w:w="2373" w:type="dxa"/>
            <w:tcBorders>
              <w:bottom w:val="single" w:sz="4" w:space="0" w:color="auto"/>
            </w:tcBorders>
          </w:tcPr>
          <w:p w14:paraId="26E5EAFD" w14:textId="77777777" w:rsidR="00BF2661" w:rsidRPr="00FE18BC" w:rsidRDefault="00BF2661" w:rsidP="00242358">
            <w:pPr>
              <w:jc w:val="center"/>
            </w:pPr>
          </w:p>
        </w:tc>
      </w:tr>
      <w:tr w:rsidR="00BF2661" w:rsidRPr="00FE18BC" w14:paraId="5065B626" w14:textId="77777777" w:rsidTr="004C477C">
        <w:trPr>
          <w:trHeight w:val="65"/>
        </w:trPr>
        <w:tc>
          <w:tcPr>
            <w:tcW w:w="990" w:type="dxa"/>
            <w:tcBorders>
              <w:top w:val="single" w:sz="4" w:space="0" w:color="auto"/>
              <w:bottom w:val="double" w:sz="4" w:space="0" w:color="auto"/>
            </w:tcBorders>
          </w:tcPr>
          <w:p w14:paraId="61C7FFF5" w14:textId="77777777" w:rsidR="00BF2661" w:rsidRPr="00FE18BC" w:rsidRDefault="00BF2661" w:rsidP="003D0D1C">
            <w:pPr>
              <w:jc w:val="center"/>
            </w:pPr>
            <w:r w:rsidRPr="00FE18BC">
              <w:t>595</w:t>
            </w:r>
          </w:p>
        </w:tc>
        <w:tc>
          <w:tcPr>
            <w:tcW w:w="4320" w:type="dxa"/>
            <w:tcBorders>
              <w:top w:val="single" w:sz="4" w:space="0" w:color="auto"/>
              <w:bottom w:val="double" w:sz="4" w:space="0" w:color="auto"/>
            </w:tcBorders>
          </w:tcPr>
          <w:p w14:paraId="50B34886" w14:textId="77777777" w:rsidR="00BF2661" w:rsidRPr="00FE18BC" w:rsidRDefault="00BF2661" w:rsidP="003458F9">
            <w:r w:rsidRPr="00FE18BC">
              <w:t>Philosophical Inquiry in Schools</w:t>
            </w:r>
          </w:p>
        </w:tc>
        <w:tc>
          <w:tcPr>
            <w:tcW w:w="645" w:type="dxa"/>
            <w:tcBorders>
              <w:top w:val="single" w:sz="4" w:space="0" w:color="auto"/>
              <w:bottom w:val="double" w:sz="4" w:space="0" w:color="auto"/>
            </w:tcBorders>
          </w:tcPr>
          <w:p w14:paraId="08F21373" w14:textId="77777777" w:rsidR="00BF2661" w:rsidRPr="00FE18BC" w:rsidRDefault="00BF2661" w:rsidP="003D0D1C">
            <w:pPr>
              <w:jc w:val="center"/>
            </w:pPr>
            <w:r w:rsidRPr="00FE18BC">
              <w:t>5</w:t>
            </w:r>
          </w:p>
        </w:tc>
        <w:tc>
          <w:tcPr>
            <w:tcW w:w="2325" w:type="dxa"/>
            <w:tcBorders>
              <w:top w:val="single" w:sz="4" w:space="0" w:color="auto"/>
              <w:bottom w:val="double" w:sz="4" w:space="0" w:color="auto"/>
            </w:tcBorders>
          </w:tcPr>
          <w:p w14:paraId="49E0E34A" w14:textId="77777777" w:rsidR="00BF2661" w:rsidRPr="00FE18BC" w:rsidRDefault="00BF2661" w:rsidP="00242358">
            <w:pPr>
              <w:jc w:val="center"/>
            </w:pPr>
          </w:p>
        </w:tc>
        <w:tc>
          <w:tcPr>
            <w:tcW w:w="2487" w:type="dxa"/>
            <w:tcBorders>
              <w:top w:val="single" w:sz="4" w:space="0" w:color="auto"/>
              <w:bottom w:val="double" w:sz="4" w:space="0" w:color="auto"/>
            </w:tcBorders>
          </w:tcPr>
          <w:p w14:paraId="537C76C8" w14:textId="48EB12F7" w:rsidR="00BF2661" w:rsidRPr="00FE18BC" w:rsidRDefault="00BF2661" w:rsidP="00242358">
            <w:pPr>
              <w:jc w:val="center"/>
            </w:pPr>
          </w:p>
        </w:tc>
        <w:tc>
          <w:tcPr>
            <w:tcW w:w="2373" w:type="dxa"/>
            <w:tcBorders>
              <w:top w:val="single" w:sz="4" w:space="0" w:color="auto"/>
              <w:bottom w:val="double" w:sz="4" w:space="0" w:color="auto"/>
            </w:tcBorders>
          </w:tcPr>
          <w:p w14:paraId="68E5BBE2" w14:textId="56A97D14" w:rsidR="00BF2661" w:rsidRPr="00FE18BC" w:rsidRDefault="00BF2661" w:rsidP="00242358">
            <w:pPr>
              <w:jc w:val="center"/>
            </w:pPr>
          </w:p>
        </w:tc>
      </w:tr>
    </w:tbl>
    <w:p w14:paraId="38431A85" w14:textId="77777777" w:rsidR="006C5D25" w:rsidRPr="002E6AD5" w:rsidRDefault="002F7AEE" w:rsidP="00242358">
      <w:pPr>
        <w:pStyle w:val="Heading2"/>
      </w:pPr>
      <w:r w:rsidRPr="00E04353">
        <w:t xml:space="preserve">Program on </w:t>
      </w:r>
      <w:r w:rsidR="00FC4D14" w:rsidRPr="00E04353">
        <w:t>Ethic</w:t>
      </w:r>
      <w:r w:rsidRPr="00E04353">
        <w:t>s</w:t>
      </w:r>
      <w:r w:rsidR="00B4588C" w:rsidRPr="00E04353">
        <w:t xml:space="preserve"> (</w:t>
      </w:r>
      <w:r w:rsidR="00E04353" w:rsidRPr="00E04353">
        <w:t>ETHICS</w:t>
      </w:r>
      <w:r w:rsidR="00B4588C" w:rsidRPr="00E04353">
        <w:t>)</w:t>
      </w:r>
    </w:p>
    <w:tbl>
      <w:tblPr>
        <w:tblW w:w="131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Caption w:val="Program on Ethics (ETHICS) courses 2020-2021"/>
        <w:tblDescription w:val="List of all ETHICS courses organized numerically by course number. If offered in Autumn, Winter, or Spring quarter, the name of the professor appears in the corresponding cell in that quarter's column."/>
      </w:tblPr>
      <w:tblGrid>
        <w:gridCol w:w="995"/>
        <w:gridCol w:w="4300"/>
        <w:gridCol w:w="630"/>
        <w:gridCol w:w="2430"/>
        <w:gridCol w:w="2430"/>
        <w:gridCol w:w="2340"/>
      </w:tblGrid>
      <w:tr w:rsidR="00375AB7" w:rsidRPr="00B112D1" w14:paraId="4268B850" w14:textId="77777777" w:rsidTr="2082C199">
        <w:trPr>
          <w:trHeight w:val="288"/>
          <w:tblHeader/>
        </w:trPr>
        <w:tc>
          <w:tcPr>
            <w:tcW w:w="995" w:type="dxa"/>
            <w:shd w:val="clear" w:color="auto" w:fill="4B2E84"/>
          </w:tcPr>
          <w:p w14:paraId="015D3B95" w14:textId="77777777" w:rsidR="002F7AEE" w:rsidRPr="00242358" w:rsidRDefault="002F7AEE" w:rsidP="003D0D1C">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No.</w:t>
            </w:r>
          </w:p>
        </w:tc>
        <w:tc>
          <w:tcPr>
            <w:tcW w:w="4300" w:type="dxa"/>
            <w:shd w:val="clear" w:color="auto" w:fill="4B2E84"/>
          </w:tcPr>
          <w:p w14:paraId="70C37FBE" w14:textId="77777777" w:rsidR="002F7AEE" w:rsidRPr="00242358" w:rsidRDefault="002F7AEE" w:rsidP="003458F9">
            <w:pPr>
              <w:rPr>
                <w:rFonts w:ascii="Open Sans" w:hAnsi="Open Sans" w:cs="Open Sans"/>
                <w:b/>
                <w:bCs/>
                <w:caps/>
                <w:color w:val="FFFFFF" w:themeColor="background1"/>
              </w:rPr>
            </w:pPr>
            <w:r w:rsidRPr="00242358">
              <w:rPr>
                <w:rFonts w:ascii="Open Sans" w:hAnsi="Open Sans" w:cs="Open Sans"/>
                <w:b/>
                <w:bCs/>
                <w:caps/>
                <w:color w:val="FFFFFF" w:themeColor="background1"/>
              </w:rPr>
              <w:t>Course Title</w:t>
            </w:r>
          </w:p>
        </w:tc>
        <w:tc>
          <w:tcPr>
            <w:tcW w:w="630" w:type="dxa"/>
            <w:shd w:val="clear" w:color="auto" w:fill="4B2E84"/>
          </w:tcPr>
          <w:p w14:paraId="17089A35" w14:textId="77777777" w:rsidR="002F7AEE" w:rsidRPr="00242358" w:rsidRDefault="002F7AEE" w:rsidP="003D0D1C">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Cr</w:t>
            </w:r>
          </w:p>
        </w:tc>
        <w:tc>
          <w:tcPr>
            <w:tcW w:w="2430" w:type="dxa"/>
            <w:shd w:val="clear" w:color="auto" w:fill="4B2E84"/>
          </w:tcPr>
          <w:p w14:paraId="40109DC6" w14:textId="77777777" w:rsidR="002F7AEE" w:rsidRPr="00242358" w:rsidRDefault="002F7AEE" w:rsidP="00242358">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AUTUMN</w:t>
            </w:r>
          </w:p>
        </w:tc>
        <w:tc>
          <w:tcPr>
            <w:tcW w:w="2430" w:type="dxa"/>
            <w:shd w:val="clear" w:color="auto" w:fill="4B2E84"/>
          </w:tcPr>
          <w:p w14:paraId="58818973" w14:textId="77777777" w:rsidR="002F7AEE" w:rsidRPr="00242358" w:rsidRDefault="002F7AEE" w:rsidP="00242358">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WINTER</w:t>
            </w:r>
          </w:p>
        </w:tc>
        <w:tc>
          <w:tcPr>
            <w:tcW w:w="2340" w:type="dxa"/>
            <w:shd w:val="clear" w:color="auto" w:fill="4B2E84"/>
          </w:tcPr>
          <w:p w14:paraId="7C82D66B" w14:textId="77777777" w:rsidR="002F7AEE" w:rsidRPr="00242358" w:rsidRDefault="002F7AEE" w:rsidP="00242358">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SPRING</w:t>
            </w:r>
          </w:p>
        </w:tc>
      </w:tr>
      <w:tr w:rsidR="00A77CFD" w14:paraId="6990CD6B" w14:textId="77777777" w:rsidTr="2082C199">
        <w:tc>
          <w:tcPr>
            <w:tcW w:w="995" w:type="dxa"/>
          </w:tcPr>
          <w:p w14:paraId="4673AF33" w14:textId="77777777" w:rsidR="00A77CFD" w:rsidRPr="00FC5E79" w:rsidRDefault="00A77CFD" w:rsidP="003D0D1C">
            <w:pPr>
              <w:jc w:val="center"/>
            </w:pPr>
            <w:r w:rsidRPr="00FC5E79">
              <w:t>207</w:t>
            </w:r>
          </w:p>
        </w:tc>
        <w:tc>
          <w:tcPr>
            <w:tcW w:w="4300" w:type="dxa"/>
          </w:tcPr>
          <w:p w14:paraId="5F152512" w14:textId="77777777" w:rsidR="00A77CFD" w:rsidRPr="00FC5E79" w:rsidRDefault="00A77CFD" w:rsidP="003458F9">
            <w:r w:rsidRPr="00FC5E79">
              <w:t xml:space="preserve">Issues </w:t>
            </w:r>
            <w:r w:rsidR="007F15B7" w:rsidRPr="00FC5E79">
              <w:t>of</w:t>
            </w:r>
            <w:r w:rsidRPr="00FC5E79">
              <w:t xml:space="preserve"> Global Justice</w:t>
            </w:r>
            <w:r w:rsidR="004821B4" w:rsidRPr="00FC5E79">
              <w:t xml:space="preserve"> (PHIL</w:t>
            </w:r>
            <w:r w:rsidR="00E17A0D">
              <w:t xml:space="preserve"> 207/POL S 21</w:t>
            </w:r>
            <w:r w:rsidR="004821B4" w:rsidRPr="00FC5E79">
              <w:t>7)</w:t>
            </w:r>
          </w:p>
        </w:tc>
        <w:tc>
          <w:tcPr>
            <w:tcW w:w="630" w:type="dxa"/>
          </w:tcPr>
          <w:p w14:paraId="493C12CF" w14:textId="77777777" w:rsidR="00A77CFD" w:rsidRPr="00FC5E79" w:rsidRDefault="00A77CFD" w:rsidP="003D0D1C">
            <w:pPr>
              <w:jc w:val="center"/>
            </w:pPr>
            <w:r w:rsidRPr="00FC5E79">
              <w:t>5</w:t>
            </w:r>
          </w:p>
        </w:tc>
        <w:tc>
          <w:tcPr>
            <w:tcW w:w="2430" w:type="dxa"/>
          </w:tcPr>
          <w:p w14:paraId="20AA5EED" w14:textId="7BDD2E4B" w:rsidR="00A77CFD" w:rsidRPr="00FC5E79" w:rsidRDefault="00A77CFD" w:rsidP="00242358">
            <w:pPr>
              <w:jc w:val="center"/>
            </w:pPr>
          </w:p>
        </w:tc>
        <w:tc>
          <w:tcPr>
            <w:tcW w:w="2430" w:type="dxa"/>
          </w:tcPr>
          <w:p w14:paraId="430867C4" w14:textId="77777777" w:rsidR="00A77CFD" w:rsidRPr="00FC5E79" w:rsidRDefault="00A77CFD" w:rsidP="00242358">
            <w:pPr>
              <w:jc w:val="center"/>
            </w:pPr>
          </w:p>
        </w:tc>
        <w:tc>
          <w:tcPr>
            <w:tcW w:w="2340" w:type="dxa"/>
          </w:tcPr>
          <w:p w14:paraId="3481907D" w14:textId="77777777" w:rsidR="00A77CFD" w:rsidRPr="00FC5E79" w:rsidRDefault="00A77CFD" w:rsidP="00242358">
            <w:pPr>
              <w:jc w:val="center"/>
            </w:pPr>
          </w:p>
        </w:tc>
      </w:tr>
      <w:tr w:rsidR="00FE1C53" w14:paraId="391578A4" w14:textId="77777777" w:rsidTr="2082C199">
        <w:tc>
          <w:tcPr>
            <w:tcW w:w="995" w:type="dxa"/>
          </w:tcPr>
          <w:p w14:paraId="7325830B" w14:textId="77777777" w:rsidR="00FE1C53" w:rsidRPr="00FC5E79" w:rsidRDefault="00FE1C53" w:rsidP="003D0D1C">
            <w:pPr>
              <w:jc w:val="center"/>
            </w:pPr>
            <w:r>
              <w:t>291</w:t>
            </w:r>
          </w:p>
        </w:tc>
        <w:tc>
          <w:tcPr>
            <w:tcW w:w="4300" w:type="dxa"/>
          </w:tcPr>
          <w:p w14:paraId="012142E6" w14:textId="77777777" w:rsidR="00FE1C53" w:rsidRPr="00FC5E79" w:rsidRDefault="00FE1C53" w:rsidP="003458F9">
            <w:r>
              <w:t>Ethics in Science</w:t>
            </w:r>
            <w:r w:rsidR="00E32005">
              <w:t xml:space="preserve"> (PHIL 291)</w:t>
            </w:r>
          </w:p>
        </w:tc>
        <w:tc>
          <w:tcPr>
            <w:tcW w:w="630" w:type="dxa"/>
          </w:tcPr>
          <w:p w14:paraId="74101571" w14:textId="77777777" w:rsidR="00FE1C53" w:rsidRPr="00FC5E79" w:rsidRDefault="00E32005" w:rsidP="003D0D1C">
            <w:pPr>
              <w:jc w:val="center"/>
            </w:pPr>
            <w:r>
              <w:t>5</w:t>
            </w:r>
          </w:p>
        </w:tc>
        <w:tc>
          <w:tcPr>
            <w:tcW w:w="2430" w:type="dxa"/>
          </w:tcPr>
          <w:p w14:paraId="2813907B" w14:textId="77777777" w:rsidR="00FE1C53" w:rsidRPr="00FC5E79" w:rsidRDefault="00FE1C53" w:rsidP="00242358">
            <w:pPr>
              <w:jc w:val="center"/>
            </w:pPr>
          </w:p>
        </w:tc>
        <w:tc>
          <w:tcPr>
            <w:tcW w:w="2430" w:type="dxa"/>
          </w:tcPr>
          <w:p w14:paraId="119A8A70" w14:textId="77777777" w:rsidR="00FE1C53" w:rsidRPr="00FC5E79" w:rsidRDefault="00FE1C53" w:rsidP="00242358">
            <w:pPr>
              <w:jc w:val="center"/>
            </w:pPr>
          </w:p>
        </w:tc>
        <w:tc>
          <w:tcPr>
            <w:tcW w:w="2340" w:type="dxa"/>
          </w:tcPr>
          <w:p w14:paraId="70BDB6AA" w14:textId="77777777" w:rsidR="00FE1C53" w:rsidRPr="00FC5E79" w:rsidRDefault="00FE1C53" w:rsidP="00242358">
            <w:pPr>
              <w:jc w:val="center"/>
            </w:pPr>
          </w:p>
        </w:tc>
      </w:tr>
      <w:tr w:rsidR="002F7AEE" w14:paraId="7F16F4E1" w14:textId="77777777" w:rsidTr="2082C199">
        <w:tc>
          <w:tcPr>
            <w:tcW w:w="995" w:type="dxa"/>
          </w:tcPr>
          <w:p w14:paraId="07C2002D" w14:textId="77777777" w:rsidR="002F7AEE" w:rsidRPr="00FC5E79" w:rsidRDefault="002F7AEE" w:rsidP="003D0D1C">
            <w:pPr>
              <w:jc w:val="center"/>
            </w:pPr>
            <w:r w:rsidRPr="00FC5E79">
              <w:t>495</w:t>
            </w:r>
          </w:p>
        </w:tc>
        <w:tc>
          <w:tcPr>
            <w:tcW w:w="4300" w:type="dxa"/>
          </w:tcPr>
          <w:p w14:paraId="388D7499" w14:textId="77777777" w:rsidR="002F7AEE" w:rsidRPr="00FC5E79" w:rsidRDefault="002F7AEE" w:rsidP="003458F9">
            <w:r w:rsidRPr="00FC5E79">
              <w:t>Ethics in Practice</w:t>
            </w:r>
          </w:p>
        </w:tc>
        <w:tc>
          <w:tcPr>
            <w:tcW w:w="630" w:type="dxa"/>
          </w:tcPr>
          <w:p w14:paraId="25BED88B" w14:textId="77777777" w:rsidR="002F7AEE" w:rsidRPr="00FC5E79" w:rsidRDefault="002F7AEE" w:rsidP="003D0D1C">
            <w:pPr>
              <w:jc w:val="center"/>
            </w:pPr>
            <w:r w:rsidRPr="00FC5E79">
              <w:t>2</w:t>
            </w:r>
          </w:p>
        </w:tc>
        <w:tc>
          <w:tcPr>
            <w:tcW w:w="2430" w:type="dxa"/>
          </w:tcPr>
          <w:p w14:paraId="25860080" w14:textId="77777777" w:rsidR="002F7AEE" w:rsidRPr="00FC5E79" w:rsidRDefault="002F7AEE" w:rsidP="00242358">
            <w:pPr>
              <w:jc w:val="center"/>
            </w:pPr>
          </w:p>
        </w:tc>
        <w:tc>
          <w:tcPr>
            <w:tcW w:w="2430" w:type="dxa"/>
          </w:tcPr>
          <w:p w14:paraId="20CDE43A" w14:textId="4BDF57A9" w:rsidR="002F7AEE" w:rsidRPr="00FC5E79" w:rsidRDefault="002F7AEE" w:rsidP="00242358">
            <w:pPr>
              <w:jc w:val="center"/>
            </w:pPr>
          </w:p>
        </w:tc>
        <w:tc>
          <w:tcPr>
            <w:tcW w:w="2340" w:type="dxa"/>
          </w:tcPr>
          <w:p w14:paraId="15B9419E" w14:textId="22AFC32D" w:rsidR="002F7AEE" w:rsidRPr="00FC5E79" w:rsidRDefault="00645302" w:rsidP="00242358">
            <w:pPr>
              <w:jc w:val="center"/>
            </w:pPr>
            <w:r>
              <w:t>Blake</w:t>
            </w:r>
          </w:p>
        </w:tc>
      </w:tr>
      <w:tr w:rsidR="00A71836" w14:paraId="4F1DB977" w14:textId="77777777" w:rsidTr="2082C199">
        <w:tc>
          <w:tcPr>
            <w:tcW w:w="995" w:type="dxa"/>
          </w:tcPr>
          <w:p w14:paraId="568B3D2B" w14:textId="38A354D8" w:rsidR="00A71836" w:rsidRPr="00FC5E79" w:rsidRDefault="00A71836" w:rsidP="003D0D1C">
            <w:pPr>
              <w:jc w:val="center"/>
            </w:pPr>
            <w:r>
              <w:t>501</w:t>
            </w:r>
          </w:p>
        </w:tc>
        <w:tc>
          <w:tcPr>
            <w:tcW w:w="4300" w:type="dxa"/>
          </w:tcPr>
          <w:p w14:paraId="36B6804D" w14:textId="68A9AAF0" w:rsidR="00A71836" w:rsidRPr="00FC5E79" w:rsidRDefault="00A71836" w:rsidP="003458F9">
            <w:r>
              <w:t>Advanced Topics in Applied Ethics</w:t>
            </w:r>
          </w:p>
        </w:tc>
        <w:tc>
          <w:tcPr>
            <w:tcW w:w="630" w:type="dxa"/>
          </w:tcPr>
          <w:p w14:paraId="1264D01C" w14:textId="6509A600" w:rsidR="00A71836" w:rsidRPr="00FC5E79" w:rsidRDefault="00A71836" w:rsidP="003D0D1C">
            <w:pPr>
              <w:jc w:val="center"/>
            </w:pPr>
            <w:r>
              <w:t>2-5</w:t>
            </w:r>
          </w:p>
        </w:tc>
        <w:tc>
          <w:tcPr>
            <w:tcW w:w="2430" w:type="dxa"/>
          </w:tcPr>
          <w:p w14:paraId="4090763F" w14:textId="77777777" w:rsidR="00A71836" w:rsidRPr="00FC5E79" w:rsidRDefault="00A71836" w:rsidP="00242358">
            <w:pPr>
              <w:jc w:val="center"/>
            </w:pPr>
          </w:p>
        </w:tc>
        <w:tc>
          <w:tcPr>
            <w:tcW w:w="2430" w:type="dxa"/>
          </w:tcPr>
          <w:p w14:paraId="011531F2" w14:textId="4AFD3229" w:rsidR="00A71836" w:rsidRDefault="00A71836" w:rsidP="00242358">
            <w:pPr>
              <w:jc w:val="center"/>
            </w:pPr>
          </w:p>
        </w:tc>
        <w:tc>
          <w:tcPr>
            <w:tcW w:w="2340" w:type="dxa"/>
          </w:tcPr>
          <w:p w14:paraId="2529C956" w14:textId="77777777" w:rsidR="00A71836" w:rsidRPr="00FC5E79" w:rsidRDefault="00A71836" w:rsidP="00242358">
            <w:pPr>
              <w:jc w:val="center"/>
            </w:pPr>
          </w:p>
        </w:tc>
      </w:tr>
      <w:tr w:rsidR="002F7AEE" w14:paraId="7EE501B5" w14:textId="77777777" w:rsidTr="2082C199">
        <w:tc>
          <w:tcPr>
            <w:tcW w:w="995" w:type="dxa"/>
          </w:tcPr>
          <w:p w14:paraId="2EBD5B91" w14:textId="77777777" w:rsidR="002F7AEE" w:rsidRPr="00FC5E79" w:rsidRDefault="002F7AEE" w:rsidP="003D0D1C">
            <w:pPr>
              <w:jc w:val="center"/>
            </w:pPr>
            <w:r w:rsidRPr="00FC5E79">
              <w:t>511</w:t>
            </w:r>
          </w:p>
        </w:tc>
        <w:tc>
          <w:tcPr>
            <w:tcW w:w="4300" w:type="dxa"/>
          </w:tcPr>
          <w:p w14:paraId="316E9F05" w14:textId="77777777" w:rsidR="002F7AEE" w:rsidRPr="00FC5E79" w:rsidRDefault="002F7AEE" w:rsidP="003458F9">
            <w:r w:rsidRPr="00FC5E79">
              <w:t>Ethics Matters</w:t>
            </w:r>
          </w:p>
        </w:tc>
        <w:tc>
          <w:tcPr>
            <w:tcW w:w="630" w:type="dxa"/>
          </w:tcPr>
          <w:p w14:paraId="7BD75862" w14:textId="77777777" w:rsidR="002F7AEE" w:rsidRPr="00FC5E79" w:rsidRDefault="002F7AEE" w:rsidP="003D0D1C">
            <w:pPr>
              <w:jc w:val="center"/>
            </w:pPr>
            <w:r w:rsidRPr="00FC5E79">
              <w:t>5</w:t>
            </w:r>
          </w:p>
        </w:tc>
        <w:tc>
          <w:tcPr>
            <w:tcW w:w="2430" w:type="dxa"/>
          </w:tcPr>
          <w:p w14:paraId="0F669214" w14:textId="77777777" w:rsidR="002F7AEE" w:rsidRPr="00FC5E79" w:rsidRDefault="002F7AEE" w:rsidP="00242358">
            <w:pPr>
              <w:jc w:val="center"/>
            </w:pPr>
          </w:p>
        </w:tc>
        <w:tc>
          <w:tcPr>
            <w:tcW w:w="2430" w:type="dxa"/>
          </w:tcPr>
          <w:p w14:paraId="6CFEC116" w14:textId="563758F0" w:rsidR="002F7AEE" w:rsidRPr="00FC5E79" w:rsidRDefault="00645302" w:rsidP="00242358">
            <w:pPr>
              <w:jc w:val="center"/>
            </w:pPr>
            <w:r>
              <w:t>Blake</w:t>
            </w:r>
          </w:p>
        </w:tc>
        <w:tc>
          <w:tcPr>
            <w:tcW w:w="2340" w:type="dxa"/>
          </w:tcPr>
          <w:p w14:paraId="04424F33" w14:textId="77777777" w:rsidR="002F7AEE" w:rsidRPr="00FC5E79" w:rsidRDefault="002F7AEE" w:rsidP="00242358">
            <w:pPr>
              <w:jc w:val="center"/>
            </w:pPr>
          </w:p>
        </w:tc>
      </w:tr>
      <w:tr w:rsidR="00FE1C53" w14:paraId="4FD434B2" w14:textId="77777777" w:rsidTr="2082C199">
        <w:tc>
          <w:tcPr>
            <w:tcW w:w="995" w:type="dxa"/>
          </w:tcPr>
          <w:p w14:paraId="327F8713" w14:textId="77777777" w:rsidR="00FE1C53" w:rsidRPr="00FC5E79" w:rsidRDefault="00FE1C53" w:rsidP="003D0D1C">
            <w:pPr>
              <w:jc w:val="center"/>
            </w:pPr>
            <w:r>
              <w:t>512</w:t>
            </w:r>
          </w:p>
        </w:tc>
        <w:tc>
          <w:tcPr>
            <w:tcW w:w="4300" w:type="dxa"/>
          </w:tcPr>
          <w:p w14:paraId="616DA35D" w14:textId="77777777" w:rsidR="00FE1C53" w:rsidRPr="00FC5E79" w:rsidRDefault="00FE1C53" w:rsidP="003458F9">
            <w:r>
              <w:t>Justice Matters</w:t>
            </w:r>
          </w:p>
        </w:tc>
        <w:tc>
          <w:tcPr>
            <w:tcW w:w="630" w:type="dxa"/>
          </w:tcPr>
          <w:p w14:paraId="46212138" w14:textId="77777777" w:rsidR="00FE1C53" w:rsidRPr="00FC5E79" w:rsidRDefault="00FE1C53" w:rsidP="003D0D1C">
            <w:pPr>
              <w:jc w:val="center"/>
            </w:pPr>
            <w:r>
              <w:t>5</w:t>
            </w:r>
          </w:p>
        </w:tc>
        <w:tc>
          <w:tcPr>
            <w:tcW w:w="2430" w:type="dxa"/>
          </w:tcPr>
          <w:p w14:paraId="0004338B" w14:textId="15050EC7" w:rsidR="00FE1C53" w:rsidRPr="00FC5E79" w:rsidRDefault="00FE1C53" w:rsidP="00242358">
            <w:pPr>
              <w:jc w:val="center"/>
            </w:pPr>
          </w:p>
        </w:tc>
        <w:tc>
          <w:tcPr>
            <w:tcW w:w="2430" w:type="dxa"/>
          </w:tcPr>
          <w:p w14:paraId="3C3A18F0" w14:textId="30A469FA" w:rsidR="00FE1C53" w:rsidRPr="00FC5E79" w:rsidRDefault="00FE1C53" w:rsidP="00242358">
            <w:pPr>
              <w:jc w:val="center"/>
            </w:pPr>
          </w:p>
        </w:tc>
        <w:tc>
          <w:tcPr>
            <w:tcW w:w="2340" w:type="dxa"/>
          </w:tcPr>
          <w:p w14:paraId="1BDB86EF" w14:textId="77777777" w:rsidR="00FE1C53" w:rsidRPr="00FC5E79" w:rsidRDefault="00FE1C53" w:rsidP="00242358">
            <w:pPr>
              <w:jc w:val="center"/>
            </w:pPr>
          </w:p>
        </w:tc>
      </w:tr>
      <w:tr w:rsidR="002F7AEE" w14:paraId="3F53AE43" w14:textId="77777777" w:rsidTr="2082C199">
        <w:tc>
          <w:tcPr>
            <w:tcW w:w="995" w:type="dxa"/>
          </w:tcPr>
          <w:p w14:paraId="1AF68182" w14:textId="77777777" w:rsidR="002F7AEE" w:rsidRPr="00FC5E79" w:rsidRDefault="002F7AEE" w:rsidP="003D0D1C">
            <w:pPr>
              <w:jc w:val="center"/>
            </w:pPr>
            <w:r w:rsidRPr="00FC5E79">
              <w:t>513</w:t>
            </w:r>
          </w:p>
        </w:tc>
        <w:tc>
          <w:tcPr>
            <w:tcW w:w="4300" w:type="dxa"/>
          </w:tcPr>
          <w:p w14:paraId="7DD320D4" w14:textId="77777777" w:rsidR="002F7AEE" w:rsidRPr="00FC5E79" w:rsidRDefault="002F7AEE" w:rsidP="003458F9">
            <w:r w:rsidRPr="00FC5E79">
              <w:t>Capstone Workshop</w:t>
            </w:r>
          </w:p>
        </w:tc>
        <w:tc>
          <w:tcPr>
            <w:tcW w:w="630" w:type="dxa"/>
          </w:tcPr>
          <w:p w14:paraId="279F6598" w14:textId="77777777" w:rsidR="002F7AEE" w:rsidRPr="00FC5E79" w:rsidRDefault="002F7AEE" w:rsidP="003D0D1C">
            <w:pPr>
              <w:jc w:val="center"/>
            </w:pPr>
            <w:r w:rsidRPr="00FC5E79">
              <w:t>2</w:t>
            </w:r>
          </w:p>
        </w:tc>
        <w:tc>
          <w:tcPr>
            <w:tcW w:w="2430" w:type="dxa"/>
          </w:tcPr>
          <w:p w14:paraId="2909465F" w14:textId="77777777" w:rsidR="002F7AEE" w:rsidRPr="00FC5E79" w:rsidRDefault="002F7AEE" w:rsidP="00242358">
            <w:pPr>
              <w:jc w:val="center"/>
            </w:pPr>
          </w:p>
        </w:tc>
        <w:tc>
          <w:tcPr>
            <w:tcW w:w="2430" w:type="dxa"/>
          </w:tcPr>
          <w:p w14:paraId="63DD6F4B" w14:textId="77777777" w:rsidR="002F7AEE" w:rsidRPr="00FC5E79" w:rsidRDefault="002F7AEE" w:rsidP="00242358">
            <w:pPr>
              <w:jc w:val="center"/>
            </w:pPr>
          </w:p>
        </w:tc>
        <w:tc>
          <w:tcPr>
            <w:tcW w:w="2340" w:type="dxa"/>
          </w:tcPr>
          <w:p w14:paraId="410386B5" w14:textId="2614D390" w:rsidR="002F7AEE" w:rsidRPr="00FC5E79" w:rsidRDefault="00645302" w:rsidP="00242358">
            <w:pPr>
              <w:jc w:val="center"/>
            </w:pPr>
            <w:r>
              <w:t>Blake</w:t>
            </w:r>
          </w:p>
        </w:tc>
      </w:tr>
      <w:tr w:rsidR="00FE1C53" w14:paraId="18F7F309" w14:textId="77777777" w:rsidTr="2082C199">
        <w:tc>
          <w:tcPr>
            <w:tcW w:w="995" w:type="dxa"/>
          </w:tcPr>
          <w:p w14:paraId="08511862" w14:textId="77777777" w:rsidR="00FE1C53" w:rsidRPr="00FC5E79" w:rsidRDefault="00FE1C53" w:rsidP="003D0D1C">
            <w:pPr>
              <w:jc w:val="center"/>
            </w:pPr>
            <w:r>
              <w:t>591</w:t>
            </w:r>
          </w:p>
        </w:tc>
        <w:tc>
          <w:tcPr>
            <w:tcW w:w="4300" w:type="dxa"/>
          </w:tcPr>
          <w:p w14:paraId="2A212B7D" w14:textId="77777777" w:rsidR="00FE1C53" w:rsidRPr="00FC5E79" w:rsidRDefault="00FE1C53" w:rsidP="003458F9">
            <w:r>
              <w:t>Ethics Matters in Science</w:t>
            </w:r>
          </w:p>
        </w:tc>
        <w:tc>
          <w:tcPr>
            <w:tcW w:w="630" w:type="dxa"/>
          </w:tcPr>
          <w:p w14:paraId="558E239D" w14:textId="77777777" w:rsidR="00FE1C53" w:rsidRPr="00FC5E79" w:rsidRDefault="00FE1C53" w:rsidP="003D0D1C">
            <w:pPr>
              <w:jc w:val="center"/>
            </w:pPr>
            <w:r>
              <w:t>3</w:t>
            </w:r>
          </w:p>
        </w:tc>
        <w:tc>
          <w:tcPr>
            <w:tcW w:w="2430" w:type="dxa"/>
          </w:tcPr>
          <w:p w14:paraId="48F929A2" w14:textId="77777777" w:rsidR="00FE1C53" w:rsidRPr="00FC5E79" w:rsidRDefault="00FE1C53" w:rsidP="00242358">
            <w:pPr>
              <w:jc w:val="center"/>
            </w:pPr>
          </w:p>
        </w:tc>
        <w:tc>
          <w:tcPr>
            <w:tcW w:w="2430" w:type="dxa"/>
          </w:tcPr>
          <w:p w14:paraId="19BEFF66" w14:textId="77777777" w:rsidR="00FE1C53" w:rsidRPr="00FC5E79" w:rsidRDefault="00FE1C53" w:rsidP="00242358">
            <w:pPr>
              <w:jc w:val="center"/>
            </w:pPr>
          </w:p>
        </w:tc>
        <w:tc>
          <w:tcPr>
            <w:tcW w:w="2340" w:type="dxa"/>
          </w:tcPr>
          <w:p w14:paraId="4F58B3D6" w14:textId="77777777" w:rsidR="00FE1C53" w:rsidRPr="00FC5E79" w:rsidRDefault="00FE1C53" w:rsidP="00242358">
            <w:pPr>
              <w:jc w:val="center"/>
            </w:pPr>
          </w:p>
        </w:tc>
      </w:tr>
    </w:tbl>
    <w:p w14:paraId="7A6B8034" w14:textId="77777777" w:rsidR="006C5D25" w:rsidRPr="002E6AD5" w:rsidRDefault="002F7AEE" w:rsidP="00242358">
      <w:pPr>
        <w:pStyle w:val="Heading2"/>
      </w:pPr>
      <w:r w:rsidRPr="00E04353">
        <w:t>History and Philosophy of Science</w:t>
      </w:r>
      <w:r w:rsidR="00E04353">
        <w:t xml:space="preserve"> (HPS)</w:t>
      </w:r>
    </w:p>
    <w:tbl>
      <w:tblPr>
        <w:tblW w:w="131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Caption w:val="History &amp; Philosophy of Science (HPS) courses 2020-2021"/>
        <w:tblDescription w:val="List of all HPS courses organized numerically by course number. If offered in Autumn, Winter, or Spring quarter, the name of the professor appears in the corresponding cell in that quarter's column."/>
      </w:tblPr>
      <w:tblGrid>
        <w:gridCol w:w="996"/>
        <w:gridCol w:w="4299"/>
        <w:gridCol w:w="630"/>
        <w:gridCol w:w="2430"/>
        <w:gridCol w:w="2430"/>
        <w:gridCol w:w="2340"/>
      </w:tblGrid>
      <w:tr w:rsidR="00375AB7" w:rsidRPr="00B112D1" w14:paraId="797209C6" w14:textId="77777777" w:rsidTr="00984285">
        <w:trPr>
          <w:trHeight w:val="288"/>
          <w:tblHeader/>
        </w:trPr>
        <w:tc>
          <w:tcPr>
            <w:tcW w:w="996" w:type="dxa"/>
            <w:shd w:val="clear" w:color="auto" w:fill="4B2E84"/>
          </w:tcPr>
          <w:p w14:paraId="092241CE" w14:textId="77777777" w:rsidR="002F7AEE" w:rsidRPr="00242358" w:rsidRDefault="002F7AEE" w:rsidP="003D0D1C">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No.</w:t>
            </w:r>
          </w:p>
        </w:tc>
        <w:tc>
          <w:tcPr>
            <w:tcW w:w="4299" w:type="dxa"/>
            <w:shd w:val="clear" w:color="auto" w:fill="4B2E84"/>
          </w:tcPr>
          <w:p w14:paraId="02433982" w14:textId="77777777" w:rsidR="002F7AEE" w:rsidRPr="00242358" w:rsidRDefault="002F7AEE" w:rsidP="003458F9">
            <w:pPr>
              <w:rPr>
                <w:rFonts w:ascii="Open Sans" w:hAnsi="Open Sans" w:cs="Open Sans"/>
                <w:b/>
                <w:bCs/>
                <w:caps/>
                <w:color w:val="FFFFFF" w:themeColor="background1"/>
              </w:rPr>
            </w:pPr>
            <w:r w:rsidRPr="00242358">
              <w:rPr>
                <w:rFonts w:ascii="Open Sans" w:hAnsi="Open Sans" w:cs="Open Sans"/>
                <w:b/>
                <w:bCs/>
                <w:caps/>
                <w:color w:val="FFFFFF" w:themeColor="background1"/>
              </w:rPr>
              <w:t>Course Title</w:t>
            </w:r>
          </w:p>
        </w:tc>
        <w:tc>
          <w:tcPr>
            <w:tcW w:w="630" w:type="dxa"/>
            <w:shd w:val="clear" w:color="auto" w:fill="4B2E84"/>
          </w:tcPr>
          <w:p w14:paraId="6801D025" w14:textId="77777777" w:rsidR="002F7AEE" w:rsidRPr="00242358" w:rsidRDefault="002F7AEE" w:rsidP="003D0D1C">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Cr</w:t>
            </w:r>
          </w:p>
        </w:tc>
        <w:tc>
          <w:tcPr>
            <w:tcW w:w="2430" w:type="dxa"/>
            <w:shd w:val="clear" w:color="auto" w:fill="4B2E84"/>
          </w:tcPr>
          <w:p w14:paraId="289B03D2" w14:textId="77777777" w:rsidR="002F7AEE" w:rsidRPr="00242358" w:rsidRDefault="002F7AEE" w:rsidP="00242358">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AUTUMN</w:t>
            </w:r>
          </w:p>
        </w:tc>
        <w:tc>
          <w:tcPr>
            <w:tcW w:w="2430" w:type="dxa"/>
            <w:shd w:val="clear" w:color="auto" w:fill="4B2E84"/>
          </w:tcPr>
          <w:p w14:paraId="5DEE5ABE" w14:textId="77777777" w:rsidR="002F7AEE" w:rsidRPr="00242358" w:rsidRDefault="002F7AEE" w:rsidP="00242358">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WINTER</w:t>
            </w:r>
          </w:p>
        </w:tc>
        <w:tc>
          <w:tcPr>
            <w:tcW w:w="2340" w:type="dxa"/>
            <w:shd w:val="clear" w:color="auto" w:fill="4B2E84"/>
          </w:tcPr>
          <w:p w14:paraId="1C1C017E" w14:textId="77777777" w:rsidR="002F7AEE" w:rsidRPr="00242358" w:rsidRDefault="002F7AEE" w:rsidP="00242358">
            <w:pPr>
              <w:jc w:val="center"/>
              <w:rPr>
                <w:rFonts w:ascii="Open Sans" w:hAnsi="Open Sans" w:cs="Open Sans"/>
                <w:b/>
                <w:bCs/>
                <w:caps/>
                <w:color w:val="FFFFFF" w:themeColor="background1"/>
              </w:rPr>
            </w:pPr>
            <w:r w:rsidRPr="00242358">
              <w:rPr>
                <w:rFonts w:ascii="Open Sans" w:hAnsi="Open Sans" w:cs="Open Sans"/>
                <w:b/>
                <w:bCs/>
                <w:caps/>
                <w:color w:val="FFFFFF" w:themeColor="background1"/>
              </w:rPr>
              <w:t>SPRING</w:t>
            </w:r>
          </w:p>
        </w:tc>
      </w:tr>
      <w:tr w:rsidR="002F7AEE" w14:paraId="598B5066" w14:textId="77777777" w:rsidTr="00984285">
        <w:tc>
          <w:tcPr>
            <w:tcW w:w="996" w:type="dxa"/>
          </w:tcPr>
          <w:p w14:paraId="26EDEA51" w14:textId="77777777" w:rsidR="002F7AEE" w:rsidRPr="00FC5E79" w:rsidRDefault="002F7AEE" w:rsidP="003D0D1C">
            <w:pPr>
              <w:jc w:val="center"/>
            </w:pPr>
            <w:r w:rsidRPr="00FC5E79">
              <w:t>400</w:t>
            </w:r>
          </w:p>
        </w:tc>
        <w:tc>
          <w:tcPr>
            <w:tcW w:w="4299" w:type="dxa"/>
          </w:tcPr>
          <w:p w14:paraId="1042E2CC" w14:textId="77777777" w:rsidR="002F7AEE" w:rsidRPr="00FC5E79" w:rsidRDefault="00AE6ECC" w:rsidP="003458F9">
            <w:r>
              <w:t>Colloquium in HPS (</w:t>
            </w:r>
            <w:r w:rsidR="002F7AEE" w:rsidRPr="00FC5E79">
              <w:t>Capstone</w:t>
            </w:r>
            <w:r>
              <w:t>)</w:t>
            </w:r>
          </w:p>
        </w:tc>
        <w:tc>
          <w:tcPr>
            <w:tcW w:w="630" w:type="dxa"/>
          </w:tcPr>
          <w:p w14:paraId="71035684" w14:textId="77777777" w:rsidR="002F7AEE" w:rsidRPr="00FC5E79" w:rsidRDefault="002F7AEE" w:rsidP="003D0D1C">
            <w:pPr>
              <w:jc w:val="center"/>
            </w:pPr>
            <w:r w:rsidRPr="00FC5E79">
              <w:t>5</w:t>
            </w:r>
          </w:p>
        </w:tc>
        <w:tc>
          <w:tcPr>
            <w:tcW w:w="2430" w:type="dxa"/>
          </w:tcPr>
          <w:p w14:paraId="281AFED0" w14:textId="77777777" w:rsidR="002F7AEE" w:rsidRPr="00FC5E79" w:rsidRDefault="002F7AEE" w:rsidP="00242358">
            <w:pPr>
              <w:jc w:val="center"/>
            </w:pPr>
          </w:p>
        </w:tc>
        <w:tc>
          <w:tcPr>
            <w:tcW w:w="2430" w:type="dxa"/>
          </w:tcPr>
          <w:p w14:paraId="2EAE4AF4" w14:textId="106E1F69" w:rsidR="002F7AEE" w:rsidRPr="00FC5E79" w:rsidRDefault="00591BD7" w:rsidP="00242358">
            <w:pPr>
              <w:jc w:val="center"/>
            </w:pPr>
            <w:proofErr w:type="spellStart"/>
            <w:r>
              <w:t>Hevly</w:t>
            </w:r>
            <w:proofErr w:type="spellEnd"/>
          </w:p>
        </w:tc>
        <w:tc>
          <w:tcPr>
            <w:tcW w:w="2340" w:type="dxa"/>
          </w:tcPr>
          <w:p w14:paraId="6F7E40DD" w14:textId="77777777" w:rsidR="002F7AEE" w:rsidRPr="00FC5E79" w:rsidRDefault="002F7AEE" w:rsidP="00242358">
            <w:pPr>
              <w:jc w:val="center"/>
            </w:pPr>
          </w:p>
        </w:tc>
      </w:tr>
    </w:tbl>
    <w:p w14:paraId="02D5CF68" w14:textId="2EC1C452" w:rsidR="0070082E" w:rsidRDefault="0070082E" w:rsidP="005E6576">
      <w:pPr>
        <w:pStyle w:val="Heading1"/>
        <w:jc w:val="left"/>
      </w:pPr>
    </w:p>
    <w:sectPr w:rsidR="0070082E" w:rsidSect="00752D91">
      <w:headerReference w:type="default" r:id="rId11"/>
      <w:footerReference w:type="default" r:id="rId12"/>
      <w:headerReference w:type="first" r:id="rId13"/>
      <w:pgSz w:w="15840" w:h="12240" w:orient="landscape" w:code="1"/>
      <w:pgMar w:top="720" w:right="1440" w:bottom="720" w:left="1440"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B7B6" w14:textId="77777777" w:rsidR="00230D97" w:rsidRDefault="00230D97" w:rsidP="003458F9">
      <w:r>
        <w:separator/>
      </w:r>
    </w:p>
  </w:endnote>
  <w:endnote w:type="continuationSeparator" w:id="0">
    <w:p w14:paraId="0E8A62B7" w14:textId="77777777" w:rsidR="00230D97" w:rsidRDefault="00230D97" w:rsidP="003458F9">
      <w:r>
        <w:continuationSeparator/>
      </w:r>
    </w:p>
  </w:endnote>
  <w:endnote w:type="continuationNotice" w:id="1">
    <w:p w14:paraId="1F5D0951" w14:textId="77777777" w:rsidR="00230D97" w:rsidRDefault="00230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00"/>
    <w:family w:val="auto"/>
    <w:pitch w:val="variable"/>
    <w:sig w:usb0="A00000F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2093" w14:textId="4AB5170D" w:rsidR="00681FC3" w:rsidRDefault="00681FC3" w:rsidP="003458F9">
    <w:pPr>
      <w:pStyle w:val="Footer"/>
    </w:pPr>
    <w:r>
      <w:tab/>
    </w:r>
    <w:r>
      <w:tab/>
    </w:r>
    <w:r>
      <w:tab/>
    </w:r>
    <w:r>
      <w:tab/>
    </w:r>
    <w:r>
      <w:tab/>
    </w:r>
    <w:r>
      <w:tab/>
    </w:r>
  </w:p>
  <w:p w14:paraId="2C9E64D8" w14:textId="77777777" w:rsidR="00681FC3" w:rsidRDefault="00681FC3" w:rsidP="00345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BD05" w14:textId="77777777" w:rsidR="00230D97" w:rsidRDefault="00230D97" w:rsidP="003458F9">
      <w:r>
        <w:separator/>
      </w:r>
    </w:p>
  </w:footnote>
  <w:footnote w:type="continuationSeparator" w:id="0">
    <w:p w14:paraId="2D98A396" w14:textId="77777777" w:rsidR="00230D97" w:rsidRDefault="00230D97" w:rsidP="003458F9">
      <w:r>
        <w:continuationSeparator/>
      </w:r>
    </w:p>
  </w:footnote>
  <w:footnote w:type="continuationNotice" w:id="1">
    <w:p w14:paraId="4AE7637B" w14:textId="77777777" w:rsidR="00230D97" w:rsidRDefault="00230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767A" w14:textId="08C3226A" w:rsidR="00681FC3" w:rsidRPr="00C81A5D" w:rsidRDefault="00681FC3" w:rsidP="003458F9">
    <w:pPr>
      <w:pStyle w:val="Header"/>
      <w:tabs>
        <w:tab w:val="clear" w:pos="4320"/>
        <w:tab w:val="clear" w:pos="8640"/>
        <w:tab w:val="right" w:pos="12960"/>
      </w:tabs>
      <w:spacing w:after="240"/>
    </w:pPr>
    <w:r>
      <w:t>Philosophy Curriculum Forecast 202</w:t>
    </w:r>
    <w:r w:rsidR="00995819">
      <w:t>5</w:t>
    </w:r>
    <w:r>
      <w:t>-202</w:t>
    </w:r>
    <w:r w:rsidR="00995819">
      <w:t>6</w:t>
    </w:r>
    <w:r>
      <w:tab/>
    </w:r>
    <w:r w:rsidRPr="00C81A5D">
      <w:t xml:space="preserve">This information is subject to change, but is current as of: </w:t>
    </w:r>
    <w:r w:rsidRPr="00C81A5D">
      <w:fldChar w:fldCharType="begin"/>
    </w:r>
    <w:r w:rsidRPr="00C81A5D">
      <w:instrText xml:space="preserve"> DATE \@ "MM/dd/yy" </w:instrText>
    </w:r>
    <w:r w:rsidRPr="00C81A5D">
      <w:fldChar w:fldCharType="separate"/>
    </w:r>
    <w:r w:rsidR="00561941">
      <w:rPr>
        <w:noProof/>
      </w:rPr>
      <w:t>11/03/25</w:t>
    </w:r>
    <w:r w:rsidRPr="00C81A5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94B" w14:textId="621CDBDD" w:rsidR="00681FC3" w:rsidRDefault="00681FC3" w:rsidP="003458F9">
    <w:pPr>
      <w:pStyle w:val="Header"/>
      <w:spacing w:after="240"/>
      <w:jc w:val="right"/>
    </w:pPr>
    <w:r w:rsidRPr="00C81A5D">
      <w:t xml:space="preserve">This information is subject to change, but is current as of: </w:t>
    </w:r>
    <w:r w:rsidRPr="00C81A5D">
      <w:fldChar w:fldCharType="begin"/>
    </w:r>
    <w:r w:rsidRPr="00C81A5D">
      <w:instrText xml:space="preserve"> DATE \@ "MM/dd/yy" </w:instrText>
    </w:r>
    <w:r w:rsidRPr="00C81A5D">
      <w:fldChar w:fldCharType="separate"/>
    </w:r>
    <w:r w:rsidR="00561941">
      <w:rPr>
        <w:noProof/>
      </w:rPr>
      <w:t>11/03/25</w:t>
    </w:r>
    <w:r w:rsidRPr="00C81A5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F84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268C4"/>
    <w:multiLevelType w:val="hybridMultilevel"/>
    <w:tmpl w:val="CD70B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E31C7"/>
    <w:multiLevelType w:val="hybridMultilevel"/>
    <w:tmpl w:val="E00A8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F2E56"/>
    <w:multiLevelType w:val="hybridMultilevel"/>
    <w:tmpl w:val="AD726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C67D6"/>
    <w:multiLevelType w:val="hybridMultilevel"/>
    <w:tmpl w:val="E09C7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C3DF3"/>
    <w:multiLevelType w:val="hybridMultilevel"/>
    <w:tmpl w:val="F1C6CA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628176">
    <w:abstractNumId w:val="4"/>
  </w:num>
  <w:num w:numId="2" w16cid:durableId="237523583">
    <w:abstractNumId w:val="3"/>
  </w:num>
  <w:num w:numId="3" w16cid:durableId="2136018595">
    <w:abstractNumId w:val="2"/>
  </w:num>
  <w:num w:numId="4" w16cid:durableId="83038076">
    <w:abstractNumId w:val="1"/>
  </w:num>
  <w:num w:numId="5" w16cid:durableId="1751928323">
    <w:abstractNumId w:val="0"/>
  </w:num>
  <w:num w:numId="6" w16cid:durableId="1029448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9F"/>
    <w:rsid w:val="00001576"/>
    <w:rsid w:val="00001BF2"/>
    <w:rsid w:val="000021FA"/>
    <w:rsid w:val="000057DB"/>
    <w:rsid w:val="0000619B"/>
    <w:rsid w:val="000107C8"/>
    <w:rsid w:val="00011FE9"/>
    <w:rsid w:val="00014F59"/>
    <w:rsid w:val="000150A5"/>
    <w:rsid w:val="0001591D"/>
    <w:rsid w:val="0002120E"/>
    <w:rsid w:val="00021616"/>
    <w:rsid w:val="00021C11"/>
    <w:rsid w:val="00023900"/>
    <w:rsid w:val="000239FB"/>
    <w:rsid w:val="00024F02"/>
    <w:rsid w:val="00025A12"/>
    <w:rsid w:val="000260A5"/>
    <w:rsid w:val="00026700"/>
    <w:rsid w:val="00027E14"/>
    <w:rsid w:val="00031A2D"/>
    <w:rsid w:val="00032BA0"/>
    <w:rsid w:val="00032BA2"/>
    <w:rsid w:val="0003571E"/>
    <w:rsid w:val="00035AF1"/>
    <w:rsid w:val="00040880"/>
    <w:rsid w:val="00041795"/>
    <w:rsid w:val="00041958"/>
    <w:rsid w:val="0004454D"/>
    <w:rsid w:val="000458B8"/>
    <w:rsid w:val="00045FC9"/>
    <w:rsid w:val="000464D3"/>
    <w:rsid w:val="00046AF1"/>
    <w:rsid w:val="00046B16"/>
    <w:rsid w:val="00046B5A"/>
    <w:rsid w:val="00046E3D"/>
    <w:rsid w:val="0004729E"/>
    <w:rsid w:val="000502BC"/>
    <w:rsid w:val="0005096C"/>
    <w:rsid w:val="00050F4B"/>
    <w:rsid w:val="00055E7D"/>
    <w:rsid w:val="000606B1"/>
    <w:rsid w:val="000611C1"/>
    <w:rsid w:val="00061564"/>
    <w:rsid w:val="00065485"/>
    <w:rsid w:val="00065E94"/>
    <w:rsid w:val="000671D7"/>
    <w:rsid w:val="000674CF"/>
    <w:rsid w:val="00070E33"/>
    <w:rsid w:val="00071748"/>
    <w:rsid w:val="00071D0E"/>
    <w:rsid w:val="000733DE"/>
    <w:rsid w:val="0007381C"/>
    <w:rsid w:val="00074269"/>
    <w:rsid w:val="00074324"/>
    <w:rsid w:val="00075FC1"/>
    <w:rsid w:val="00076824"/>
    <w:rsid w:val="00081D70"/>
    <w:rsid w:val="00082603"/>
    <w:rsid w:val="00083A88"/>
    <w:rsid w:val="0008467D"/>
    <w:rsid w:val="00084901"/>
    <w:rsid w:val="00085D05"/>
    <w:rsid w:val="000861FA"/>
    <w:rsid w:val="00086614"/>
    <w:rsid w:val="00086FEE"/>
    <w:rsid w:val="00087133"/>
    <w:rsid w:val="000879C6"/>
    <w:rsid w:val="00087CEF"/>
    <w:rsid w:val="00087F1A"/>
    <w:rsid w:val="00090768"/>
    <w:rsid w:val="00090F6F"/>
    <w:rsid w:val="00091116"/>
    <w:rsid w:val="0009314A"/>
    <w:rsid w:val="000932EF"/>
    <w:rsid w:val="000947BB"/>
    <w:rsid w:val="00095559"/>
    <w:rsid w:val="000966E2"/>
    <w:rsid w:val="00096701"/>
    <w:rsid w:val="00097308"/>
    <w:rsid w:val="00097A49"/>
    <w:rsid w:val="00097AC7"/>
    <w:rsid w:val="000A33EE"/>
    <w:rsid w:val="000A4090"/>
    <w:rsid w:val="000A60A0"/>
    <w:rsid w:val="000A6A6E"/>
    <w:rsid w:val="000A7DCE"/>
    <w:rsid w:val="000B0710"/>
    <w:rsid w:val="000B1647"/>
    <w:rsid w:val="000B2576"/>
    <w:rsid w:val="000B31CE"/>
    <w:rsid w:val="000B33B6"/>
    <w:rsid w:val="000B3A5C"/>
    <w:rsid w:val="000B43C8"/>
    <w:rsid w:val="000B621E"/>
    <w:rsid w:val="000B7C40"/>
    <w:rsid w:val="000C0EB0"/>
    <w:rsid w:val="000C2447"/>
    <w:rsid w:val="000C2BC4"/>
    <w:rsid w:val="000C2F64"/>
    <w:rsid w:val="000C543F"/>
    <w:rsid w:val="000C6B27"/>
    <w:rsid w:val="000C711D"/>
    <w:rsid w:val="000C75CC"/>
    <w:rsid w:val="000C78AB"/>
    <w:rsid w:val="000D26B6"/>
    <w:rsid w:val="000D2E2A"/>
    <w:rsid w:val="000D4CB6"/>
    <w:rsid w:val="000D6494"/>
    <w:rsid w:val="000D6B7D"/>
    <w:rsid w:val="000D6FE2"/>
    <w:rsid w:val="000E0691"/>
    <w:rsid w:val="000E0818"/>
    <w:rsid w:val="000E28BC"/>
    <w:rsid w:val="000E352E"/>
    <w:rsid w:val="000E4303"/>
    <w:rsid w:val="000E4398"/>
    <w:rsid w:val="000E5A75"/>
    <w:rsid w:val="000E748C"/>
    <w:rsid w:val="000F12A9"/>
    <w:rsid w:val="000F2CEA"/>
    <w:rsid w:val="000F2FEA"/>
    <w:rsid w:val="000F39C7"/>
    <w:rsid w:val="000F41F6"/>
    <w:rsid w:val="000F470E"/>
    <w:rsid w:val="000F61DD"/>
    <w:rsid w:val="000F71B1"/>
    <w:rsid w:val="001015A4"/>
    <w:rsid w:val="001020E1"/>
    <w:rsid w:val="001035D1"/>
    <w:rsid w:val="00104FAA"/>
    <w:rsid w:val="0010556B"/>
    <w:rsid w:val="00105B32"/>
    <w:rsid w:val="00105B39"/>
    <w:rsid w:val="00111973"/>
    <w:rsid w:val="001143EC"/>
    <w:rsid w:val="00114697"/>
    <w:rsid w:val="001148B8"/>
    <w:rsid w:val="00114AC8"/>
    <w:rsid w:val="00114B07"/>
    <w:rsid w:val="00115961"/>
    <w:rsid w:val="0011704D"/>
    <w:rsid w:val="00120124"/>
    <w:rsid w:val="001201F4"/>
    <w:rsid w:val="00121A78"/>
    <w:rsid w:val="00121A79"/>
    <w:rsid w:val="00121C96"/>
    <w:rsid w:val="00122667"/>
    <w:rsid w:val="00123483"/>
    <w:rsid w:val="001248A9"/>
    <w:rsid w:val="00125E75"/>
    <w:rsid w:val="00126019"/>
    <w:rsid w:val="00126EA7"/>
    <w:rsid w:val="00127289"/>
    <w:rsid w:val="001306BB"/>
    <w:rsid w:val="001336F0"/>
    <w:rsid w:val="00134F4E"/>
    <w:rsid w:val="00135EE6"/>
    <w:rsid w:val="001372A4"/>
    <w:rsid w:val="00141708"/>
    <w:rsid w:val="00143B56"/>
    <w:rsid w:val="00144CC1"/>
    <w:rsid w:val="00146C23"/>
    <w:rsid w:val="00151F52"/>
    <w:rsid w:val="00152432"/>
    <w:rsid w:val="00154951"/>
    <w:rsid w:val="00157977"/>
    <w:rsid w:val="00160E9C"/>
    <w:rsid w:val="001612CB"/>
    <w:rsid w:val="00162158"/>
    <w:rsid w:val="00164624"/>
    <w:rsid w:val="00164A38"/>
    <w:rsid w:val="0016572C"/>
    <w:rsid w:val="00165E87"/>
    <w:rsid w:val="00167174"/>
    <w:rsid w:val="0016752A"/>
    <w:rsid w:val="0017078E"/>
    <w:rsid w:val="001710B6"/>
    <w:rsid w:val="00172AA9"/>
    <w:rsid w:val="00172AC9"/>
    <w:rsid w:val="0017304C"/>
    <w:rsid w:val="00173A22"/>
    <w:rsid w:val="00173BC9"/>
    <w:rsid w:val="00174C4F"/>
    <w:rsid w:val="00176EDD"/>
    <w:rsid w:val="00177EBB"/>
    <w:rsid w:val="00181A45"/>
    <w:rsid w:val="00184348"/>
    <w:rsid w:val="001851E4"/>
    <w:rsid w:val="00185202"/>
    <w:rsid w:val="00185441"/>
    <w:rsid w:val="001869DE"/>
    <w:rsid w:val="00187714"/>
    <w:rsid w:val="00187F7F"/>
    <w:rsid w:val="00187F87"/>
    <w:rsid w:val="0019208E"/>
    <w:rsid w:val="00192D58"/>
    <w:rsid w:val="00193217"/>
    <w:rsid w:val="00193471"/>
    <w:rsid w:val="0019472F"/>
    <w:rsid w:val="00196364"/>
    <w:rsid w:val="00197440"/>
    <w:rsid w:val="00197E38"/>
    <w:rsid w:val="001A4E41"/>
    <w:rsid w:val="001B00D2"/>
    <w:rsid w:val="001B11DB"/>
    <w:rsid w:val="001B1704"/>
    <w:rsid w:val="001B2F2E"/>
    <w:rsid w:val="001B3A2E"/>
    <w:rsid w:val="001B4FD1"/>
    <w:rsid w:val="001B6081"/>
    <w:rsid w:val="001B60BF"/>
    <w:rsid w:val="001B64D5"/>
    <w:rsid w:val="001C3A9D"/>
    <w:rsid w:val="001C5CDF"/>
    <w:rsid w:val="001C6FA8"/>
    <w:rsid w:val="001C78E3"/>
    <w:rsid w:val="001D01FB"/>
    <w:rsid w:val="001D3836"/>
    <w:rsid w:val="001D416B"/>
    <w:rsid w:val="001D455D"/>
    <w:rsid w:val="001D5039"/>
    <w:rsid w:val="001D5463"/>
    <w:rsid w:val="001D6F5A"/>
    <w:rsid w:val="001E13B6"/>
    <w:rsid w:val="001E20E8"/>
    <w:rsid w:val="001E2ACE"/>
    <w:rsid w:val="001E3D4B"/>
    <w:rsid w:val="001E3F39"/>
    <w:rsid w:val="001E46A1"/>
    <w:rsid w:val="001E4FFE"/>
    <w:rsid w:val="001E53D7"/>
    <w:rsid w:val="001E591A"/>
    <w:rsid w:val="001E5CBD"/>
    <w:rsid w:val="001E6765"/>
    <w:rsid w:val="001E69A3"/>
    <w:rsid w:val="001E6DF4"/>
    <w:rsid w:val="001E74FF"/>
    <w:rsid w:val="001F0728"/>
    <w:rsid w:val="001F2393"/>
    <w:rsid w:val="001F39DF"/>
    <w:rsid w:val="001F4CE8"/>
    <w:rsid w:val="001F58C5"/>
    <w:rsid w:val="001F5ECB"/>
    <w:rsid w:val="001F6525"/>
    <w:rsid w:val="001F7D8A"/>
    <w:rsid w:val="00201E8F"/>
    <w:rsid w:val="002032B0"/>
    <w:rsid w:val="002035CF"/>
    <w:rsid w:val="0020371E"/>
    <w:rsid w:val="00203DAB"/>
    <w:rsid w:val="00203F01"/>
    <w:rsid w:val="00204124"/>
    <w:rsid w:val="00204F69"/>
    <w:rsid w:val="002055B5"/>
    <w:rsid w:val="00205BC3"/>
    <w:rsid w:val="00205DCC"/>
    <w:rsid w:val="0020636B"/>
    <w:rsid w:val="0020664F"/>
    <w:rsid w:val="00207191"/>
    <w:rsid w:val="00207511"/>
    <w:rsid w:val="0021080F"/>
    <w:rsid w:val="00210D4B"/>
    <w:rsid w:val="00212BE6"/>
    <w:rsid w:val="00213245"/>
    <w:rsid w:val="00213D3D"/>
    <w:rsid w:val="00217BB2"/>
    <w:rsid w:val="00220042"/>
    <w:rsid w:val="002216B5"/>
    <w:rsid w:val="002221C9"/>
    <w:rsid w:val="00222CE9"/>
    <w:rsid w:val="00222DE9"/>
    <w:rsid w:val="00222EFA"/>
    <w:rsid w:val="0022301D"/>
    <w:rsid w:val="0022456D"/>
    <w:rsid w:val="002261D1"/>
    <w:rsid w:val="00227872"/>
    <w:rsid w:val="00227D7B"/>
    <w:rsid w:val="00230D97"/>
    <w:rsid w:val="002316DE"/>
    <w:rsid w:val="002331F1"/>
    <w:rsid w:val="0023385E"/>
    <w:rsid w:val="00234B01"/>
    <w:rsid w:val="00235E36"/>
    <w:rsid w:val="00236BF7"/>
    <w:rsid w:val="00240677"/>
    <w:rsid w:val="00241ECC"/>
    <w:rsid w:val="00242358"/>
    <w:rsid w:val="0024435C"/>
    <w:rsid w:val="0024549D"/>
    <w:rsid w:val="00245BA7"/>
    <w:rsid w:val="00246C26"/>
    <w:rsid w:val="00247923"/>
    <w:rsid w:val="00250A70"/>
    <w:rsid w:val="002516E2"/>
    <w:rsid w:val="00251E0A"/>
    <w:rsid w:val="00252865"/>
    <w:rsid w:val="00252D3D"/>
    <w:rsid w:val="0025383F"/>
    <w:rsid w:val="00254C2B"/>
    <w:rsid w:val="002550ED"/>
    <w:rsid w:val="0025679F"/>
    <w:rsid w:val="00256BF5"/>
    <w:rsid w:val="00262C13"/>
    <w:rsid w:val="0026394F"/>
    <w:rsid w:val="00263E72"/>
    <w:rsid w:val="00266A9D"/>
    <w:rsid w:val="00267F95"/>
    <w:rsid w:val="00270763"/>
    <w:rsid w:val="002714C5"/>
    <w:rsid w:val="002717B2"/>
    <w:rsid w:val="00271BA2"/>
    <w:rsid w:val="00272BBB"/>
    <w:rsid w:val="00276ED4"/>
    <w:rsid w:val="00281B1E"/>
    <w:rsid w:val="00282621"/>
    <w:rsid w:val="002826F6"/>
    <w:rsid w:val="002829B9"/>
    <w:rsid w:val="00282AC0"/>
    <w:rsid w:val="0028497D"/>
    <w:rsid w:val="0028625E"/>
    <w:rsid w:val="00287CC6"/>
    <w:rsid w:val="00291C06"/>
    <w:rsid w:val="00294DB1"/>
    <w:rsid w:val="002952CE"/>
    <w:rsid w:val="002955BF"/>
    <w:rsid w:val="0029665D"/>
    <w:rsid w:val="00296FD7"/>
    <w:rsid w:val="00297C55"/>
    <w:rsid w:val="002A18CB"/>
    <w:rsid w:val="002A403E"/>
    <w:rsid w:val="002A548A"/>
    <w:rsid w:val="002B1CCA"/>
    <w:rsid w:val="002B22B4"/>
    <w:rsid w:val="002B2A79"/>
    <w:rsid w:val="002B3940"/>
    <w:rsid w:val="002B3C4A"/>
    <w:rsid w:val="002B3EB6"/>
    <w:rsid w:val="002B53DD"/>
    <w:rsid w:val="002B5C0C"/>
    <w:rsid w:val="002B7FEC"/>
    <w:rsid w:val="002C0BE9"/>
    <w:rsid w:val="002C282E"/>
    <w:rsid w:val="002C3298"/>
    <w:rsid w:val="002C415C"/>
    <w:rsid w:val="002C4923"/>
    <w:rsid w:val="002D0348"/>
    <w:rsid w:val="002D11EF"/>
    <w:rsid w:val="002D2074"/>
    <w:rsid w:val="002D2EAC"/>
    <w:rsid w:val="002D6667"/>
    <w:rsid w:val="002E0B79"/>
    <w:rsid w:val="002E2C04"/>
    <w:rsid w:val="002E43F0"/>
    <w:rsid w:val="002E6AD5"/>
    <w:rsid w:val="002E6D1B"/>
    <w:rsid w:val="002E761A"/>
    <w:rsid w:val="002E7685"/>
    <w:rsid w:val="002E76AD"/>
    <w:rsid w:val="002E79A1"/>
    <w:rsid w:val="002F0490"/>
    <w:rsid w:val="002F2AE7"/>
    <w:rsid w:val="002F3FA1"/>
    <w:rsid w:val="002F440C"/>
    <w:rsid w:val="002F494E"/>
    <w:rsid w:val="002F71BC"/>
    <w:rsid w:val="002F75F7"/>
    <w:rsid w:val="002F7AEE"/>
    <w:rsid w:val="00300646"/>
    <w:rsid w:val="00301898"/>
    <w:rsid w:val="0030328C"/>
    <w:rsid w:val="003032DB"/>
    <w:rsid w:val="00304A5B"/>
    <w:rsid w:val="00304C3A"/>
    <w:rsid w:val="0030745F"/>
    <w:rsid w:val="00310E84"/>
    <w:rsid w:val="00312474"/>
    <w:rsid w:val="00317835"/>
    <w:rsid w:val="00317CDD"/>
    <w:rsid w:val="00320C0D"/>
    <w:rsid w:val="00320D43"/>
    <w:rsid w:val="00321328"/>
    <w:rsid w:val="0032235E"/>
    <w:rsid w:val="00323EFC"/>
    <w:rsid w:val="00326141"/>
    <w:rsid w:val="003275D8"/>
    <w:rsid w:val="00330645"/>
    <w:rsid w:val="003308C1"/>
    <w:rsid w:val="00331DC8"/>
    <w:rsid w:val="003339CA"/>
    <w:rsid w:val="003343FC"/>
    <w:rsid w:val="00334600"/>
    <w:rsid w:val="00335821"/>
    <w:rsid w:val="003367C5"/>
    <w:rsid w:val="0033704E"/>
    <w:rsid w:val="003403ED"/>
    <w:rsid w:val="0034148E"/>
    <w:rsid w:val="00341996"/>
    <w:rsid w:val="003425FC"/>
    <w:rsid w:val="00343026"/>
    <w:rsid w:val="00343C5A"/>
    <w:rsid w:val="003442BC"/>
    <w:rsid w:val="003458F9"/>
    <w:rsid w:val="00345ACD"/>
    <w:rsid w:val="0034762A"/>
    <w:rsid w:val="00351C0D"/>
    <w:rsid w:val="003545A5"/>
    <w:rsid w:val="00355325"/>
    <w:rsid w:val="00355470"/>
    <w:rsid w:val="0035710A"/>
    <w:rsid w:val="00360E06"/>
    <w:rsid w:val="00360EA5"/>
    <w:rsid w:val="00360F15"/>
    <w:rsid w:val="00361295"/>
    <w:rsid w:val="00361D04"/>
    <w:rsid w:val="00361ECA"/>
    <w:rsid w:val="00362A52"/>
    <w:rsid w:val="00364E3A"/>
    <w:rsid w:val="003671C5"/>
    <w:rsid w:val="00367F77"/>
    <w:rsid w:val="00370070"/>
    <w:rsid w:val="0037101A"/>
    <w:rsid w:val="003721A4"/>
    <w:rsid w:val="003744A5"/>
    <w:rsid w:val="00375A25"/>
    <w:rsid w:val="00375AB7"/>
    <w:rsid w:val="00375D5D"/>
    <w:rsid w:val="00375EBC"/>
    <w:rsid w:val="0038074C"/>
    <w:rsid w:val="003808E4"/>
    <w:rsid w:val="00381D08"/>
    <w:rsid w:val="0038269C"/>
    <w:rsid w:val="003837E7"/>
    <w:rsid w:val="00385C5E"/>
    <w:rsid w:val="00386773"/>
    <w:rsid w:val="00386B93"/>
    <w:rsid w:val="00391C26"/>
    <w:rsid w:val="003930C0"/>
    <w:rsid w:val="00394385"/>
    <w:rsid w:val="00394F4D"/>
    <w:rsid w:val="00395567"/>
    <w:rsid w:val="00395F8C"/>
    <w:rsid w:val="003A04D3"/>
    <w:rsid w:val="003A06DD"/>
    <w:rsid w:val="003A2371"/>
    <w:rsid w:val="003A330D"/>
    <w:rsid w:val="003A40D3"/>
    <w:rsid w:val="003A5A7D"/>
    <w:rsid w:val="003A5B91"/>
    <w:rsid w:val="003A6CC5"/>
    <w:rsid w:val="003B104B"/>
    <w:rsid w:val="003B4979"/>
    <w:rsid w:val="003B4E32"/>
    <w:rsid w:val="003B5A03"/>
    <w:rsid w:val="003B6498"/>
    <w:rsid w:val="003B6B9E"/>
    <w:rsid w:val="003C066F"/>
    <w:rsid w:val="003C0DF7"/>
    <w:rsid w:val="003C169B"/>
    <w:rsid w:val="003C1ED6"/>
    <w:rsid w:val="003C4734"/>
    <w:rsid w:val="003C4B53"/>
    <w:rsid w:val="003C66C3"/>
    <w:rsid w:val="003C6F27"/>
    <w:rsid w:val="003D0D1C"/>
    <w:rsid w:val="003D117E"/>
    <w:rsid w:val="003D2E6E"/>
    <w:rsid w:val="003D32A3"/>
    <w:rsid w:val="003D3EA4"/>
    <w:rsid w:val="003D40EA"/>
    <w:rsid w:val="003D5B2B"/>
    <w:rsid w:val="003D6178"/>
    <w:rsid w:val="003D7B2B"/>
    <w:rsid w:val="003E0111"/>
    <w:rsid w:val="003E0412"/>
    <w:rsid w:val="003E04E0"/>
    <w:rsid w:val="003E2A57"/>
    <w:rsid w:val="003E36C3"/>
    <w:rsid w:val="003E44B3"/>
    <w:rsid w:val="003E5397"/>
    <w:rsid w:val="003E77AD"/>
    <w:rsid w:val="003F0FA3"/>
    <w:rsid w:val="003F1F62"/>
    <w:rsid w:val="003F2C2B"/>
    <w:rsid w:val="003F305F"/>
    <w:rsid w:val="003F3417"/>
    <w:rsid w:val="003F3686"/>
    <w:rsid w:val="003F66AD"/>
    <w:rsid w:val="003F793C"/>
    <w:rsid w:val="004013C7"/>
    <w:rsid w:val="00403381"/>
    <w:rsid w:val="0040357A"/>
    <w:rsid w:val="004036A7"/>
    <w:rsid w:val="00403F90"/>
    <w:rsid w:val="00405B03"/>
    <w:rsid w:val="00411D53"/>
    <w:rsid w:val="0041226B"/>
    <w:rsid w:val="004148CE"/>
    <w:rsid w:val="00414AAC"/>
    <w:rsid w:val="0041581E"/>
    <w:rsid w:val="00415E0B"/>
    <w:rsid w:val="004160E1"/>
    <w:rsid w:val="0041697C"/>
    <w:rsid w:val="00417866"/>
    <w:rsid w:val="00421E54"/>
    <w:rsid w:val="00422989"/>
    <w:rsid w:val="00422B4E"/>
    <w:rsid w:val="00424336"/>
    <w:rsid w:val="00426E67"/>
    <w:rsid w:val="0042799F"/>
    <w:rsid w:val="004279CD"/>
    <w:rsid w:val="004301E7"/>
    <w:rsid w:val="00430AE1"/>
    <w:rsid w:val="00430CE6"/>
    <w:rsid w:val="004312F4"/>
    <w:rsid w:val="0043365D"/>
    <w:rsid w:val="004338D6"/>
    <w:rsid w:val="004347C2"/>
    <w:rsid w:val="00434D5E"/>
    <w:rsid w:val="00436B2F"/>
    <w:rsid w:val="0043751F"/>
    <w:rsid w:val="00437819"/>
    <w:rsid w:val="004400B2"/>
    <w:rsid w:val="00440628"/>
    <w:rsid w:val="00441FCD"/>
    <w:rsid w:val="00442387"/>
    <w:rsid w:val="004444DD"/>
    <w:rsid w:val="00446C01"/>
    <w:rsid w:val="00447522"/>
    <w:rsid w:val="004537E0"/>
    <w:rsid w:val="0045446F"/>
    <w:rsid w:val="00454864"/>
    <w:rsid w:val="0045532C"/>
    <w:rsid w:val="00460143"/>
    <w:rsid w:val="00463A14"/>
    <w:rsid w:val="00463F0F"/>
    <w:rsid w:val="00465485"/>
    <w:rsid w:val="004671CD"/>
    <w:rsid w:val="00467DC6"/>
    <w:rsid w:val="00470F68"/>
    <w:rsid w:val="004734DF"/>
    <w:rsid w:val="00473F80"/>
    <w:rsid w:val="00473FBB"/>
    <w:rsid w:val="004741B5"/>
    <w:rsid w:val="00475688"/>
    <w:rsid w:val="00476180"/>
    <w:rsid w:val="00476712"/>
    <w:rsid w:val="00476769"/>
    <w:rsid w:val="0047709F"/>
    <w:rsid w:val="004774F0"/>
    <w:rsid w:val="0047789E"/>
    <w:rsid w:val="00481936"/>
    <w:rsid w:val="004821B4"/>
    <w:rsid w:val="004845E6"/>
    <w:rsid w:val="00484D8C"/>
    <w:rsid w:val="0048646A"/>
    <w:rsid w:val="004870DA"/>
    <w:rsid w:val="00491BFF"/>
    <w:rsid w:val="004923A7"/>
    <w:rsid w:val="004937B0"/>
    <w:rsid w:val="004942B6"/>
    <w:rsid w:val="00495383"/>
    <w:rsid w:val="004962A2"/>
    <w:rsid w:val="00496388"/>
    <w:rsid w:val="004971DC"/>
    <w:rsid w:val="004A272D"/>
    <w:rsid w:val="004A42D2"/>
    <w:rsid w:val="004A4746"/>
    <w:rsid w:val="004A4756"/>
    <w:rsid w:val="004A5F73"/>
    <w:rsid w:val="004A61A1"/>
    <w:rsid w:val="004A6A99"/>
    <w:rsid w:val="004A6BDA"/>
    <w:rsid w:val="004A6E30"/>
    <w:rsid w:val="004B00DA"/>
    <w:rsid w:val="004B258D"/>
    <w:rsid w:val="004B2D28"/>
    <w:rsid w:val="004B312F"/>
    <w:rsid w:val="004B42A7"/>
    <w:rsid w:val="004B4B6C"/>
    <w:rsid w:val="004B56C6"/>
    <w:rsid w:val="004B6DE2"/>
    <w:rsid w:val="004B756A"/>
    <w:rsid w:val="004B7A08"/>
    <w:rsid w:val="004C2EE2"/>
    <w:rsid w:val="004C3659"/>
    <w:rsid w:val="004C44E0"/>
    <w:rsid w:val="004C477C"/>
    <w:rsid w:val="004C7256"/>
    <w:rsid w:val="004C7408"/>
    <w:rsid w:val="004D080E"/>
    <w:rsid w:val="004D25A4"/>
    <w:rsid w:val="004D2E41"/>
    <w:rsid w:val="004D368B"/>
    <w:rsid w:val="004D3F4F"/>
    <w:rsid w:val="004D42EF"/>
    <w:rsid w:val="004D6F36"/>
    <w:rsid w:val="004D7396"/>
    <w:rsid w:val="004E0239"/>
    <w:rsid w:val="004E1834"/>
    <w:rsid w:val="004E3FEA"/>
    <w:rsid w:val="004E4517"/>
    <w:rsid w:val="004F1E75"/>
    <w:rsid w:val="004F2C80"/>
    <w:rsid w:val="004F3F7B"/>
    <w:rsid w:val="004F5B6C"/>
    <w:rsid w:val="004F66F7"/>
    <w:rsid w:val="004F7BA8"/>
    <w:rsid w:val="00500124"/>
    <w:rsid w:val="0050082C"/>
    <w:rsid w:val="0050364B"/>
    <w:rsid w:val="005041F2"/>
    <w:rsid w:val="00504F3B"/>
    <w:rsid w:val="00506592"/>
    <w:rsid w:val="005075EC"/>
    <w:rsid w:val="00507B22"/>
    <w:rsid w:val="0051075C"/>
    <w:rsid w:val="00511198"/>
    <w:rsid w:val="00512299"/>
    <w:rsid w:val="00513E46"/>
    <w:rsid w:val="00514F70"/>
    <w:rsid w:val="00515B5E"/>
    <w:rsid w:val="00516268"/>
    <w:rsid w:val="0051710A"/>
    <w:rsid w:val="0052029F"/>
    <w:rsid w:val="00520322"/>
    <w:rsid w:val="0052177F"/>
    <w:rsid w:val="00521EEF"/>
    <w:rsid w:val="0052209F"/>
    <w:rsid w:val="00524DD1"/>
    <w:rsid w:val="0052552D"/>
    <w:rsid w:val="0052565A"/>
    <w:rsid w:val="005271B0"/>
    <w:rsid w:val="00527564"/>
    <w:rsid w:val="00530134"/>
    <w:rsid w:val="00530CC8"/>
    <w:rsid w:val="005331DB"/>
    <w:rsid w:val="00533B88"/>
    <w:rsid w:val="00534C0F"/>
    <w:rsid w:val="00534D6E"/>
    <w:rsid w:val="005356EB"/>
    <w:rsid w:val="0053787E"/>
    <w:rsid w:val="005402DC"/>
    <w:rsid w:val="0054260B"/>
    <w:rsid w:val="00542B80"/>
    <w:rsid w:val="00546306"/>
    <w:rsid w:val="00547DED"/>
    <w:rsid w:val="00550017"/>
    <w:rsid w:val="005508B6"/>
    <w:rsid w:val="00552E59"/>
    <w:rsid w:val="00553574"/>
    <w:rsid w:val="0055399F"/>
    <w:rsid w:val="00554677"/>
    <w:rsid w:val="00554C16"/>
    <w:rsid w:val="005558D0"/>
    <w:rsid w:val="00561941"/>
    <w:rsid w:val="005645EC"/>
    <w:rsid w:val="00566840"/>
    <w:rsid w:val="00567B72"/>
    <w:rsid w:val="00576C3B"/>
    <w:rsid w:val="00577281"/>
    <w:rsid w:val="0058220F"/>
    <w:rsid w:val="005837C3"/>
    <w:rsid w:val="00583A60"/>
    <w:rsid w:val="005851A2"/>
    <w:rsid w:val="00587D16"/>
    <w:rsid w:val="00591BD7"/>
    <w:rsid w:val="00591BEA"/>
    <w:rsid w:val="00592C3C"/>
    <w:rsid w:val="00592E98"/>
    <w:rsid w:val="00595162"/>
    <w:rsid w:val="00595D1A"/>
    <w:rsid w:val="00596728"/>
    <w:rsid w:val="00597D12"/>
    <w:rsid w:val="005A0E46"/>
    <w:rsid w:val="005A1885"/>
    <w:rsid w:val="005A3A38"/>
    <w:rsid w:val="005A5EB1"/>
    <w:rsid w:val="005A6E49"/>
    <w:rsid w:val="005B2395"/>
    <w:rsid w:val="005B25F8"/>
    <w:rsid w:val="005B39F3"/>
    <w:rsid w:val="005B3EE4"/>
    <w:rsid w:val="005B4778"/>
    <w:rsid w:val="005B7941"/>
    <w:rsid w:val="005C08C1"/>
    <w:rsid w:val="005C2A0B"/>
    <w:rsid w:val="005C4B45"/>
    <w:rsid w:val="005C5235"/>
    <w:rsid w:val="005C5280"/>
    <w:rsid w:val="005C52A5"/>
    <w:rsid w:val="005C5941"/>
    <w:rsid w:val="005C702C"/>
    <w:rsid w:val="005C78CA"/>
    <w:rsid w:val="005D178C"/>
    <w:rsid w:val="005D2859"/>
    <w:rsid w:val="005D3889"/>
    <w:rsid w:val="005D3C82"/>
    <w:rsid w:val="005D4B76"/>
    <w:rsid w:val="005D57E6"/>
    <w:rsid w:val="005D5A18"/>
    <w:rsid w:val="005D5BC1"/>
    <w:rsid w:val="005D5EEF"/>
    <w:rsid w:val="005D775E"/>
    <w:rsid w:val="005E00B9"/>
    <w:rsid w:val="005E2008"/>
    <w:rsid w:val="005E25A5"/>
    <w:rsid w:val="005E3D48"/>
    <w:rsid w:val="005E597E"/>
    <w:rsid w:val="005E6576"/>
    <w:rsid w:val="005E65BB"/>
    <w:rsid w:val="005E6FCC"/>
    <w:rsid w:val="005E7C16"/>
    <w:rsid w:val="005E7DF1"/>
    <w:rsid w:val="005F1571"/>
    <w:rsid w:val="005F5414"/>
    <w:rsid w:val="005F6F5E"/>
    <w:rsid w:val="00600BD2"/>
    <w:rsid w:val="0060197B"/>
    <w:rsid w:val="00601986"/>
    <w:rsid w:val="00601AF9"/>
    <w:rsid w:val="00601EC7"/>
    <w:rsid w:val="006113DB"/>
    <w:rsid w:val="00612440"/>
    <w:rsid w:val="00612E3E"/>
    <w:rsid w:val="006134AA"/>
    <w:rsid w:val="00613965"/>
    <w:rsid w:val="006158AC"/>
    <w:rsid w:val="00615C94"/>
    <w:rsid w:val="00617BD7"/>
    <w:rsid w:val="00621DD5"/>
    <w:rsid w:val="00624274"/>
    <w:rsid w:val="006243E5"/>
    <w:rsid w:val="00625594"/>
    <w:rsid w:val="00626FD5"/>
    <w:rsid w:val="00631550"/>
    <w:rsid w:val="00631721"/>
    <w:rsid w:val="00631A06"/>
    <w:rsid w:val="00633741"/>
    <w:rsid w:val="0063686B"/>
    <w:rsid w:val="00636CCC"/>
    <w:rsid w:val="00637915"/>
    <w:rsid w:val="00637E6A"/>
    <w:rsid w:val="00640497"/>
    <w:rsid w:val="006407CD"/>
    <w:rsid w:val="00643204"/>
    <w:rsid w:val="00645302"/>
    <w:rsid w:val="0064568F"/>
    <w:rsid w:val="006463CF"/>
    <w:rsid w:val="00646988"/>
    <w:rsid w:val="0065096C"/>
    <w:rsid w:val="00652158"/>
    <w:rsid w:val="00652B8B"/>
    <w:rsid w:val="00652F76"/>
    <w:rsid w:val="00657B99"/>
    <w:rsid w:val="00660DA4"/>
    <w:rsid w:val="00661643"/>
    <w:rsid w:val="00661CE5"/>
    <w:rsid w:val="00662939"/>
    <w:rsid w:val="00665929"/>
    <w:rsid w:val="00665C92"/>
    <w:rsid w:val="00666B6E"/>
    <w:rsid w:val="00667E61"/>
    <w:rsid w:val="00670180"/>
    <w:rsid w:val="006715B4"/>
    <w:rsid w:val="0067294D"/>
    <w:rsid w:val="00672D52"/>
    <w:rsid w:val="00673174"/>
    <w:rsid w:val="006746CE"/>
    <w:rsid w:val="00676050"/>
    <w:rsid w:val="00676147"/>
    <w:rsid w:val="0067667B"/>
    <w:rsid w:val="00677071"/>
    <w:rsid w:val="00677F0B"/>
    <w:rsid w:val="00681344"/>
    <w:rsid w:val="00681FC3"/>
    <w:rsid w:val="00683070"/>
    <w:rsid w:val="006844FC"/>
    <w:rsid w:val="00684AED"/>
    <w:rsid w:val="00684FA9"/>
    <w:rsid w:val="0068542E"/>
    <w:rsid w:val="00685C12"/>
    <w:rsid w:val="0068623C"/>
    <w:rsid w:val="00687213"/>
    <w:rsid w:val="0069031D"/>
    <w:rsid w:val="006905CA"/>
    <w:rsid w:val="00690F86"/>
    <w:rsid w:val="00692A7E"/>
    <w:rsid w:val="00692F24"/>
    <w:rsid w:val="006936A3"/>
    <w:rsid w:val="00695B17"/>
    <w:rsid w:val="00696567"/>
    <w:rsid w:val="006A03B5"/>
    <w:rsid w:val="006A1E66"/>
    <w:rsid w:val="006A2B19"/>
    <w:rsid w:val="006A3033"/>
    <w:rsid w:val="006A4194"/>
    <w:rsid w:val="006A62A2"/>
    <w:rsid w:val="006A6330"/>
    <w:rsid w:val="006A692D"/>
    <w:rsid w:val="006A6975"/>
    <w:rsid w:val="006A74AE"/>
    <w:rsid w:val="006A7E98"/>
    <w:rsid w:val="006B10C1"/>
    <w:rsid w:val="006B2EE7"/>
    <w:rsid w:val="006B306B"/>
    <w:rsid w:val="006B3356"/>
    <w:rsid w:val="006B376D"/>
    <w:rsid w:val="006B4358"/>
    <w:rsid w:val="006B4762"/>
    <w:rsid w:val="006B4F75"/>
    <w:rsid w:val="006B7240"/>
    <w:rsid w:val="006C07D4"/>
    <w:rsid w:val="006C2151"/>
    <w:rsid w:val="006C27FE"/>
    <w:rsid w:val="006C5D25"/>
    <w:rsid w:val="006C7977"/>
    <w:rsid w:val="006C7B91"/>
    <w:rsid w:val="006D35F4"/>
    <w:rsid w:val="006D3E81"/>
    <w:rsid w:val="006D54E4"/>
    <w:rsid w:val="006D63F8"/>
    <w:rsid w:val="006E049B"/>
    <w:rsid w:val="006E19FA"/>
    <w:rsid w:val="006E29AF"/>
    <w:rsid w:val="006E4729"/>
    <w:rsid w:val="006E530D"/>
    <w:rsid w:val="006E5B4A"/>
    <w:rsid w:val="006F0C5B"/>
    <w:rsid w:val="006F1D80"/>
    <w:rsid w:val="006F2C72"/>
    <w:rsid w:val="006F3538"/>
    <w:rsid w:val="006F3924"/>
    <w:rsid w:val="006F5A50"/>
    <w:rsid w:val="006F6001"/>
    <w:rsid w:val="006F6B1B"/>
    <w:rsid w:val="006F6E9C"/>
    <w:rsid w:val="007006C7"/>
    <w:rsid w:val="0070082E"/>
    <w:rsid w:val="00700A01"/>
    <w:rsid w:val="007016DE"/>
    <w:rsid w:val="0070228C"/>
    <w:rsid w:val="00702C43"/>
    <w:rsid w:val="00706449"/>
    <w:rsid w:val="007065AE"/>
    <w:rsid w:val="00707E96"/>
    <w:rsid w:val="007103B6"/>
    <w:rsid w:val="007105A2"/>
    <w:rsid w:val="007117D7"/>
    <w:rsid w:val="007131B2"/>
    <w:rsid w:val="007160F3"/>
    <w:rsid w:val="00716E9C"/>
    <w:rsid w:val="007172D5"/>
    <w:rsid w:val="00717950"/>
    <w:rsid w:val="00720246"/>
    <w:rsid w:val="0072043B"/>
    <w:rsid w:val="00722334"/>
    <w:rsid w:val="0072342B"/>
    <w:rsid w:val="00723F00"/>
    <w:rsid w:val="00725891"/>
    <w:rsid w:val="00725B33"/>
    <w:rsid w:val="0072637F"/>
    <w:rsid w:val="007275D3"/>
    <w:rsid w:val="00727AE1"/>
    <w:rsid w:val="00730381"/>
    <w:rsid w:val="00731863"/>
    <w:rsid w:val="00732521"/>
    <w:rsid w:val="00732B2E"/>
    <w:rsid w:val="007331B3"/>
    <w:rsid w:val="007335A9"/>
    <w:rsid w:val="0073393D"/>
    <w:rsid w:val="007350D0"/>
    <w:rsid w:val="00737E30"/>
    <w:rsid w:val="00737ECE"/>
    <w:rsid w:val="00737FC8"/>
    <w:rsid w:val="00741C5F"/>
    <w:rsid w:val="00742B11"/>
    <w:rsid w:val="00743340"/>
    <w:rsid w:val="00744039"/>
    <w:rsid w:val="00745738"/>
    <w:rsid w:val="00745DA2"/>
    <w:rsid w:val="00746032"/>
    <w:rsid w:val="0074634A"/>
    <w:rsid w:val="00746ED6"/>
    <w:rsid w:val="00747277"/>
    <w:rsid w:val="00747661"/>
    <w:rsid w:val="00747AAA"/>
    <w:rsid w:val="007514A6"/>
    <w:rsid w:val="0075249C"/>
    <w:rsid w:val="00752D91"/>
    <w:rsid w:val="007555A0"/>
    <w:rsid w:val="00760FCC"/>
    <w:rsid w:val="007655D3"/>
    <w:rsid w:val="00765B11"/>
    <w:rsid w:val="00766407"/>
    <w:rsid w:val="0076662D"/>
    <w:rsid w:val="00770AEB"/>
    <w:rsid w:val="00770C58"/>
    <w:rsid w:val="00772F3E"/>
    <w:rsid w:val="00773DD6"/>
    <w:rsid w:val="0077587D"/>
    <w:rsid w:val="00775AE5"/>
    <w:rsid w:val="007762F1"/>
    <w:rsid w:val="00777C42"/>
    <w:rsid w:val="00780B60"/>
    <w:rsid w:val="00781347"/>
    <w:rsid w:val="0078136B"/>
    <w:rsid w:val="00784157"/>
    <w:rsid w:val="00785119"/>
    <w:rsid w:val="00786248"/>
    <w:rsid w:val="0078630D"/>
    <w:rsid w:val="007875E6"/>
    <w:rsid w:val="007904EC"/>
    <w:rsid w:val="00790660"/>
    <w:rsid w:val="007916D8"/>
    <w:rsid w:val="007917C1"/>
    <w:rsid w:val="00791849"/>
    <w:rsid w:val="00792A0E"/>
    <w:rsid w:val="00793302"/>
    <w:rsid w:val="00794012"/>
    <w:rsid w:val="00795AE7"/>
    <w:rsid w:val="007971A6"/>
    <w:rsid w:val="007A033A"/>
    <w:rsid w:val="007A1286"/>
    <w:rsid w:val="007A380F"/>
    <w:rsid w:val="007A3B22"/>
    <w:rsid w:val="007A5BB0"/>
    <w:rsid w:val="007B0944"/>
    <w:rsid w:val="007B2673"/>
    <w:rsid w:val="007B402C"/>
    <w:rsid w:val="007B5755"/>
    <w:rsid w:val="007B796D"/>
    <w:rsid w:val="007C2A44"/>
    <w:rsid w:val="007C2F81"/>
    <w:rsid w:val="007C69BB"/>
    <w:rsid w:val="007C79E5"/>
    <w:rsid w:val="007D0DEE"/>
    <w:rsid w:val="007D1E9A"/>
    <w:rsid w:val="007D27DC"/>
    <w:rsid w:val="007D3A9C"/>
    <w:rsid w:val="007D4940"/>
    <w:rsid w:val="007D67AE"/>
    <w:rsid w:val="007D6DF0"/>
    <w:rsid w:val="007D7AEC"/>
    <w:rsid w:val="007E038C"/>
    <w:rsid w:val="007E0DEB"/>
    <w:rsid w:val="007E225F"/>
    <w:rsid w:val="007E272D"/>
    <w:rsid w:val="007E370C"/>
    <w:rsid w:val="007E3E6D"/>
    <w:rsid w:val="007E416E"/>
    <w:rsid w:val="007E4E90"/>
    <w:rsid w:val="007E760D"/>
    <w:rsid w:val="007E7FEF"/>
    <w:rsid w:val="007F15B7"/>
    <w:rsid w:val="007F1D6B"/>
    <w:rsid w:val="007F2EE4"/>
    <w:rsid w:val="007F2F9B"/>
    <w:rsid w:val="007F36F0"/>
    <w:rsid w:val="007F3A3C"/>
    <w:rsid w:val="007F5344"/>
    <w:rsid w:val="007F689F"/>
    <w:rsid w:val="008000EA"/>
    <w:rsid w:val="00801DA1"/>
    <w:rsid w:val="00803B23"/>
    <w:rsid w:val="008115B6"/>
    <w:rsid w:val="00812464"/>
    <w:rsid w:val="00813C5F"/>
    <w:rsid w:val="00815C3C"/>
    <w:rsid w:val="00817A95"/>
    <w:rsid w:val="00820955"/>
    <w:rsid w:val="008209DF"/>
    <w:rsid w:val="00820FDF"/>
    <w:rsid w:val="0082233A"/>
    <w:rsid w:val="00822BF9"/>
    <w:rsid w:val="00823C22"/>
    <w:rsid w:val="00824267"/>
    <w:rsid w:val="008252C8"/>
    <w:rsid w:val="00825F64"/>
    <w:rsid w:val="00826D81"/>
    <w:rsid w:val="008300C8"/>
    <w:rsid w:val="00831FA0"/>
    <w:rsid w:val="00834354"/>
    <w:rsid w:val="00834D24"/>
    <w:rsid w:val="00834F43"/>
    <w:rsid w:val="00836336"/>
    <w:rsid w:val="00836505"/>
    <w:rsid w:val="008367EF"/>
    <w:rsid w:val="00836EC4"/>
    <w:rsid w:val="00840BA5"/>
    <w:rsid w:val="00840D32"/>
    <w:rsid w:val="00841356"/>
    <w:rsid w:val="00841C54"/>
    <w:rsid w:val="00842C39"/>
    <w:rsid w:val="00845619"/>
    <w:rsid w:val="00847A5C"/>
    <w:rsid w:val="00852481"/>
    <w:rsid w:val="0085316F"/>
    <w:rsid w:val="008532E7"/>
    <w:rsid w:val="0085395F"/>
    <w:rsid w:val="00853C16"/>
    <w:rsid w:val="0085552F"/>
    <w:rsid w:val="00860B1E"/>
    <w:rsid w:val="00860FCD"/>
    <w:rsid w:val="008612D0"/>
    <w:rsid w:val="00862A47"/>
    <w:rsid w:val="00863C66"/>
    <w:rsid w:val="00863D9E"/>
    <w:rsid w:val="00864A3E"/>
    <w:rsid w:val="008652B3"/>
    <w:rsid w:val="008657A2"/>
    <w:rsid w:val="008668C2"/>
    <w:rsid w:val="008704F5"/>
    <w:rsid w:val="008723D5"/>
    <w:rsid w:val="00872400"/>
    <w:rsid w:val="0087314B"/>
    <w:rsid w:val="008734AB"/>
    <w:rsid w:val="00873C2F"/>
    <w:rsid w:val="00873EEF"/>
    <w:rsid w:val="00874AF2"/>
    <w:rsid w:val="00876692"/>
    <w:rsid w:val="00877455"/>
    <w:rsid w:val="00884793"/>
    <w:rsid w:val="0088486C"/>
    <w:rsid w:val="00886ECF"/>
    <w:rsid w:val="00887B2C"/>
    <w:rsid w:val="00887B37"/>
    <w:rsid w:val="00891963"/>
    <w:rsid w:val="00891B5A"/>
    <w:rsid w:val="00892496"/>
    <w:rsid w:val="00892B4C"/>
    <w:rsid w:val="008930D6"/>
    <w:rsid w:val="008934C8"/>
    <w:rsid w:val="00894B19"/>
    <w:rsid w:val="00895471"/>
    <w:rsid w:val="00895F4A"/>
    <w:rsid w:val="00895FEA"/>
    <w:rsid w:val="00896814"/>
    <w:rsid w:val="0089782E"/>
    <w:rsid w:val="008A1098"/>
    <w:rsid w:val="008A13EC"/>
    <w:rsid w:val="008A2580"/>
    <w:rsid w:val="008A2ABA"/>
    <w:rsid w:val="008A3FD4"/>
    <w:rsid w:val="008A449A"/>
    <w:rsid w:val="008A55DB"/>
    <w:rsid w:val="008A58CC"/>
    <w:rsid w:val="008A6036"/>
    <w:rsid w:val="008A6561"/>
    <w:rsid w:val="008A7757"/>
    <w:rsid w:val="008A7CFF"/>
    <w:rsid w:val="008B31BA"/>
    <w:rsid w:val="008B697B"/>
    <w:rsid w:val="008B71E7"/>
    <w:rsid w:val="008C0D91"/>
    <w:rsid w:val="008C1460"/>
    <w:rsid w:val="008C1D6E"/>
    <w:rsid w:val="008C4518"/>
    <w:rsid w:val="008C4946"/>
    <w:rsid w:val="008C5540"/>
    <w:rsid w:val="008C697A"/>
    <w:rsid w:val="008C6FD5"/>
    <w:rsid w:val="008D0058"/>
    <w:rsid w:val="008D0721"/>
    <w:rsid w:val="008D17DB"/>
    <w:rsid w:val="008D30B1"/>
    <w:rsid w:val="008D33EB"/>
    <w:rsid w:val="008D379A"/>
    <w:rsid w:val="008D47B0"/>
    <w:rsid w:val="008D5F59"/>
    <w:rsid w:val="008D6412"/>
    <w:rsid w:val="008D7425"/>
    <w:rsid w:val="008D762D"/>
    <w:rsid w:val="008E1FC0"/>
    <w:rsid w:val="008E21C6"/>
    <w:rsid w:val="008E2E90"/>
    <w:rsid w:val="008E3BC4"/>
    <w:rsid w:val="008E54CA"/>
    <w:rsid w:val="008E5D79"/>
    <w:rsid w:val="008E5E54"/>
    <w:rsid w:val="008E61C1"/>
    <w:rsid w:val="008E779E"/>
    <w:rsid w:val="008F07D7"/>
    <w:rsid w:val="008F0AE5"/>
    <w:rsid w:val="008F2F3C"/>
    <w:rsid w:val="008F364A"/>
    <w:rsid w:val="008F3B21"/>
    <w:rsid w:val="008F57BB"/>
    <w:rsid w:val="008F6979"/>
    <w:rsid w:val="008F6B54"/>
    <w:rsid w:val="00900669"/>
    <w:rsid w:val="0090115A"/>
    <w:rsid w:val="009013B9"/>
    <w:rsid w:val="00901ED4"/>
    <w:rsid w:val="00903598"/>
    <w:rsid w:val="00906C5E"/>
    <w:rsid w:val="0090741D"/>
    <w:rsid w:val="00907820"/>
    <w:rsid w:val="00910593"/>
    <w:rsid w:val="00910721"/>
    <w:rsid w:val="00911FAD"/>
    <w:rsid w:val="00912059"/>
    <w:rsid w:val="00914233"/>
    <w:rsid w:val="009144D6"/>
    <w:rsid w:val="0091494A"/>
    <w:rsid w:val="00916AEF"/>
    <w:rsid w:val="009172A5"/>
    <w:rsid w:val="0091739C"/>
    <w:rsid w:val="009177B1"/>
    <w:rsid w:val="00920376"/>
    <w:rsid w:val="00922789"/>
    <w:rsid w:val="00922F11"/>
    <w:rsid w:val="00924C3D"/>
    <w:rsid w:val="009256F4"/>
    <w:rsid w:val="00926803"/>
    <w:rsid w:val="009311B1"/>
    <w:rsid w:val="0093287B"/>
    <w:rsid w:val="009341EB"/>
    <w:rsid w:val="0093569E"/>
    <w:rsid w:val="00940175"/>
    <w:rsid w:val="00940815"/>
    <w:rsid w:val="00940D48"/>
    <w:rsid w:val="00942269"/>
    <w:rsid w:val="00942ECB"/>
    <w:rsid w:val="00942F38"/>
    <w:rsid w:val="00943B8D"/>
    <w:rsid w:val="00944C73"/>
    <w:rsid w:val="00945F14"/>
    <w:rsid w:val="00946006"/>
    <w:rsid w:val="00946373"/>
    <w:rsid w:val="009469A5"/>
    <w:rsid w:val="00947BAD"/>
    <w:rsid w:val="00950551"/>
    <w:rsid w:val="009557FA"/>
    <w:rsid w:val="009560D4"/>
    <w:rsid w:val="00956BAD"/>
    <w:rsid w:val="0096024F"/>
    <w:rsid w:val="00961AA0"/>
    <w:rsid w:val="009626DE"/>
    <w:rsid w:val="00962DB9"/>
    <w:rsid w:val="00962F48"/>
    <w:rsid w:val="00963FE1"/>
    <w:rsid w:val="009651F0"/>
    <w:rsid w:val="0096593B"/>
    <w:rsid w:val="00966EF9"/>
    <w:rsid w:val="009679DD"/>
    <w:rsid w:val="00967B60"/>
    <w:rsid w:val="00970BA0"/>
    <w:rsid w:val="00972BA9"/>
    <w:rsid w:val="00975386"/>
    <w:rsid w:val="009754CC"/>
    <w:rsid w:val="00975A1C"/>
    <w:rsid w:val="00975CEB"/>
    <w:rsid w:val="00976B22"/>
    <w:rsid w:val="009810B7"/>
    <w:rsid w:val="0098239B"/>
    <w:rsid w:val="00982B64"/>
    <w:rsid w:val="009834C9"/>
    <w:rsid w:val="00984285"/>
    <w:rsid w:val="00984BA5"/>
    <w:rsid w:val="009866CD"/>
    <w:rsid w:val="009866E2"/>
    <w:rsid w:val="00986972"/>
    <w:rsid w:val="0099007F"/>
    <w:rsid w:val="00993446"/>
    <w:rsid w:val="0099562B"/>
    <w:rsid w:val="00995819"/>
    <w:rsid w:val="00995F65"/>
    <w:rsid w:val="0099688C"/>
    <w:rsid w:val="009A0052"/>
    <w:rsid w:val="009A0164"/>
    <w:rsid w:val="009A1E9C"/>
    <w:rsid w:val="009A4F6A"/>
    <w:rsid w:val="009A5808"/>
    <w:rsid w:val="009A71DC"/>
    <w:rsid w:val="009A7A72"/>
    <w:rsid w:val="009B2A9D"/>
    <w:rsid w:val="009B45BF"/>
    <w:rsid w:val="009B46EE"/>
    <w:rsid w:val="009B4E41"/>
    <w:rsid w:val="009B58BD"/>
    <w:rsid w:val="009B5F77"/>
    <w:rsid w:val="009B6531"/>
    <w:rsid w:val="009C2AFF"/>
    <w:rsid w:val="009C30D4"/>
    <w:rsid w:val="009C4C83"/>
    <w:rsid w:val="009C4EC9"/>
    <w:rsid w:val="009C5236"/>
    <w:rsid w:val="009C548B"/>
    <w:rsid w:val="009D04A1"/>
    <w:rsid w:val="009D07BC"/>
    <w:rsid w:val="009D0A16"/>
    <w:rsid w:val="009D1451"/>
    <w:rsid w:val="009D24DB"/>
    <w:rsid w:val="009D3371"/>
    <w:rsid w:val="009D3A6D"/>
    <w:rsid w:val="009D45F7"/>
    <w:rsid w:val="009D4882"/>
    <w:rsid w:val="009D5AAD"/>
    <w:rsid w:val="009E144B"/>
    <w:rsid w:val="009E21C1"/>
    <w:rsid w:val="009E2C0A"/>
    <w:rsid w:val="009E2F21"/>
    <w:rsid w:val="009E5E67"/>
    <w:rsid w:val="009E60F0"/>
    <w:rsid w:val="009E6B4C"/>
    <w:rsid w:val="009E749E"/>
    <w:rsid w:val="009E75FC"/>
    <w:rsid w:val="009F04B1"/>
    <w:rsid w:val="009F1C70"/>
    <w:rsid w:val="009F1D81"/>
    <w:rsid w:val="009F30E2"/>
    <w:rsid w:val="009F4C81"/>
    <w:rsid w:val="009F53A5"/>
    <w:rsid w:val="009F628F"/>
    <w:rsid w:val="00A01F5C"/>
    <w:rsid w:val="00A03BF8"/>
    <w:rsid w:val="00A07AD7"/>
    <w:rsid w:val="00A07AFE"/>
    <w:rsid w:val="00A1051B"/>
    <w:rsid w:val="00A11E04"/>
    <w:rsid w:val="00A1279C"/>
    <w:rsid w:val="00A1288F"/>
    <w:rsid w:val="00A14083"/>
    <w:rsid w:val="00A15090"/>
    <w:rsid w:val="00A151D9"/>
    <w:rsid w:val="00A15A9C"/>
    <w:rsid w:val="00A15D2F"/>
    <w:rsid w:val="00A17FDB"/>
    <w:rsid w:val="00A20E45"/>
    <w:rsid w:val="00A247AA"/>
    <w:rsid w:val="00A2497E"/>
    <w:rsid w:val="00A27B20"/>
    <w:rsid w:val="00A30F8B"/>
    <w:rsid w:val="00A31A44"/>
    <w:rsid w:val="00A3200E"/>
    <w:rsid w:val="00A36ACF"/>
    <w:rsid w:val="00A371D4"/>
    <w:rsid w:val="00A3792B"/>
    <w:rsid w:val="00A37E9B"/>
    <w:rsid w:val="00A4011B"/>
    <w:rsid w:val="00A40D5D"/>
    <w:rsid w:val="00A426F8"/>
    <w:rsid w:val="00A43AAA"/>
    <w:rsid w:val="00A445A4"/>
    <w:rsid w:val="00A45125"/>
    <w:rsid w:val="00A456B7"/>
    <w:rsid w:val="00A45B62"/>
    <w:rsid w:val="00A46C5A"/>
    <w:rsid w:val="00A5022B"/>
    <w:rsid w:val="00A50FCE"/>
    <w:rsid w:val="00A5417D"/>
    <w:rsid w:val="00A5506D"/>
    <w:rsid w:val="00A55339"/>
    <w:rsid w:val="00A5587C"/>
    <w:rsid w:val="00A55F05"/>
    <w:rsid w:val="00A6173B"/>
    <w:rsid w:val="00A61793"/>
    <w:rsid w:val="00A63635"/>
    <w:rsid w:val="00A65AEA"/>
    <w:rsid w:val="00A706F1"/>
    <w:rsid w:val="00A7126A"/>
    <w:rsid w:val="00A71836"/>
    <w:rsid w:val="00A72818"/>
    <w:rsid w:val="00A73707"/>
    <w:rsid w:val="00A7728B"/>
    <w:rsid w:val="00A77CFD"/>
    <w:rsid w:val="00A814B9"/>
    <w:rsid w:val="00A826DB"/>
    <w:rsid w:val="00A83ADA"/>
    <w:rsid w:val="00A83D34"/>
    <w:rsid w:val="00A8431F"/>
    <w:rsid w:val="00A87C26"/>
    <w:rsid w:val="00A90C21"/>
    <w:rsid w:val="00A935AB"/>
    <w:rsid w:val="00A94D89"/>
    <w:rsid w:val="00A966E8"/>
    <w:rsid w:val="00AA12A2"/>
    <w:rsid w:val="00AA2D31"/>
    <w:rsid w:val="00AA47C5"/>
    <w:rsid w:val="00AA6250"/>
    <w:rsid w:val="00AA6CC4"/>
    <w:rsid w:val="00AA7351"/>
    <w:rsid w:val="00AB18E2"/>
    <w:rsid w:val="00AB1CD0"/>
    <w:rsid w:val="00AB26D8"/>
    <w:rsid w:val="00AB4D3E"/>
    <w:rsid w:val="00AB6AA8"/>
    <w:rsid w:val="00AB6F0B"/>
    <w:rsid w:val="00AC0739"/>
    <w:rsid w:val="00AC0A31"/>
    <w:rsid w:val="00AC0CEB"/>
    <w:rsid w:val="00AC14AC"/>
    <w:rsid w:val="00AC17BB"/>
    <w:rsid w:val="00AC1E98"/>
    <w:rsid w:val="00AC2259"/>
    <w:rsid w:val="00AC2987"/>
    <w:rsid w:val="00AC2B68"/>
    <w:rsid w:val="00AC3266"/>
    <w:rsid w:val="00AC4DBC"/>
    <w:rsid w:val="00AD0E2D"/>
    <w:rsid w:val="00AD0E40"/>
    <w:rsid w:val="00AD2049"/>
    <w:rsid w:val="00AD2BE9"/>
    <w:rsid w:val="00AD3078"/>
    <w:rsid w:val="00AE0CFA"/>
    <w:rsid w:val="00AE0EDB"/>
    <w:rsid w:val="00AE382E"/>
    <w:rsid w:val="00AE4CFC"/>
    <w:rsid w:val="00AE63C7"/>
    <w:rsid w:val="00AE6473"/>
    <w:rsid w:val="00AE6ECC"/>
    <w:rsid w:val="00AF2CEE"/>
    <w:rsid w:val="00AF453E"/>
    <w:rsid w:val="00AF4674"/>
    <w:rsid w:val="00AF492B"/>
    <w:rsid w:val="00AF60B4"/>
    <w:rsid w:val="00AF7D45"/>
    <w:rsid w:val="00B0062D"/>
    <w:rsid w:val="00B01314"/>
    <w:rsid w:val="00B02211"/>
    <w:rsid w:val="00B02DA5"/>
    <w:rsid w:val="00B0339C"/>
    <w:rsid w:val="00B03C10"/>
    <w:rsid w:val="00B06867"/>
    <w:rsid w:val="00B06D09"/>
    <w:rsid w:val="00B07E2D"/>
    <w:rsid w:val="00B10FD6"/>
    <w:rsid w:val="00B112D1"/>
    <w:rsid w:val="00B1625F"/>
    <w:rsid w:val="00B16A4F"/>
    <w:rsid w:val="00B1709A"/>
    <w:rsid w:val="00B174CF"/>
    <w:rsid w:val="00B209CC"/>
    <w:rsid w:val="00B210EE"/>
    <w:rsid w:val="00B2182A"/>
    <w:rsid w:val="00B23C1F"/>
    <w:rsid w:val="00B23FE1"/>
    <w:rsid w:val="00B24934"/>
    <w:rsid w:val="00B24B2E"/>
    <w:rsid w:val="00B250AE"/>
    <w:rsid w:val="00B27370"/>
    <w:rsid w:val="00B304BF"/>
    <w:rsid w:val="00B35527"/>
    <w:rsid w:val="00B365A8"/>
    <w:rsid w:val="00B4588C"/>
    <w:rsid w:val="00B46E01"/>
    <w:rsid w:val="00B519BE"/>
    <w:rsid w:val="00B52107"/>
    <w:rsid w:val="00B52F20"/>
    <w:rsid w:val="00B5342C"/>
    <w:rsid w:val="00B556AC"/>
    <w:rsid w:val="00B56718"/>
    <w:rsid w:val="00B57F65"/>
    <w:rsid w:val="00B60789"/>
    <w:rsid w:val="00B608B9"/>
    <w:rsid w:val="00B61DF8"/>
    <w:rsid w:val="00B61E7B"/>
    <w:rsid w:val="00B63224"/>
    <w:rsid w:val="00B63379"/>
    <w:rsid w:val="00B6439F"/>
    <w:rsid w:val="00B669F3"/>
    <w:rsid w:val="00B706E8"/>
    <w:rsid w:val="00B73CFE"/>
    <w:rsid w:val="00B7647E"/>
    <w:rsid w:val="00B76D4D"/>
    <w:rsid w:val="00B76F2B"/>
    <w:rsid w:val="00B774E4"/>
    <w:rsid w:val="00B77D88"/>
    <w:rsid w:val="00B81628"/>
    <w:rsid w:val="00B82D6B"/>
    <w:rsid w:val="00B83614"/>
    <w:rsid w:val="00B83AA7"/>
    <w:rsid w:val="00B83E23"/>
    <w:rsid w:val="00B87AEC"/>
    <w:rsid w:val="00B90603"/>
    <w:rsid w:val="00B9095A"/>
    <w:rsid w:val="00B90C46"/>
    <w:rsid w:val="00B91168"/>
    <w:rsid w:val="00B92AC6"/>
    <w:rsid w:val="00B95078"/>
    <w:rsid w:val="00B952CD"/>
    <w:rsid w:val="00B95DAC"/>
    <w:rsid w:val="00B96AA4"/>
    <w:rsid w:val="00B96F94"/>
    <w:rsid w:val="00BA022B"/>
    <w:rsid w:val="00BA1836"/>
    <w:rsid w:val="00BA3687"/>
    <w:rsid w:val="00BA4048"/>
    <w:rsid w:val="00BA5487"/>
    <w:rsid w:val="00BA5570"/>
    <w:rsid w:val="00BA5E02"/>
    <w:rsid w:val="00BA6F18"/>
    <w:rsid w:val="00BB0E01"/>
    <w:rsid w:val="00BB116D"/>
    <w:rsid w:val="00BB2D6C"/>
    <w:rsid w:val="00BB36D9"/>
    <w:rsid w:val="00BB3ECD"/>
    <w:rsid w:val="00BB47D4"/>
    <w:rsid w:val="00BB6904"/>
    <w:rsid w:val="00BC0C41"/>
    <w:rsid w:val="00BC24F9"/>
    <w:rsid w:val="00BC2DA2"/>
    <w:rsid w:val="00BC2E3E"/>
    <w:rsid w:val="00BC2F7C"/>
    <w:rsid w:val="00BC328A"/>
    <w:rsid w:val="00BC3390"/>
    <w:rsid w:val="00BC3C91"/>
    <w:rsid w:val="00BC44B4"/>
    <w:rsid w:val="00BC536F"/>
    <w:rsid w:val="00BC5D5F"/>
    <w:rsid w:val="00BC60DA"/>
    <w:rsid w:val="00BC677C"/>
    <w:rsid w:val="00BC74FC"/>
    <w:rsid w:val="00BD063A"/>
    <w:rsid w:val="00BD0F76"/>
    <w:rsid w:val="00BD1226"/>
    <w:rsid w:val="00BD1951"/>
    <w:rsid w:val="00BD4AC8"/>
    <w:rsid w:val="00BD4FE4"/>
    <w:rsid w:val="00BD5267"/>
    <w:rsid w:val="00BD6643"/>
    <w:rsid w:val="00BD685C"/>
    <w:rsid w:val="00BD6B4E"/>
    <w:rsid w:val="00BD7A9F"/>
    <w:rsid w:val="00BE061A"/>
    <w:rsid w:val="00BE0834"/>
    <w:rsid w:val="00BE0BA4"/>
    <w:rsid w:val="00BE2609"/>
    <w:rsid w:val="00BE3B69"/>
    <w:rsid w:val="00BE3E36"/>
    <w:rsid w:val="00BE439A"/>
    <w:rsid w:val="00BE68F2"/>
    <w:rsid w:val="00BE7B6C"/>
    <w:rsid w:val="00BE7E15"/>
    <w:rsid w:val="00BF2661"/>
    <w:rsid w:val="00BF3AB3"/>
    <w:rsid w:val="00BF432A"/>
    <w:rsid w:val="00BF5651"/>
    <w:rsid w:val="00BF5DA0"/>
    <w:rsid w:val="00BF5EB1"/>
    <w:rsid w:val="00BF60C1"/>
    <w:rsid w:val="00BF6B6F"/>
    <w:rsid w:val="00BF6BF2"/>
    <w:rsid w:val="00BF7113"/>
    <w:rsid w:val="00C00006"/>
    <w:rsid w:val="00C02041"/>
    <w:rsid w:val="00C0244F"/>
    <w:rsid w:val="00C02F33"/>
    <w:rsid w:val="00C03D89"/>
    <w:rsid w:val="00C0451E"/>
    <w:rsid w:val="00C0496D"/>
    <w:rsid w:val="00C05E89"/>
    <w:rsid w:val="00C066BC"/>
    <w:rsid w:val="00C06A78"/>
    <w:rsid w:val="00C06FD9"/>
    <w:rsid w:val="00C07D8D"/>
    <w:rsid w:val="00C07F48"/>
    <w:rsid w:val="00C100CB"/>
    <w:rsid w:val="00C1101A"/>
    <w:rsid w:val="00C11D20"/>
    <w:rsid w:val="00C12653"/>
    <w:rsid w:val="00C13B07"/>
    <w:rsid w:val="00C13E8D"/>
    <w:rsid w:val="00C14DFD"/>
    <w:rsid w:val="00C155F3"/>
    <w:rsid w:val="00C15654"/>
    <w:rsid w:val="00C1675B"/>
    <w:rsid w:val="00C168CE"/>
    <w:rsid w:val="00C16DC0"/>
    <w:rsid w:val="00C17D99"/>
    <w:rsid w:val="00C216D1"/>
    <w:rsid w:val="00C24DA5"/>
    <w:rsid w:val="00C25B5B"/>
    <w:rsid w:val="00C25E0D"/>
    <w:rsid w:val="00C27C5C"/>
    <w:rsid w:val="00C308D7"/>
    <w:rsid w:val="00C312B7"/>
    <w:rsid w:val="00C328C2"/>
    <w:rsid w:val="00C32A39"/>
    <w:rsid w:val="00C33F5E"/>
    <w:rsid w:val="00C34896"/>
    <w:rsid w:val="00C35A92"/>
    <w:rsid w:val="00C4253E"/>
    <w:rsid w:val="00C440E5"/>
    <w:rsid w:val="00C441BD"/>
    <w:rsid w:val="00C450E4"/>
    <w:rsid w:val="00C472DC"/>
    <w:rsid w:val="00C474F0"/>
    <w:rsid w:val="00C47D50"/>
    <w:rsid w:val="00C501F0"/>
    <w:rsid w:val="00C529B3"/>
    <w:rsid w:val="00C55A4A"/>
    <w:rsid w:val="00C57FDD"/>
    <w:rsid w:val="00C60B2F"/>
    <w:rsid w:val="00C622E4"/>
    <w:rsid w:val="00C6351D"/>
    <w:rsid w:val="00C63DF7"/>
    <w:rsid w:val="00C67059"/>
    <w:rsid w:val="00C6709B"/>
    <w:rsid w:val="00C706A2"/>
    <w:rsid w:val="00C70E22"/>
    <w:rsid w:val="00C712E3"/>
    <w:rsid w:val="00C71471"/>
    <w:rsid w:val="00C71CC1"/>
    <w:rsid w:val="00C75955"/>
    <w:rsid w:val="00C77E97"/>
    <w:rsid w:val="00C80585"/>
    <w:rsid w:val="00C809A3"/>
    <w:rsid w:val="00C81136"/>
    <w:rsid w:val="00C81A5D"/>
    <w:rsid w:val="00C8457F"/>
    <w:rsid w:val="00C84EC8"/>
    <w:rsid w:val="00C90C12"/>
    <w:rsid w:val="00C91435"/>
    <w:rsid w:val="00C91848"/>
    <w:rsid w:val="00C922F6"/>
    <w:rsid w:val="00C92FF9"/>
    <w:rsid w:val="00C9533D"/>
    <w:rsid w:val="00C95B13"/>
    <w:rsid w:val="00C96550"/>
    <w:rsid w:val="00C965D7"/>
    <w:rsid w:val="00C967A6"/>
    <w:rsid w:val="00C96E4A"/>
    <w:rsid w:val="00CA0F46"/>
    <w:rsid w:val="00CA2E7F"/>
    <w:rsid w:val="00CA57D5"/>
    <w:rsid w:val="00CA7F6C"/>
    <w:rsid w:val="00CB044C"/>
    <w:rsid w:val="00CB32F1"/>
    <w:rsid w:val="00CB3C2C"/>
    <w:rsid w:val="00CB4E60"/>
    <w:rsid w:val="00CB7574"/>
    <w:rsid w:val="00CC0654"/>
    <w:rsid w:val="00CC3D4A"/>
    <w:rsid w:val="00CC3EA3"/>
    <w:rsid w:val="00CC56B5"/>
    <w:rsid w:val="00CC6445"/>
    <w:rsid w:val="00CC7042"/>
    <w:rsid w:val="00CD0686"/>
    <w:rsid w:val="00CD0C57"/>
    <w:rsid w:val="00CD3164"/>
    <w:rsid w:val="00CD3BD0"/>
    <w:rsid w:val="00CD47F6"/>
    <w:rsid w:val="00CD5744"/>
    <w:rsid w:val="00CD5784"/>
    <w:rsid w:val="00CD5C47"/>
    <w:rsid w:val="00CD62DA"/>
    <w:rsid w:val="00CD6678"/>
    <w:rsid w:val="00CD7022"/>
    <w:rsid w:val="00CE0A57"/>
    <w:rsid w:val="00CE19E2"/>
    <w:rsid w:val="00CE1C13"/>
    <w:rsid w:val="00CE2881"/>
    <w:rsid w:val="00CE324F"/>
    <w:rsid w:val="00CE3D03"/>
    <w:rsid w:val="00CE4619"/>
    <w:rsid w:val="00CE6BE9"/>
    <w:rsid w:val="00CE73A5"/>
    <w:rsid w:val="00CE7F55"/>
    <w:rsid w:val="00CF2D69"/>
    <w:rsid w:val="00CF2D78"/>
    <w:rsid w:val="00CF2DEA"/>
    <w:rsid w:val="00CF3798"/>
    <w:rsid w:val="00CF518E"/>
    <w:rsid w:val="00CF66BD"/>
    <w:rsid w:val="00CF6979"/>
    <w:rsid w:val="00CF71F8"/>
    <w:rsid w:val="00CF7433"/>
    <w:rsid w:val="00D00095"/>
    <w:rsid w:val="00D00ACB"/>
    <w:rsid w:val="00D01673"/>
    <w:rsid w:val="00D01BA5"/>
    <w:rsid w:val="00D01FE1"/>
    <w:rsid w:val="00D026D7"/>
    <w:rsid w:val="00D02A2D"/>
    <w:rsid w:val="00D035E2"/>
    <w:rsid w:val="00D03C9F"/>
    <w:rsid w:val="00D03FC5"/>
    <w:rsid w:val="00D04135"/>
    <w:rsid w:val="00D041F3"/>
    <w:rsid w:val="00D0615F"/>
    <w:rsid w:val="00D07060"/>
    <w:rsid w:val="00D074E8"/>
    <w:rsid w:val="00D10139"/>
    <w:rsid w:val="00D10391"/>
    <w:rsid w:val="00D10AE4"/>
    <w:rsid w:val="00D118AA"/>
    <w:rsid w:val="00D15DD7"/>
    <w:rsid w:val="00D1758C"/>
    <w:rsid w:val="00D20671"/>
    <w:rsid w:val="00D21D53"/>
    <w:rsid w:val="00D221D4"/>
    <w:rsid w:val="00D2246A"/>
    <w:rsid w:val="00D22EC9"/>
    <w:rsid w:val="00D23A0E"/>
    <w:rsid w:val="00D23ACE"/>
    <w:rsid w:val="00D23F2C"/>
    <w:rsid w:val="00D24059"/>
    <w:rsid w:val="00D24619"/>
    <w:rsid w:val="00D24BB3"/>
    <w:rsid w:val="00D2603B"/>
    <w:rsid w:val="00D2628C"/>
    <w:rsid w:val="00D27742"/>
    <w:rsid w:val="00D27B15"/>
    <w:rsid w:val="00D32B1C"/>
    <w:rsid w:val="00D35700"/>
    <w:rsid w:val="00D3638D"/>
    <w:rsid w:val="00D36A21"/>
    <w:rsid w:val="00D3717B"/>
    <w:rsid w:val="00D378DC"/>
    <w:rsid w:val="00D41831"/>
    <w:rsid w:val="00D4217E"/>
    <w:rsid w:val="00D447B5"/>
    <w:rsid w:val="00D4566B"/>
    <w:rsid w:val="00D457F0"/>
    <w:rsid w:val="00D45E4A"/>
    <w:rsid w:val="00D5050F"/>
    <w:rsid w:val="00D50C13"/>
    <w:rsid w:val="00D50D7D"/>
    <w:rsid w:val="00D512A6"/>
    <w:rsid w:val="00D51C44"/>
    <w:rsid w:val="00D51D16"/>
    <w:rsid w:val="00D52228"/>
    <w:rsid w:val="00D53057"/>
    <w:rsid w:val="00D5532F"/>
    <w:rsid w:val="00D554A8"/>
    <w:rsid w:val="00D56AC7"/>
    <w:rsid w:val="00D57A70"/>
    <w:rsid w:val="00D601C2"/>
    <w:rsid w:val="00D612DF"/>
    <w:rsid w:val="00D61D4F"/>
    <w:rsid w:val="00D6369C"/>
    <w:rsid w:val="00D63757"/>
    <w:rsid w:val="00D63A14"/>
    <w:rsid w:val="00D6755F"/>
    <w:rsid w:val="00D70104"/>
    <w:rsid w:val="00D714D0"/>
    <w:rsid w:val="00D7264F"/>
    <w:rsid w:val="00D73B04"/>
    <w:rsid w:val="00D748DB"/>
    <w:rsid w:val="00D74ACF"/>
    <w:rsid w:val="00D74B62"/>
    <w:rsid w:val="00D754E5"/>
    <w:rsid w:val="00D75637"/>
    <w:rsid w:val="00D75D8F"/>
    <w:rsid w:val="00D80F74"/>
    <w:rsid w:val="00D82D2B"/>
    <w:rsid w:val="00D835A1"/>
    <w:rsid w:val="00D8388E"/>
    <w:rsid w:val="00D846ED"/>
    <w:rsid w:val="00D85AF9"/>
    <w:rsid w:val="00D93778"/>
    <w:rsid w:val="00D951C6"/>
    <w:rsid w:val="00D95FCE"/>
    <w:rsid w:val="00DA0326"/>
    <w:rsid w:val="00DA1DFE"/>
    <w:rsid w:val="00DA4160"/>
    <w:rsid w:val="00DA591F"/>
    <w:rsid w:val="00DA74B7"/>
    <w:rsid w:val="00DA7DFF"/>
    <w:rsid w:val="00DB4E6B"/>
    <w:rsid w:val="00DB502C"/>
    <w:rsid w:val="00DB65B3"/>
    <w:rsid w:val="00DB681F"/>
    <w:rsid w:val="00DB6A7D"/>
    <w:rsid w:val="00DB7AA5"/>
    <w:rsid w:val="00DC0619"/>
    <w:rsid w:val="00DC0825"/>
    <w:rsid w:val="00DC2AD6"/>
    <w:rsid w:val="00DC4346"/>
    <w:rsid w:val="00DC4D11"/>
    <w:rsid w:val="00DC55AD"/>
    <w:rsid w:val="00DC5839"/>
    <w:rsid w:val="00DC5DCF"/>
    <w:rsid w:val="00DC60AE"/>
    <w:rsid w:val="00DC6A77"/>
    <w:rsid w:val="00DC7925"/>
    <w:rsid w:val="00DD1A08"/>
    <w:rsid w:val="00DD1C23"/>
    <w:rsid w:val="00DD3EF8"/>
    <w:rsid w:val="00DD44C7"/>
    <w:rsid w:val="00DD6695"/>
    <w:rsid w:val="00DE0CE1"/>
    <w:rsid w:val="00DE2774"/>
    <w:rsid w:val="00DE3BBB"/>
    <w:rsid w:val="00DE3F47"/>
    <w:rsid w:val="00DE4457"/>
    <w:rsid w:val="00DE48B3"/>
    <w:rsid w:val="00DE5D86"/>
    <w:rsid w:val="00DE6DAB"/>
    <w:rsid w:val="00DF00FB"/>
    <w:rsid w:val="00DF0847"/>
    <w:rsid w:val="00DF234C"/>
    <w:rsid w:val="00DF56AC"/>
    <w:rsid w:val="00DF58AB"/>
    <w:rsid w:val="00DF60FF"/>
    <w:rsid w:val="00DF7C23"/>
    <w:rsid w:val="00E00F84"/>
    <w:rsid w:val="00E01445"/>
    <w:rsid w:val="00E0144B"/>
    <w:rsid w:val="00E01A28"/>
    <w:rsid w:val="00E04353"/>
    <w:rsid w:val="00E06B0F"/>
    <w:rsid w:val="00E06D5D"/>
    <w:rsid w:val="00E06F4D"/>
    <w:rsid w:val="00E117D4"/>
    <w:rsid w:val="00E12954"/>
    <w:rsid w:val="00E15D23"/>
    <w:rsid w:val="00E16426"/>
    <w:rsid w:val="00E16C7E"/>
    <w:rsid w:val="00E16C92"/>
    <w:rsid w:val="00E17A0D"/>
    <w:rsid w:val="00E17A55"/>
    <w:rsid w:val="00E2054A"/>
    <w:rsid w:val="00E21AC1"/>
    <w:rsid w:val="00E2247E"/>
    <w:rsid w:val="00E243A3"/>
    <w:rsid w:val="00E248F2"/>
    <w:rsid w:val="00E267BE"/>
    <w:rsid w:val="00E279D8"/>
    <w:rsid w:val="00E27CF7"/>
    <w:rsid w:val="00E30D69"/>
    <w:rsid w:val="00E32005"/>
    <w:rsid w:val="00E328AB"/>
    <w:rsid w:val="00E32B77"/>
    <w:rsid w:val="00E32C18"/>
    <w:rsid w:val="00E3617A"/>
    <w:rsid w:val="00E36B49"/>
    <w:rsid w:val="00E37977"/>
    <w:rsid w:val="00E41A87"/>
    <w:rsid w:val="00E434B3"/>
    <w:rsid w:val="00E435A7"/>
    <w:rsid w:val="00E4388C"/>
    <w:rsid w:val="00E45073"/>
    <w:rsid w:val="00E4701D"/>
    <w:rsid w:val="00E47071"/>
    <w:rsid w:val="00E472F7"/>
    <w:rsid w:val="00E47E04"/>
    <w:rsid w:val="00E50336"/>
    <w:rsid w:val="00E514D3"/>
    <w:rsid w:val="00E51AC1"/>
    <w:rsid w:val="00E52394"/>
    <w:rsid w:val="00E52476"/>
    <w:rsid w:val="00E5416A"/>
    <w:rsid w:val="00E54464"/>
    <w:rsid w:val="00E563A8"/>
    <w:rsid w:val="00E60207"/>
    <w:rsid w:val="00E60244"/>
    <w:rsid w:val="00E61321"/>
    <w:rsid w:val="00E61D12"/>
    <w:rsid w:val="00E62613"/>
    <w:rsid w:val="00E628EE"/>
    <w:rsid w:val="00E62D82"/>
    <w:rsid w:val="00E64882"/>
    <w:rsid w:val="00E659FF"/>
    <w:rsid w:val="00E65D53"/>
    <w:rsid w:val="00E665F2"/>
    <w:rsid w:val="00E70EFB"/>
    <w:rsid w:val="00E72EDC"/>
    <w:rsid w:val="00E73561"/>
    <w:rsid w:val="00E75492"/>
    <w:rsid w:val="00E75E02"/>
    <w:rsid w:val="00E809A7"/>
    <w:rsid w:val="00E81FCF"/>
    <w:rsid w:val="00E838D7"/>
    <w:rsid w:val="00E84A7E"/>
    <w:rsid w:val="00E86C57"/>
    <w:rsid w:val="00E901D1"/>
    <w:rsid w:val="00E91C8A"/>
    <w:rsid w:val="00E95969"/>
    <w:rsid w:val="00EA1A23"/>
    <w:rsid w:val="00EA1C6D"/>
    <w:rsid w:val="00EA1DC1"/>
    <w:rsid w:val="00EA274B"/>
    <w:rsid w:val="00EA3CE2"/>
    <w:rsid w:val="00EA57F7"/>
    <w:rsid w:val="00EA5819"/>
    <w:rsid w:val="00EA617B"/>
    <w:rsid w:val="00EA61DD"/>
    <w:rsid w:val="00EA64EF"/>
    <w:rsid w:val="00EB1064"/>
    <w:rsid w:val="00EB3AF7"/>
    <w:rsid w:val="00EB57C1"/>
    <w:rsid w:val="00EB7383"/>
    <w:rsid w:val="00EC3397"/>
    <w:rsid w:val="00EC4D19"/>
    <w:rsid w:val="00EC55E5"/>
    <w:rsid w:val="00EC7DD0"/>
    <w:rsid w:val="00ED108E"/>
    <w:rsid w:val="00ED1A83"/>
    <w:rsid w:val="00ED5C41"/>
    <w:rsid w:val="00ED6472"/>
    <w:rsid w:val="00ED691C"/>
    <w:rsid w:val="00EE03EC"/>
    <w:rsid w:val="00EE16B5"/>
    <w:rsid w:val="00EE2A14"/>
    <w:rsid w:val="00EE44DD"/>
    <w:rsid w:val="00EE5777"/>
    <w:rsid w:val="00EE685A"/>
    <w:rsid w:val="00EE68C7"/>
    <w:rsid w:val="00EE690C"/>
    <w:rsid w:val="00EF06E7"/>
    <w:rsid w:val="00EF0C44"/>
    <w:rsid w:val="00EF23A7"/>
    <w:rsid w:val="00EF50BB"/>
    <w:rsid w:val="00EF5738"/>
    <w:rsid w:val="00EF7659"/>
    <w:rsid w:val="00EF777C"/>
    <w:rsid w:val="00EF7E47"/>
    <w:rsid w:val="00F02032"/>
    <w:rsid w:val="00F0270C"/>
    <w:rsid w:val="00F0512B"/>
    <w:rsid w:val="00F051E0"/>
    <w:rsid w:val="00F06484"/>
    <w:rsid w:val="00F06A70"/>
    <w:rsid w:val="00F115F4"/>
    <w:rsid w:val="00F12FEB"/>
    <w:rsid w:val="00F13021"/>
    <w:rsid w:val="00F13F23"/>
    <w:rsid w:val="00F14049"/>
    <w:rsid w:val="00F17CBE"/>
    <w:rsid w:val="00F17F5A"/>
    <w:rsid w:val="00F20E83"/>
    <w:rsid w:val="00F23CBD"/>
    <w:rsid w:val="00F25AD4"/>
    <w:rsid w:val="00F27809"/>
    <w:rsid w:val="00F30561"/>
    <w:rsid w:val="00F30681"/>
    <w:rsid w:val="00F30F89"/>
    <w:rsid w:val="00F31402"/>
    <w:rsid w:val="00F32D89"/>
    <w:rsid w:val="00F3472E"/>
    <w:rsid w:val="00F3489B"/>
    <w:rsid w:val="00F36429"/>
    <w:rsid w:val="00F36AE2"/>
    <w:rsid w:val="00F36C2B"/>
    <w:rsid w:val="00F42810"/>
    <w:rsid w:val="00F42CFE"/>
    <w:rsid w:val="00F42FE1"/>
    <w:rsid w:val="00F452AE"/>
    <w:rsid w:val="00F4681A"/>
    <w:rsid w:val="00F47ABA"/>
    <w:rsid w:val="00F50566"/>
    <w:rsid w:val="00F50983"/>
    <w:rsid w:val="00F51869"/>
    <w:rsid w:val="00F54150"/>
    <w:rsid w:val="00F556CD"/>
    <w:rsid w:val="00F56D1C"/>
    <w:rsid w:val="00F57DB9"/>
    <w:rsid w:val="00F61D27"/>
    <w:rsid w:val="00F61DA5"/>
    <w:rsid w:val="00F61F93"/>
    <w:rsid w:val="00F631FF"/>
    <w:rsid w:val="00F63A3F"/>
    <w:rsid w:val="00F6423A"/>
    <w:rsid w:val="00F66C0B"/>
    <w:rsid w:val="00F67AF7"/>
    <w:rsid w:val="00F703DF"/>
    <w:rsid w:val="00F719D6"/>
    <w:rsid w:val="00F748D3"/>
    <w:rsid w:val="00F74E93"/>
    <w:rsid w:val="00F7673F"/>
    <w:rsid w:val="00F77E18"/>
    <w:rsid w:val="00F8563B"/>
    <w:rsid w:val="00F86142"/>
    <w:rsid w:val="00F86C33"/>
    <w:rsid w:val="00F875B0"/>
    <w:rsid w:val="00F876D4"/>
    <w:rsid w:val="00F87AD4"/>
    <w:rsid w:val="00F87C07"/>
    <w:rsid w:val="00F87CF1"/>
    <w:rsid w:val="00F904BE"/>
    <w:rsid w:val="00F91553"/>
    <w:rsid w:val="00F91E26"/>
    <w:rsid w:val="00F9237E"/>
    <w:rsid w:val="00F92D82"/>
    <w:rsid w:val="00F9390A"/>
    <w:rsid w:val="00F93CA9"/>
    <w:rsid w:val="00F94B9D"/>
    <w:rsid w:val="00F95601"/>
    <w:rsid w:val="00F95AA2"/>
    <w:rsid w:val="00F9622F"/>
    <w:rsid w:val="00F9669D"/>
    <w:rsid w:val="00FA2E09"/>
    <w:rsid w:val="00FA34F7"/>
    <w:rsid w:val="00FA3516"/>
    <w:rsid w:val="00FA3D2B"/>
    <w:rsid w:val="00FA5311"/>
    <w:rsid w:val="00FA7293"/>
    <w:rsid w:val="00FA785F"/>
    <w:rsid w:val="00FB1410"/>
    <w:rsid w:val="00FB23DE"/>
    <w:rsid w:val="00FC0AD7"/>
    <w:rsid w:val="00FC1258"/>
    <w:rsid w:val="00FC1D73"/>
    <w:rsid w:val="00FC3827"/>
    <w:rsid w:val="00FC42A4"/>
    <w:rsid w:val="00FC4D14"/>
    <w:rsid w:val="00FC5021"/>
    <w:rsid w:val="00FC5DCD"/>
    <w:rsid w:val="00FC5E79"/>
    <w:rsid w:val="00FC7097"/>
    <w:rsid w:val="00FD0AB2"/>
    <w:rsid w:val="00FD110D"/>
    <w:rsid w:val="00FD1695"/>
    <w:rsid w:val="00FD51D2"/>
    <w:rsid w:val="00FD56CA"/>
    <w:rsid w:val="00FD5E53"/>
    <w:rsid w:val="00FD6C91"/>
    <w:rsid w:val="00FD72C0"/>
    <w:rsid w:val="00FE0282"/>
    <w:rsid w:val="00FE071E"/>
    <w:rsid w:val="00FE0D28"/>
    <w:rsid w:val="00FE11B9"/>
    <w:rsid w:val="00FE1537"/>
    <w:rsid w:val="00FE18BC"/>
    <w:rsid w:val="00FE1C53"/>
    <w:rsid w:val="00FE23E3"/>
    <w:rsid w:val="00FE28AE"/>
    <w:rsid w:val="00FE2FF6"/>
    <w:rsid w:val="00FE4A86"/>
    <w:rsid w:val="00FE6A99"/>
    <w:rsid w:val="00FE6F7E"/>
    <w:rsid w:val="00FE7090"/>
    <w:rsid w:val="00FF00CE"/>
    <w:rsid w:val="00FF03ED"/>
    <w:rsid w:val="00FF09FA"/>
    <w:rsid w:val="00FF11F7"/>
    <w:rsid w:val="00FF27C8"/>
    <w:rsid w:val="00FF3C84"/>
    <w:rsid w:val="00FF3F51"/>
    <w:rsid w:val="00FF4022"/>
    <w:rsid w:val="00FF484A"/>
    <w:rsid w:val="00FF65A8"/>
    <w:rsid w:val="00FF6E4D"/>
    <w:rsid w:val="0619A00E"/>
    <w:rsid w:val="066638D9"/>
    <w:rsid w:val="08C96489"/>
    <w:rsid w:val="097E87E5"/>
    <w:rsid w:val="0A2C60DC"/>
    <w:rsid w:val="0A8E418E"/>
    <w:rsid w:val="0DC40399"/>
    <w:rsid w:val="138B5065"/>
    <w:rsid w:val="15AA6EB6"/>
    <w:rsid w:val="1606A8D9"/>
    <w:rsid w:val="1893377E"/>
    <w:rsid w:val="1A38520E"/>
    <w:rsid w:val="1B5CB2DB"/>
    <w:rsid w:val="1D62389B"/>
    <w:rsid w:val="2082C199"/>
    <w:rsid w:val="21DF2B71"/>
    <w:rsid w:val="22C493E6"/>
    <w:rsid w:val="230305B4"/>
    <w:rsid w:val="2545161A"/>
    <w:rsid w:val="2FB45158"/>
    <w:rsid w:val="3481A112"/>
    <w:rsid w:val="372809F3"/>
    <w:rsid w:val="384F8F6B"/>
    <w:rsid w:val="38C211AF"/>
    <w:rsid w:val="3F1CDBA5"/>
    <w:rsid w:val="44E56260"/>
    <w:rsid w:val="4527A67B"/>
    <w:rsid w:val="4586C335"/>
    <w:rsid w:val="459E4FA6"/>
    <w:rsid w:val="4744BECF"/>
    <w:rsid w:val="495368DB"/>
    <w:rsid w:val="4AA60DF5"/>
    <w:rsid w:val="4FB28D80"/>
    <w:rsid w:val="4FE32635"/>
    <w:rsid w:val="5200A19D"/>
    <w:rsid w:val="542C5086"/>
    <w:rsid w:val="5895CFC1"/>
    <w:rsid w:val="591EF356"/>
    <w:rsid w:val="59E5D856"/>
    <w:rsid w:val="5D32F94D"/>
    <w:rsid w:val="5E48F8BC"/>
    <w:rsid w:val="5F1A5CC1"/>
    <w:rsid w:val="5F85F438"/>
    <w:rsid w:val="6E20A368"/>
    <w:rsid w:val="6E4B5317"/>
    <w:rsid w:val="71B45AC0"/>
    <w:rsid w:val="729F5AFB"/>
    <w:rsid w:val="7A4CACDF"/>
    <w:rsid w:val="7FD8E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CEB78"/>
  <w15:chartTrackingRefBased/>
  <w15:docId w15:val="{793CAE9E-4CDC-4257-A997-7DD1AC59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F9"/>
    <w:rPr>
      <w:rFonts w:ascii="Calibri" w:hAnsi="Calibri"/>
    </w:rPr>
  </w:style>
  <w:style w:type="paragraph" w:styleId="Heading1">
    <w:name w:val="heading 1"/>
    <w:basedOn w:val="Header"/>
    <w:next w:val="Normal"/>
    <w:qFormat/>
    <w:rsid w:val="00242358"/>
    <w:pPr>
      <w:spacing w:before="240"/>
      <w:jc w:val="center"/>
      <w:outlineLvl w:val="0"/>
    </w:pPr>
    <w:rPr>
      <w:rFonts w:ascii="Encode Sans Normal" w:hAnsi="Encode Sans Normal" w:cs="Arial"/>
      <w:bCs/>
      <w:color w:val="444444"/>
      <w:sz w:val="28"/>
      <w:szCs w:val="28"/>
    </w:rPr>
  </w:style>
  <w:style w:type="paragraph" w:styleId="Heading2">
    <w:name w:val="heading 2"/>
    <w:basedOn w:val="Normal"/>
    <w:next w:val="Normal"/>
    <w:qFormat/>
    <w:rsid w:val="00242358"/>
    <w:pPr>
      <w:spacing w:before="240" w:after="120"/>
      <w:jc w:val="center"/>
      <w:outlineLvl w:val="1"/>
    </w:pPr>
    <w:rPr>
      <w:rFonts w:ascii="Open Sans" w:hAnsi="Open Sans" w:cs="Open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BOTTOM">
    <w:name w:val="BOTTOM"/>
    <w:basedOn w:val="Normal"/>
    <w:pPr>
      <w:spacing w:line="240" w:lineRule="exact"/>
    </w:pPr>
    <w:rPr>
      <w:rFonts w:ascii="Times" w:hAnsi="Times"/>
      <w:b/>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BF13E4"/>
  </w:style>
  <w:style w:type="paragraph" w:customStyle="1" w:styleId="quizsections">
    <w:name w:val="quiz sections"/>
    <w:rsid w:val="000F41F6"/>
    <w:pPr>
      <w:pBdr>
        <w:bottom w:val="single" w:sz="6" w:space="6" w:color="auto"/>
      </w:pBdr>
      <w:tabs>
        <w:tab w:val="left" w:pos="1260"/>
        <w:tab w:val="left" w:pos="1980"/>
        <w:tab w:val="left" w:pos="2430"/>
        <w:tab w:val="left" w:pos="5760"/>
        <w:tab w:val="left" w:pos="6750"/>
        <w:tab w:val="left" w:pos="7200"/>
      </w:tabs>
      <w:spacing w:line="240" w:lineRule="exact"/>
    </w:pPr>
    <w:rPr>
      <w:rFonts w:ascii="Times" w:hAnsi="Times"/>
    </w:rPr>
  </w:style>
  <w:style w:type="character" w:customStyle="1" w:styleId="FooterChar">
    <w:name w:val="Footer Char"/>
    <w:link w:val="Footer"/>
    <w:uiPriority w:val="99"/>
    <w:rsid w:val="00A401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Curriculum&amp;Scheduling\Annual%202001-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3e8ef7e4-3e77-4259-9da9-4fb1a4fb70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31B10045A63C848BDC56619822B7F4C" ma:contentTypeVersion="19" ma:contentTypeDescription="Create a new document." ma:contentTypeScope="" ma:versionID="7c0ad9391392e8e8248cf9fa9440f9a9">
  <xsd:schema xmlns:xsd="http://www.w3.org/2001/XMLSchema" xmlns:xs="http://www.w3.org/2001/XMLSchema" xmlns:p="http://schemas.microsoft.com/office/2006/metadata/properties" xmlns:ns2="0f66efe6-72cb-420b-b899-1a8411b42e2e" xmlns:ns3="3e8ef7e4-3e77-4259-9da9-4fb1a4fb7090" xmlns:ns4="ab06a5aa-8e31-4bdb-9b13-38c58a92ec8a" targetNamespace="http://schemas.microsoft.com/office/2006/metadata/properties" ma:root="true" ma:fieldsID="485b125c3836f486c8fac12d06c9c819" ns2:_="" ns3:_="" ns4:_="">
    <xsd:import namespace="0f66efe6-72cb-420b-b899-1a8411b42e2e"/>
    <xsd:import namespace="3e8ef7e4-3e77-4259-9da9-4fb1a4fb7090"/>
    <xsd:import namespace="ab06a5aa-8e31-4bdb-9b13-38c58a92e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6efe6-72cb-420b-b899-1a8411b42e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f7e4-3e77-4259-9da9-4fb1a4fb7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a8bce4f-f525-4f6b-963b-393e15a88dc8}" ma:internalName="TaxCatchAll" ma:showField="CatchAllData" ma:web="0f66efe6-72cb-420b-b899-1a8411b42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9A574-FACF-4232-9796-1CBD0D30CE86}">
  <ds:schemaRefs>
    <ds:schemaRef ds:uri="http://schemas.microsoft.com/office/2006/metadata/properties"/>
    <ds:schemaRef ds:uri="http://schemas.microsoft.com/office/infopath/2007/PartnerControls"/>
    <ds:schemaRef ds:uri="ab06a5aa-8e31-4bdb-9b13-38c58a92ec8a"/>
    <ds:schemaRef ds:uri="3e8ef7e4-3e77-4259-9da9-4fb1a4fb7090"/>
  </ds:schemaRefs>
</ds:datastoreItem>
</file>

<file path=customXml/itemProps2.xml><?xml version="1.0" encoding="utf-8"?>
<ds:datastoreItem xmlns:ds="http://schemas.openxmlformats.org/officeDocument/2006/customXml" ds:itemID="{00F2F13B-3D3F-4D6F-A3B3-2F8A1037DFE5}">
  <ds:schemaRefs>
    <ds:schemaRef ds:uri="http://schemas.microsoft.com/sharepoint/v3/contenttype/forms"/>
  </ds:schemaRefs>
</ds:datastoreItem>
</file>

<file path=customXml/itemProps3.xml><?xml version="1.0" encoding="utf-8"?>
<ds:datastoreItem xmlns:ds="http://schemas.openxmlformats.org/officeDocument/2006/customXml" ds:itemID="{60B3A18F-8FC4-4CEF-B2F7-35D64499C763}">
  <ds:schemaRefs>
    <ds:schemaRef ds:uri="http://schemas.openxmlformats.org/officeDocument/2006/bibliography"/>
  </ds:schemaRefs>
</ds:datastoreItem>
</file>

<file path=customXml/itemProps4.xml><?xml version="1.0" encoding="utf-8"?>
<ds:datastoreItem xmlns:ds="http://schemas.openxmlformats.org/officeDocument/2006/customXml" ds:itemID="{950E4ECF-C65C-4541-A356-668337AF3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6efe6-72cb-420b-b899-1a8411b42e2e"/>
    <ds:schemaRef ds:uri="3e8ef7e4-3e77-4259-9da9-4fb1a4fb7090"/>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Annual 2001-02</Template>
  <TotalTime>318</TotalTime>
  <Pages>4</Pages>
  <Words>931</Words>
  <Characters>5080</Characters>
  <Application>Microsoft Office Word</Application>
  <DocSecurity>0</DocSecurity>
  <Lines>1016</Lines>
  <Paragraphs>667</Paragraphs>
  <ScaleCrop>false</ScaleCrop>
  <HeadingPairs>
    <vt:vector size="2" baseType="variant">
      <vt:variant>
        <vt:lpstr>Title</vt:lpstr>
      </vt:variant>
      <vt:variant>
        <vt:i4>1</vt:i4>
      </vt:variant>
    </vt:vector>
  </HeadingPairs>
  <TitlesOfParts>
    <vt:vector size="1" baseType="lpstr">
      <vt:lpstr>No</vt:lpstr>
    </vt:vector>
  </TitlesOfParts>
  <Company>University of Washington</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Gina Gould</dc:creator>
  <cp:keywords/>
  <dc:description/>
  <cp:lastModifiedBy>liamb20</cp:lastModifiedBy>
  <cp:revision>48</cp:revision>
  <cp:lastPrinted>2025-10-06T23:43:00Z</cp:lastPrinted>
  <dcterms:created xsi:type="dcterms:W3CDTF">2024-11-06T00:10:00Z</dcterms:created>
  <dcterms:modified xsi:type="dcterms:W3CDTF">2025-11-04T18:45:00Z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0x010100831B10045A63C848BDC56619822B7F4C</vt:lpwstr>
  </property>
  <property fmtid="{D5CDD505-2E9C-101B-9397-08002B2CF9AE}" pid="3" name="MediaServiceImageTags">
    <vt:lpwstr/>
  </property>
</Properties>
</file>